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6A02829E" w14:textId="77777777" w:rsidR="004E3690" w:rsidRPr="009B44C4" w:rsidRDefault="004E3690" w:rsidP="004E3690">
      <w:pPr>
        <w:ind w:left="162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MIDANPIRG A</w:t>
      </w:r>
      <w:r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ir Traffic Management </w:t>
      </w:r>
      <w:r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Sub-Group</w:t>
      </w:r>
      <w:r w:rsidRPr="009B44C4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</w:p>
    <w:p w14:paraId="7D59C97A" w14:textId="77777777" w:rsidR="004E3690" w:rsidRPr="009B44C4" w:rsidRDefault="004E3690" w:rsidP="004E3690">
      <w:pPr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CB25961" w14:textId="77777777" w:rsidR="002D515E" w:rsidRPr="002D515E" w:rsidRDefault="002D515E" w:rsidP="002D515E">
      <w:pPr>
        <w:pBdr>
          <w:bottom w:val="double" w:sz="4" w:space="0" w:color="auto"/>
        </w:pBdr>
        <w:tabs>
          <w:tab w:val="left" w:pos="-1440"/>
        </w:tabs>
        <w:spacing w:line="276" w:lineRule="auto"/>
        <w:ind w:left="1980" w:hanging="198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>Tenth Meeting (ATM SG/10)</w:t>
      </w:r>
    </w:p>
    <w:p w14:paraId="73F7202B" w14:textId="26AA61BC" w:rsidR="004E3690" w:rsidRPr="002D515E" w:rsidRDefault="002D515E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2D515E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(Jeddah, Saudi Arabia, 20 – 23 October 2024)</w:t>
      </w:r>
    </w:p>
    <w:p w14:paraId="541E3A2B" w14:textId="77777777" w:rsidR="002D515E" w:rsidRPr="002D515E" w:rsidRDefault="002D515E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0C03435A" w14:textId="07319BB0" w:rsidR="00C1632A" w:rsidRPr="001526CB" w:rsidRDefault="00C1632A" w:rsidP="0039244A">
      <w:pPr>
        <w:pStyle w:val="MIDANPIRGLevel2altL2"/>
        <w:tabs>
          <w:tab w:val="left" w:pos="1800"/>
          <w:tab w:val="left" w:pos="2160"/>
          <w:tab w:val="left" w:pos="2520"/>
          <w:tab w:val="left" w:pos="2880"/>
        </w:tabs>
        <w:spacing w:before="0" w:after="0"/>
        <w:rPr>
          <w:color w:val="000000"/>
          <w:szCs w:val="22"/>
        </w:rPr>
      </w:pPr>
      <w:r w:rsidRPr="001526CB">
        <w:rPr>
          <w:szCs w:val="22"/>
          <w:lang w:val="en-CA"/>
        </w:rPr>
        <w:t>The meeting is</w:t>
      </w:r>
      <w:r w:rsidRPr="001526CB">
        <w:rPr>
          <w:szCs w:val="22"/>
        </w:rPr>
        <w:t xml:space="preserve"> invited to</w:t>
      </w:r>
      <w:r w:rsidR="001526CB" w:rsidRPr="001526CB">
        <w:t xml:space="preserve"> </w:t>
      </w:r>
      <w:r w:rsidR="001526CB">
        <w:t xml:space="preserve">note the information in this </w:t>
      </w:r>
      <w:r w:rsidR="001526CB">
        <w:t>P</w:t>
      </w:r>
      <w:r w:rsidR="001526CB">
        <w:t>aper.</w:t>
      </w:r>
    </w:p>
    <w:p w14:paraId="2F2A0700" w14:textId="77777777" w:rsidR="009E59B3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CE6DB27" w14:textId="77777777" w:rsidR="001526CB" w:rsidRDefault="001526CB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A5B4DC2" w14:textId="59C5B292" w:rsidR="009C7B77" w:rsidRPr="001526CB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1526CB">
        <w:rPr>
          <w:rFonts w:ascii="Times New Roman" w:hAnsi="Times New Roman" w:cs="Times New Roman"/>
          <w:sz w:val="22"/>
          <w:szCs w:val="22"/>
          <w:lang w:val="en-GB"/>
        </w:rPr>
        <w:t>-</w:t>
      </w:r>
      <w:r w:rsidR="001526CB" w:rsidRPr="001526CB">
        <w:rPr>
          <w:rFonts w:ascii="Times New Roman" w:hAnsi="Times New Roman" w:cs="Times New Roman"/>
          <w:sz w:val="22"/>
          <w:szCs w:val="22"/>
          <w:lang w:val="en-GB"/>
        </w:rPr>
        <w:t xml:space="preserve"> END </w:t>
      </w:r>
      <w:r w:rsidR="009C7B77" w:rsidRPr="001526CB">
        <w:rPr>
          <w:rFonts w:ascii="Times New Roman" w:hAnsi="Times New Roman" w:cs="Times New Roman"/>
          <w:sz w:val="22"/>
          <w:szCs w:val="22"/>
          <w:lang w:val="en-GB"/>
        </w:rPr>
        <w:t>-</w:t>
      </w:r>
    </w:p>
    <w:p w14:paraId="04E992D8" w14:textId="71B5C7DF" w:rsidR="00583E65" w:rsidRDefault="00583E65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Pr="00C82C2F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EF5514" w:rsidRPr="00C82C2F" w:rsidSect="008932A0">
      <w:headerReference w:type="even" r:id="rId11"/>
      <w:headerReference w:type="default" r:id="rId12"/>
      <w:headerReference w:type="first" r:id="rId13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7FF2" w14:textId="77777777" w:rsidR="00050E97" w:rsidRDefault="00050E97">
      <w:r>
        <w:separator/>
      </w:r>
    </w:p>
  </w:endnote>
  <w:endnote w:type="continuationSeparator" w:id="0">
    <w:p w14:paraId="3CA8BA4F" w14:textId="77777777" w:rsidR="00050E97" w:rsidRDefault="000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E870" w14:textId="77777777" w:rsidR="00050E97" w:rsidRDefault="00050E97">
      <w:r>
        <w:separator/>
      </w:r>
    </w:p>
  </w:footnote>
  <w:footnote w:type="continuationSeparator" w:id="0">
    <w:p w14:paraId="04636B06" w14:textId="77777777" w:rsidR="00050E97" w:rsidRDefault="0005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4E646053" w14:textId="4833F8D2" w:rsidR="00DB4E1B" w:rsidRDefault="00335AAF" w:rsidP="009E59B3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ATM</w:t>
    </w:r>
    <w:r w:rsidR="002D704E">
      <w:rPr>
        <w:rFonts w:ascii="Times New Roman" w:hAnsi="Times New Roman"/>
        <w:sz w:val="22"/>
        <w:szCs w:val="22"/>
      </w:rPr>
      <w:t xml:space="preserve"> SG/</w:t>
    </w:r>
    <w:r w:rsidR="00583E65">
      <w:rPr>
        <w:rFonts w:ascii="Times New Roman" w:hAnsi="Times New Roman"/>
        <w:sz w:val="22"/>
        <w:szCs w:val="22"/>
      </w:rPr>
      <w:t>10</w:t>
    </w:r>
    <w:r w:rsidR="009E59B3">
      <w:rPr>
        <w:rFonts w:ascii="Times New Roman" w:hAnsi="Times New Roman"/>
        <w:sz w:val="22"/>
        <w:szCs w:val="22"/>
      </w:rPr>
      <w:t>-WP/</w:t>
    </w:r>
    <w:r w:rsidR="00583E65">
      <w:rPr>
        <w:rFonts w:ascii="Times New Roman" w:hAnsi="Times New Roman"/>
        <w:sz w:val="22"/>
        <w:szCs w:val="22"/>
      </w:rPr>
      <w:t>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51E1" w14:textId="77777777" w:rsidR="00DB4E1B" w:rsidRDefault="00DB4E1B">
    <w:pPr>
      <w:pStyle w:val="Header"/>
      <w:framePr w:wrap="around" w:vAnchor="text" w:hAnchor="page" w:x="5941" w:y="1"/>
      <w:rPr>
        <w:rStyle w:val="PageNumber"/>
      </w:rPr>
    </w:pPr>
  </w:p>
  <w:p w14:paraId="047DDD8A" w14:textId="77777777" w:rsidR="00DB4E1B" w:rsidRDefault="00DB4E1B">
    <w:pPr>
      <w:ind w:left="-23"/>
      <w:jc w:val="right"/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6BA89E78" w14:textId="77777777" w:rsidR="00DB4E1B" w:rsidRDefault="00DB4E1B">
    <w:pPr>
      <w:ind w:left="-23"/>
      <w:jc w:val="center"/>
      <w:rPr>
        <w:lang w:val="en-GB"/>
      </w:rPr>
    </w:pPr>
    <w:r>
      <w:rPr>
        <w:rFonts w:cs="Arial"/>
        <w:lang w:val="en-GB"/>
      </w:rPr>
      <w:t>-</w:t>
    </w:r>
    <w:r w:rsidR="00020A6E">
      <w:rPr>
        <w:rStyle w:val="PageNumber"/>
        <w:rFonts w:cs="Arial"/>
        <w:snapToGrid w:val="0"/>
      </w:rPr>
      <w:fldChar w:fldCharType="begin"/>
    </w:r>
    <w:r>
      <w:rPr>
        <w:rStyle w:val="PageNumber"/>
        <w:rFonts w:cs="Arial"/>
        <w:snapToGrid w:val="0"/>
      </w:rPr>
      <w:instrText xml:space="preserve"> PAGE </w:instrText>
    </w:r>
    <w:r w:rsidR="00020A6E">
      <w:rPr>
        <w:rStyle w:val="PageNumber"/>
        <w:rFonts w:cs="Arial"/>
        <w:snapToGrid w:val="0"/>
      </w:rPr>
      <w:fldChar w:fldCharType="separate"/>
    </w:r>
    <w:r>
      <w:rPr>
        <w:rStyle w:val="PageNumber"/>
        <w:rFonts w:cs="Arial"/>
        <w:noProof/>
        <w:snapToGrid w:val="0"/>
      </w:rPr>
      <w:t>3</w:t>
    </w:r>
    <w:r w:rsidR="00020A6E">
      <w:rPr>
        <w:rStyle w:val="PageNumber"/>
        <w:rFonts w:cs="Arial"/>
        <w:snapToGrid w:val="0"/>
      </w:rPr>
      <w:fldChar w:fldCharType="end"/>
    </w:r>
    <w:r>
      <w:rPr>
        <w:rStyle w:val="PageNumber"/>
        <w:rFonts w:cs="Arial"/>
        <w:snapToGrid w:val="0"/>
      </w:rPr>
      <w:t>-</w:t>
    </w:r>
  </w:p>
  <w:p w14:paraId="3ED4494B" w14:textId="77777777" w:rsidR="00DB4E1B" w:rsidRDefault="00DB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15B9CE21" w:rsidR="00DB4E1B" w:rsidRPr="00C35BF3" w:rsidRDefault="00462910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ATM</w:t>
    </w:r>
    <w:r w:rsidR="00100A9E">
      <w:rPr>
        <w:rFonts w:ascii="Times New Roman" w:hAnsi="Times New Roman"/>
        <w:sz w:val="22"/>
        <w:szCs w:val="22"/>
      </w:rPr>
      <w:t xml:space="preserve"> SG</w:t>
    </w:r>
    <w:r w:rsidR="00DB4E1B">
      <w:rPr>
        <w:rFonts w:ascii="Times New Roman" w:hAnsi="Times New Roman"/>
        <w:sz w:val="22"/>
        <w:szCs w:val="22"/>
      </w:rPr>
      <w:t>/</w:t>
    </w:r>
    <w:r w:rsidR="002D515E">
      <w:rPr>
        <w:rFonts w:ascii="Times New Roman" w:hAnsi="Times New Roman"/>
        <w:sz w:val="22"/>
        <w:szCs w:val="22"/>
      </w:rPr>
      <w:t>10</w:t>
    </w:r>
    <w:r w:rsidR="00DB4E1B">
      <w:rPr>
        <w:rFonts w:ascii="Times New Roman" w:hAnsi="Times New Roman"/>
        <w:sz w:val="22"/>
        <w:szCs w:val="22"/>
        <w:lang w:val="en-CA"/>
      </w:rPr>
      <w:t>-</w:t>
    </w:r>
    <w:r w:rsidR="0047116D">
      <w:rPr>
        <w:rFonts w:ascii="Times New Roman" w:hAnsi="Times New Roman"/>
        <w:sz w:val="22"/>
        <w:szCs w:val="22"/>
        <w:lang w:val="en-CA"/>
      </w:rPr>
      <w:t>I</w:t>
    </w:r>
    <w:r w:rsidR="00DB4E1B">
      <w:rPr>
        <w:rFonts w:ascii="Times New Roman" w:hAnsi="Times New Roman"/>
        <w:sz w:val="22"/>
        <w:szCs w:val="22"/>
        <w:lang w:val="en-CA"/>
      </w:rPr>
      <w:t>P/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77642261" w:rsidR="00DB4E1B" w:rsidRDefault="00CB19E8" w:rsidP="00273107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xx</w:t>
    </w:r>
    <w:r w:rsidR="004E1838">
      <w:rPr>
        <w:rFonts w:ascii="Times New Roman" w:hAnsi="Times New Roman"/>
        <w:sz w:val="22"/>
        <w:szCs w:val="22"/>
        <w:lang w:val="en-GB"/>
      </w:rPr>
      <w:t>/</w:t>
    </w:r>
    <w:r>
      <w:rPr>
        <w:rFonts w:ascii="Times New Roman" w:hAnsi="Times New Roman"/>
        <w:sz w:val="22"/>
        <w:szCs w:val="22"/>
        <w:lang w:val="en-GB"/>
      </w:rPr>
      <w:t>8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 w:rsidR="002D515E">
      <w:rPr>
        <w:rFonts w:ascii="Times New Roman" w:hAnsi="Times New Roman"/>
        <w:sz w:val="22"/>
        <w:szCs w:val="22"/>
        <w:lang w:val="en-GB"/>
      </w:rPr>
      <w:t>4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6251F"/>
    <w:rsid w:val="00065736"/>
    <w:rsid w:val="00075DBF"/>
    <w:rsid w:val="00082F3C"/>
    <w:rsid w:val="00085EEB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11770"/>
    <w:rsid w:val="00120DC1"/>
    <w:rsid w:val="0012293F"/>
    <w:rsid w:val="00125FD0"/>
    <w:rsid w:val="00126635"/>
    <w:rsid w:val="00134154"/>
    <w:rsid w:val="0014654E"/>
    <w:rsid w:val="001526CB"/>
    <w:rsid w:val="0016488B"/>
    <w:rsid w:val="00175742"/>
    <w:rsid w:val="00180C33"/>
    <w:rsid w:val="0018614D"/>
    <w:rsid w:val="001D6A65"/>
    <w:rsid w:val="001E4F62"/>
    <w:rsid w:val="001E6F25"/>
    <w:rsid w:val="001F5A0E"/>
    <w:rsid w:val="00214591"/>
    <w:rsid w:val="00223C41"/>
    <w:rsid w:val="00226F6D"/>
    <w:rsid w:val="00242FE7"/>
    <w:rsid w:val="002527CD"/>
    <w:rsid w:val="00253AF9"/>
    <w:rsid w:val="002557FC"/>
    <w:rsid w:val="0026456B"/>
    <w:rsid w:val="00266E01"/>
    <w:rsid w:val="00273107"/>
    <w:rsid w:val="00282C42"/>
    <w:rsid w:val="00286FE0"/>
    <w:rsid w:val="00293087"/>
    <w:rsid w:val="00294705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23927"/>
    <w:rsid w:val="00323A46"/>
    <w:rsid w:val="00330C13"/>
    <w:rsid w:val="00334507"/>
    <w:rsid w:val="00335AAF"/>
    <w:rsid w:val="00345611"/>
    <w:rsid w:val="00352713"/>
    <w:rsid w:val="003700C1"/>
    <w:rsid w:val="003739FA"/>
    <w:rsid w:val="00376AAC"/>
    <w:rsid w:val="003836CD"/>
    <w:rsid w:val="00385B1F"/>
    <w:rsid w:val="003871E4"/>
    <w:rsid w:val="003C6086"/>
    <w:rsid w:val="003D26E1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116D"/>
    <w:rsid w:val="004759C6"/>
    <w:rsid w:val="004826EA"/>
    <w:rsid w:val="004871AB"/>
    <w:rsid w:val="004C2A49"/>
    <w:rsid w:val="004E1838"/>
    <w:rsid w:val="004E3690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822F7"/>
    <w:rsid w:val="00583E65"/>
    <w:rsid w:val="0059715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93E98"/>
    <w:rsid w:val="006945A5"/>
    <w:rsid w:val="006A10F8"/>
    <w:rsid w:val="006A60FC"/>
    <w:rsid w:val="006B0FC4"/>
    <w:rsid w:val="006B4561"/>
    <w:rsid w:val="006C2F00"/>
    <w:rsid w:val="006E0F6C"/>
    <w:rsid w:val="006E621F"/>
    <w:rsid w:val="006F4D54"/>
    <w:rsid w:val="00705AE9"/>
    <w:rsid w:val="00715960"/>
    <w:rsid w:val="00723BB8"/>
    <w:rsid w:val="00725E72"/>
    <w:rsid w:val="0073194E"/>
    <w:rsid w:val="00747C2F"/>
    <w:rsid w:val="00752EAC"/>
    <w:rsid w:val="0075365E"/>
    <w:rsid w:val="0075528B"/>
    <w:rsid w:val="00770A07"/>
    <w:rsid w:val="00774FF9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61B2"/>
    <w:rsid w:val="008B0886"/>
    <w:rsid w:val="008B292E"/>
    <w:rsid w:val="008D5B25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22752"/>
    <w:rsid w:val="00A23FB7"/>
    <w:rsid w:val="00A32F10"/>
    <w:rsid w:val="00A35949"/>
    <w:rsid w:val="00A538EB"/>
    <w:rsid w:val="00A60AB0"/>
    <w:rsid w:val="00A62C3E"/>
    <w:rsid w:val="00A649FA"/>
    <w:rsid w:val="00A921DE"/>
    <w:rsid w:val="00A9430A"/>
    <w:rsid w:val="00AA0F55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20C30"/>
    <w:rsid w:val="00B213FB"/>
    <w:rsid w:val="00B744DF"/>
    <w:rsid w:val="00B901CC"/>
    <w:rsid w:val="00B96CDD"/>
    <w:rsid w:val="00BA66E4"/>
    <w:rsid w:val="00BB2E7C"/>
    <w:rsid w:val="00BD0C57"/>
    <w:rsid w:val="00BD1013"/>
    <w:rsid w:val="00BE174C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6FC"/>
    <w:rsid w:val="00D41C88"/>
    <w:rsid w:val="00D75233"/>
    <w:rsid w:val="00D80F38"/>
    <w:rsid w:val="00D86699"/>
    <w:rsid w:val="00D95E8A"/>
    <w:rsid w:val="00D9632B"/>
    <w:rsid w:val="00DA501A"/>
    <w:rsid w:val="00DB01F8"/>
    <w:rsid w:val="00DB1BC5"/>
    <w:rsid w:val="00DB4E1B"/>
    <w:rsid w:val="00DF0437"/>
    <w:rsid w:val="00E06D08"/>
    <w:rsid w:val="00E1203C"/>
    <w:rsid w:val="00E268CE"/>
    <w:rsid w:val="00E3214E"/>
    <w:rsid w:val="00E3638B"/>
    <w:rsid w:val="00E40137"/>
    <w:rsid w:val="00E55B39"/>
    <w:rsid w:val="00E65891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864"/>
    <w:rsid w:val="00F563B3"/>
    <w:rsid w:val="00F5702A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A8AC8-FD43-416F-82A8-BA5C2D5CA0B7}"/>
</file>

<file path=customXml/itemProps3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12</TotalTime>
  <Pages>1</Pages>
  <Words>77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El Karimy, Dina</cp:lastModifiedBy>
  <cp:revision>28</cp:revision>
  <cp:lastPrinted>2009-10-15T07:15:00Z</cp:lastPrinted>
  <dcterms:created xsi:type="dcterms:W3CDTF">2021-11-12T09:49:00Z</dcterms:created>
  <dcterms:modified xsi:type="dcterms:W3CDTF">2024-07-15T10:02:00Z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