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A02829E" w14:textId="6D156133" w:rsidR="004E3690" w:rsidRPr="009B44C4" w:rsidRDefault="00055FEB" w:rsidP="004E3690">
      <w:pPr>
        <w:ind w:left="16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MIDANPIRG 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A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>ir</w:t>
      </w:r>
      <w:r w:rsidR="00A63F26">
        <w:rPr>
          <w:rFonts w:ascii="Times New Roman" w:hAnsi="Times New Roman"/>
          <w:b/>
          <w:bCs/>
          <w:iCs/>
          <w:sz w:val="22"/>
          <w:szCs w:val="22"/>
          <w:lang w:val="en-GB"/>
        </w:rPr>
        <w:t>space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 Management </w:t>
      </w:r>
      <w:r w:rsidR="00B1066C">
        <w:rPr>
          <w:rFonts w:ascii="Times New Roman" w:hAnsi="Times New Roman"/>
          <w:b/>
          <w:bCs/>
          <w:iCs/>
          <w:sz w:val="22"/>
          <w:szCs w:val="22"/>
          <w:lang w:val="en-GB"/>
        </w:rPr>
        <w:t>Working G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roup</w:t>
      </w:r>
      <w:r w:rsidR="004E3690" w:rsidRPr="009B44C4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</w:p>
    <w:p w14:paraId="7D59C97A" w14:textId="77777777" w:rsidR="004E3690" w:rsidRPr="009B44C4" w:rsidRDefault="004E3690" w:rsidP="004E3690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CB25961" w14:textId="3DBF4AE0" w:rsidR="002D515E" w:rsidRPr="002D515E" w:rsidRDefault="00B1066C" w:rsidP="002D515E">
      <w:pPr>
        <w:pBdr>
          <w:bottom w:val="double" w:sz="4" w:space="0" w:color="auto"/>
        </w:pBdr>
        <w:tabs>
          <w:tab w:val="left" w:pos="-1440"/>
        </w:tabs>
        <w:spacing w:line="276" w:lineRule="auto"/>
        <w:ind w:left="1980" w:hanging="198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First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 Meeting (A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S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M 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W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G/1)</w:t>
      </w:r>
    </w:p>
    <w:p w14:paraId="541E3A2B" w14:textId="087EC851" w:rsid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(Doha, Qatar, 1 – 2 October 2024)</w:t>
      </w:r>
    </w:p>
    <w:p w14:paraId="1E016E8D" w14:textId="77777777" w:rsidR="007452DF" w:rsidRP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F2A0700" w14:textId="4A661239" w:rsidR="009E59B3" w:rsidRPr="002971AA" w:rsidRDefault="00C1632A" w:rsidP="002971AA">
      <w:pPr>
        <w:pStyle w:val="MIDANPIRGLevel2altL2"/>
        <w:spacing w:before="0" w:after="0"/>
        <w:rPr>
          <w:b/>
          <w:bCs/>
          <w:color w:val="000000" w:themeColor="text1"/>
          <w:szCs w:val="22"/>
          <w:lang w:val="en-US"/>
        </w:rPr>
      </w:pPr>
      <w:r w:rsidRPr="00C1632A">
        <w:rPr>
          <w:szCs w:val="22"/>
          <w:lang w:val="en-CA"/>
        </w:rPr>
        <w:t>The meeting is</w:t>
      </w:r>
      <w:r w:rsidRPr="00C1632A">
        <w:rPr>
          <w:szCs w:val="22"/>
        </w:rPr>
        <w:t xml:space="preserve"> invited to</w:t>
      </w:r>
      <w:r w:rsidR="002971AA">
        <w:rPr>
          <w:szCs w:val="22"/>
        </w:rPr>
        <w:t xml:space="preserve"> note the information in this Paper.</w:t>
      </w:r>
    </w:p>
    <w:p w14:paraId="1B225796" w14:textId="77777777" w:rsidR="002971AA" w:rsidRPr="002971AA" w:rsidRDefault="002971AA" w:rsidP="002971AA">
      <w:pPr>
        <w:pStyle w:val="MIDANPIRGLevel1altL1"/>
        <w:numPr>
          <w:ilvl w:val="0"/>
          <w:numId w:val="0"/>
        </w:numPr>
      </w:pPr>
    </w:p>
    <w:p w14:paraId="7A5B4DC2" w14:textId="4B76D38D" w:rsidR="009C7B77" w:rsidRPr="002971AA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2971AA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2971AA" w:rsidRPr="002971AA">
        <w:rPr>
          <w:rFonts w:ascii="Times New Roman" w:hAnsi="Times New Roman" w:cs="Times New Roman"/>
          <w:sz w:val="22"/>
          <w:szCs w:val="22"/>
          <w:lang w:val="en-GB"/>
        </w:rPr>
        <w:t xml:space="preserve"> END 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5182A0" w14:textId="77777777" w:rsidR="006735DC" w:rsidRDefault="006735DC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E235CF4" w14:textId="77777777" w:rsidR="006735DC" w:rsidRDefault="006735DC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Pr="00C82C2F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EF5514" w:rsidRPr="00C82C2F" w:rsidSect="008932A0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7FF2" w14:textId="77777777" w:rsidR="00050E97" w:rsidRDefault="00050E97">
      <w:r>
        <w:separator/>
      </w:r>
    </w:p>
  </w:endnote>
  <w:endnote w:type="continuationSeparator" w:id="0">
    <w:p w14:paraId="3CA8BA4F" w14:textId="77777777" w:rsidR="00050E97" w:rsidRDefault="000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E870" w14:textId="77777777" w:rsidR="00050E97" w:rsidRDefault="00050E97">
      <w:r>
        <w:separator/>
      </w:r>
    </w:p>
  </w:footnote>
  <w:footnote w:type="continuationSeparator" w:id="0">
    <w:p w14:paraId="04636B06" w14:textId="77777777" w:rsidR="00050E97" w:rsidRDefault="000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70ED7154" w14:textId="77777777" w:rsidR="006735DC" w:rsidRPr="00C35BF3" w:rsidRDefault="006735DC" w:rsidP="006735DC">
    <w:pPr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ASM WG/1</w:t>
    </w:r>
    <w:r>
      <w:rPr>
        <w:rFonts w:ascii="Times New Roman" w:hAnsi="Times New Roman"/>
        <w:sz w:val="22"/>
        <w:szCs w:val="22"/>
        <w:lang w:val="en-CA"/>
      </w:rPr>
      <w:t>-WP/x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1E1" w14:textId="77777777" w:rsidR="00DB4E1B" w:rsidRDefault="00DB4E1B">
    <w:pPr>
      <w:pStyle w:val="Header"/>
      <w:framePr w:wrap="around" w:vAnchor="text" w:hAnchor="page" w:x="5941" w:y="1"/>
      <w:rPr>
        <w:rStyle w:val="PageNumber"/>
      </w:rPr>
    </w:pPr>
  </w:p>
  <w:p w14:paraId="047DDD8A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6BA89E78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3ED4494B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67F17D24" w:rsidR="00DB4E1B" w:rsidRPr="00C35BF3" w:rsidRDefault="00462910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</w:t>
    </w:r>
    <w:r w:rsidR="00A63F26">
      <w:rPr>
        <w:rFonts w:ascii="Times New Roman" w:hAnsi="Times New Roman"/>
        <w:sz w:val="22"/>
        <w:szCs w:val="22"/>
      </w:rPr>
      <w:t>S</w:t>
    </w:r>
    <w:r>
      <w:rPr>
        <w:rFonts w:ascii="Times New Roman" w:hAnsi="Times New Roman"/>
        <w:sz w:val="22"/>
        <w:szCs w:val="22"/>
      </w:rPr>
      <w:t>M</w:t>
    </w:r>
    <w:r w:rsidR="00100A9E">
      <w:rPr>
        <w:rFonts w:ascii="Times New Roman" w:hAnsi="Times New Roman"/>
        <w:sz w:val="22"/>
        <w:szCs w:val="22"/>
      </w:rPr>
      <w:t xml:space="preserve"> </w:t>
    </w:r>
    <w:r w:rsidR="00A63F26">
      <w:rPr>
        <w:rFonts w:ascii="Times New Roman" w:hAnsi="Times New Roman"/>
        <w:sz w:val="22"/>
        <w:szCs w:val="22"/>
      </w:rPr>
      <w:t>W</w:t>
    </w:r>
    <w:r w:rsidR="00100A9E">
      <w:rPr>
        <w:rFonts w:ascii="Times New Roman" w:hAnsi="Times New Roman"/>
        <w:sz w:val="22"/>
        <w:szCs w:val="22"/>
      </w:rPr>
      <w:t>G</w:t>
    </w:r>
    <w:r w:rsidR="00DB4E1B">
      <w:rPr>
        <w:rFonts w:ascii="Times New Roman" w:hAnsi="Times New Roman"/>
        <w:sz w:val="22"/>
        <w:szCs w:val="22"/>
      </w:rPr>
      <w:t>/</w:t>
    </w:r>
    <w:r w:rsidR="002D515E">
      <w:rPr>
        <w:rFonts w:ascii="Times New Roman" w:hAnsi="Times New Roman"/>
        <w:sz w:val="22"/>
        <w:szCs w:val="22"/>
      </w:rPr>
      <w:t>1</w:t>
    </w:r>
    <w:r w:rsidR="00DB4E1B">
      <w:rPr>
        <w:rFonts w:ascii="Times New Roman" w:hAnsi="Times New Roman"/>
        <w:sz w:val="22"/>
        <w:szCs w:val="22"/>
        <w:lang w:val="en-CA"/>
      </w:rPr>
      <w:t>-</w:t>
    </w:r>
    <w:r w:rsidR="002971AA">
      <w:rPr>
        <w:rFonts w:ascii="Times New Roman" w:hAnsi="Times New Roman"/>
        <w:sz w:val="22"/>
        <w:szCs w:val="22"/>
        <w:lang w:val="en-CA"/>
      </w:rPr>
      <w:t>I</w:t>
    </w:r>
    <w:r w:rsidR="00DB4E1B">
      <w:rPr>
        <w:rFonts w:ascii="Times New Roman" w:hAnsi="Times New Roman"/>
        <w:sz w:val="22"/>
        <w:szCs w:val="22"/>
        <w:lang w:val="en-CA"/>
      </w:rPr>
      <w:t>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77642261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>
      <w:rPr>
        <w:rFonts w:ascii="Times New Roman" w:hAnsi="Times New Roman"/>
        <w:sz w:val="22"/>
        <w:szCs w:val="22"/>
        <w:lang w:val="en-GB"/>
      </w:rPr>
      <w:t>8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55FEB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4705"/>
    <w:rsid w:val="002971AA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700C1"/>
    <w:rsid w:val="003739FA"/>
    <w:rsid w:val="00376AAC"/>
    <w:rsid w:val="003836CD"/>
    <w:rsid w:val="00385B1F"/>
    <w:rsid w:val="003871E4"/>
    <w:rsid w:val="003C6086"/>
    <w:rsid w:val="003D26E1"/>
    <w:rsid w:val="003D7679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735DC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5960"/>
    <w:rsid w:val="00723BB8"/>
    <w:rsid w:val="00725E72"/>
    <w:rsid w:val="0073194E"/>
    <w:rsid w:val="007452DF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6787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2367"/>
    <w:rsid w:val="009F49BB"/>
    <w:rsid w:val="00A01A62"/>
    <w:rsid w:val="00A079C3"/>
    <w:rsid w:val="00A13510"/>
    <w:rsid w:val="00A22752"/>
    <w:rsid w:val="00A23FB7"/>
    <w:rsid w:val="00A32F10"/>
    <w:rsid w:val="00A35949"/>
    <w:rsid w:val="00A538EB"/>
    <w:rsid w:val="00A60AB0"/>
    <w:rsid w:val="00A62C3E"/>
    <w:rsid w:val="00A63F26"/>
    <w:rsid w:val="00A649FA"/>
    <w:rsid w:val="00A921DE"/>
    <w:rsid w:val="00A9430A"/>
    <w:rsid w:val="00AA0F55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1066C"/>
    <w:rsid w:val="00B20C30"/>
    <w:rsid w:val="00B213FB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268CE"/>
    <w:rsid w:val="00E3214E"/>
    <w:rsid w:val="00E3638B"/>
    <w:rsid w:val="00E4259B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1E21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5C796-42DE-4756-805C-06D63B8E5FAD}"/>
</file>

<file path=customXml/itemProps2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13</TotalTime>
  <Pages>1</Pages>
  <Words>76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31</cp:revision>
  <cp:lastPrinted>2009-10-15T07:15:00Z</cp:lastPrinted>
  <dcterms:created xsi:type="dcterms:W3CDTF">2021-11-12T09:49:00Z</dcterms:created>
  <dcterms:modified xsi:type="dcterms:W3CDTF">2024-09-20T17:33:00Z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