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ECC7A" w14:textId="77777777" w:rsidR="00D50FDE" w:rsidRPr="00CB373B" w:rsidRDefault="002B3524" w:rsidP="00D50FDE">
      <w:pPr>
        <w:rPr>
          <w:b/>
          <w:i/>
          <w:szCs w:val="22"/>
        </w:rPr>
      </w:pPr>
      <w:r>
        <w:rPr>
          <w:b/>
          <w:bCs/>
          <w:iCs/>
          <w:noProof/>
          <w:szCs w:val="22"/>
          <w:lang w:val="en-US"/>
        </w:rPr>
        <w:object w:dxaOrig="1440" w:dyaOrig="1440" w14:anchorId="6647D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4.05pt;width:76.3pt;height:64.8pt;z-index:-251658752;mso-wrap-edited:f" wrapcoords="-248 0 -248 21300 21600 21300 21600 0 -248 0" fillcolor="window">
            <v:imagedata r:id="rId8" o:title=""/>
            <w10:wrap type="tight"/>
          </v:shape>
          <o:OLEObject Type="Embed" ProgID="Word.Picture.8" ShapeID="_x0000_s1030" DrawAspect="Content" ObjectID="_1802692311" r:id="rId9"/>
        </w:object>
      </w:r>
      <w:r w:rsidR="00D50FDE" w:rsidRPr="00CB373B">
        <w:rPr>
          <w:i/>
          <w:szCs w:val="22"/>
        </w:rPr>
        <w:t>International Civil Aviation Organization</w:t>
      </w:r>
      <w:r w:rsidR="00D50FDE" w:rsidRPr="00CB373B">
        <w:rPr>
          <w:b/>
          <w:i/>
          <w:szCs w:val="22"/>
        </w:rPr>
        <w:tab/>
      </w:r>
    </w:p>
    <w:p w14:paraId="6C5730AB" w14:textId="77777777" w:rsidR="00D50FDE" w:rsidRPr="00CB373B" w:rsidRDefault="00D50FDE" w:rsidP="00D50FDE">
      <w:pPr>
        <w:rPr>
          <w:b/>
          <w:i/>
          <w:szCs w:val="22"/>
        </w:rPr>
      </w:pPr>
      <w:r w:rsidRPr="00CB373B">
        <w:rPr>
          <w:b/>
          <w:i/>
          <w:szCs w:val="22"/>
        </w:rPr>
        <w:tab/>
      </w:r>
      <w:r w:rsidRPr="00CB373B">
        <w:rPr>
          <w:b/>
          <w:i/>
          <w:szCs w:val="22"/>
        </w:rPr>
        <w:tab/>
      </w:r>
      <w:r w:rsidRPr="00CB373B">
        <w:rPr>
          <w:b/>
          <w:i/>
          <w:szCs w:val="22"/>
        </w:rPr>
        <w:tab/>
      </w:r>
    </w:p>
    <w:p w14:paraId="67F313D8" w14:textId="77777777" w:rsidR="00D50FDE" w:rsidRPr="00CD47E3" w:rsidRDefault="00073035" w:rsidP="00073035">
      <w:pPr>
        <w:ind w:left="1440" w:hanging="1440"/>
        <w:rPr>
          <w:b/>
          <w:bCs/>
          <w:szCs w:val="22"/>
        </w:rPr>
      </w:pPr>
      <w:r>
        <w:rPr>
          <w:rFonts w:asciiTheme="majorBidi" w:hAnsiTheme="majorBidi" w:cstheme="majorBidi"/>
          <w:b/>
          <w:bCs/>
          <w:szCs w:val="22"/>
        </w:rPr>
        <w:t>Aerodrome Safety &amp; Planning Implementation Group</w:t>
      </w:r>
      <w:r w:rsidR="00D50FDE" w:rsidRPr="00CD47E3">
        <w:rPr>
          <w:rFonts w:asciiTheme="majorBidi" w:hAnsiTheme="majorBidi" w:cstheme="majorBidi"/>
          <w:b/>
          <w:bCs/>
          <w:szCs w:val="22"/>
        </w:rPr>
        <w:t xml:space="preserve"> </w:t>
      </w:r>
      <w:r w:rsidR="00D50FDE" w:rsidRPr="00CD47E3">
        <w:rPr>
          <w:b/>
          <w:bCs/>
          <w:szCs w:val="22"/>
        </w:rPr>
        <w:t xml:space="preserve"> </w:t>
      </w:r>
    </w:p>
    <w:p w14:paraId="734D2BE5" w14:textId="77777777" w:rsidR="00D50FDE" w:rsidRPr="00CD47E3" w:rsidRDefault="00D50FDE" w:rsidP="00D50FDE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left" w:pos="180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0" w:hanging="1800"/>
        <w:rPr>
          <w:b/>
          <w:bCs/>
          <w:i/>
          <w:iCs/>
          <w:szCs w:val="22"/>
          <w:lang w:val="en-CA"/>
        </w:rPr>
      </w:pPr>
      <w:r w:rsidRPr="00CD47E3">
        <w:rPr>
          <w:b/>
          <w:bCs/>
          <w:i/>
          <w:iCs/>
          <w:szCs w:val="22"/>
        </w:rPr>
        <w:tab/>
      </w:r>
      <w:r w:rsidRPr="00CD47E3">
        <w:rPr>
          <w:b/>
          <w:bCs/>
          <w:i/>
          <w:iCs/>
          <w:szCs w:val="22"/>
        </w:rPr>
        <w:tab/>
      </w:r>
    </w:p>
    <w:p w14:paraId="7299D5A4" w14:textId="12F9D567" w:rsidR="00D50FDE" w:rsidRPr="00CD47E3" w:rsidRDefault="002B3524" w:rsidP="00073035">
      <w:pPr>
        <w:ind w:left="1350"/>
        <w:rPr>
          <w:b/>
          <w:bCs/>
          <w:szCs w:val="22"/>
        </w:rPr>
      </w:pPr>
      <w:r>
        <w:rPr>
          <w:b/>
          <w:bCs/>
          <w:szCs w:val="22"/>
        </w:rPr>
        <w:t>Seventh</w:t>
      </w:r>
      <w:r w:rsidR="00D50FDE" w:rsidRPr="00CD47E3">
        <w:rPr>
          <w:b/>
          <w:bCs/>
          <w:szCs w:val="22"/>
        </w:rPr>
        <w:t xml:space="preserve"> Meeting (</w:t>
      </w:r>
      <w:r w:rsidR="00073035">
        <w:rPr>
          <w:b/>
          <w:bCs/>
          <w:szCs w:val="22"/>
        </w:rPr>
        <w:t>ASPIG/</w:t>
      </w:r>
      <w:r w:rsidR="00F208B2">
        <w:rPr>
          <w:b/>
          <w:bCs/>
          <w:szCs w:val="22"/>
        </w:rPr>
        <w:t>7</w:t>
      </w:r>
      <w:r w:rsidR="00D50FDE" w:rsidRPr="00CD47E3">
        <w:rPr>
          <w:b/>
          <w:bCs/>
          <w:szCs w:val="22"/>
        </w:rPr>
        <w:t>)</w:t>
      </w:r>
    </w:p>
    <w:p w14:paraId="12A5F2AF" w14:textId="3EBA0799" w:rsidR="00D50FDE" w:rsidRDefault="00D50FDE" w:rsidP="00073035">
      <w:pPr>
        <w:tabs>
          <w:tab w:val="left" w:pos="1620"/>
        </w:tabs>
        <w:rPr>
          <w:rFonts w:asciiTheme="majorBidi" w:hAnsiTheme="majorBidi" w:cstheme="majorBidi"/>
          <w:b/>
          <w:szCs w:val="22"/>
        </w:rPr>
      </w:pPr>
      <w:r w:rsidRPr="00A0678A">
        <w:rPr>
          <w:rFonts w:asciiTheme="majorBidi" w:hAnsiTheme="majorBidi" w:cstheme="majorBidi"/>
          <w:b/>
          <w:i/>
          <w:szCs w:val="22"/>
        </w:rPr>
        <w:t>(</w:t>
      </w:r>
      <w:r w:rsidR="00FA61E6">
        <w:rPr>
          <w:rFonts w:asciiTheme="majorBidi" w:hAnsiTheme="majorBidi" w:cstheme="majorBidi"/>
          <w:b/>
          <w:i/>
          <w:szCs w:val="22"/>
        </w:rPr>
        <w:t>Riyadh</w:t>
      </w:r>
      <w:r w:rsidR="007C162E">
        <w:rPr>
          <w:rFonts w:asciiTheme="majorBidi" w:hAnsiTheme="majorBidi" w:cstheme="majorBidi"/>
          <w:b/>
          <w:i/>
          <w:szCs w:val="22"/>
        </w:rPr>
        <w:t xml:space="preserve">, </w:t>
      </w:r>
      <w:r w:rsidR="00FA61E6">
        <w:rPr>
          <w:rFonts w:asciiTheme="majorBidi" w:hAnsiTheme="majorBidi" w:cstheme="majorBidi"/>
          <w:b/>
          <w:i/>
          <w:szCs w:val="22"/>
        </w:rPr>
        <w:t>Saudi Arabia</w:t>
      </w:r>
      <w:r w:rsidR="007C162E">
        <w:rPr>
          <w:rFonts w:asciiTheme="majorBidi" w:hAnsiTheme="majorBidi" w:cstheme="majorBidi"/>
          <w:b/>
          <w:i/>
          <w:szCs w:val="22"/>
        </w:rPr>
        <w:t xml:space="preserve">, </w:t>
      </w:r>
      <w:r w:rsidR="00FA61E6">
        <w:rPr>
          <w:rFonts w:asciiTheme="majorBidi" w:hAnsiTheme="majorBidi" w:cstheme="majorBidi"/>
          <w:b/>
          <w:i/>
          <w:szCs w:val="22"/>
        </w:rPr>
        <w:t>6</w:t>
      </w:r>
      <w:r w:rsidR="007C162E">
        <w:rPr>
          <w:rFonts w:asciiTheme="majorBidi" w:hAnsiTheme="majorBidi" w:cstheme="majorBidi"/>
          <w:b/>
          <w:i/>
          <w:szCs w:val="22"/>
        </w:rPr>
        <w:t xml:space="preserve"> – </w:t>
      </w:r>
      <w:r w:rsidR="00FA61E6">
        <w:rPr>
          <w:rFonts w:asciiTheme="majorBidi" w:hAnsiTheme="majorBidi" w:cstheme="majorBidi"/>
          <w:b/>
          <w:i/>
          <w:szCs w:val="22"/>
        </w:rPr>
        <w:t>10</w:t>
      </w:r>
      <w:r w:rsidR="007C162E">
        <w:rPr>
          <w:rFonts w:asciiTheme="majorBidi" w:hAnsiTheme="majorBidi" w:cstheme="majorBidi"/>
          <w:b/>
          <w:i/>
          <w:szCs w:val="22"/>
        </w:rPr>
        <w:t xml:space="preserve"> </w:t>
      </w:r>
      <w:r w:rsidR="00FA61E6">
        <w:rPr>
          <w:rFonts w:asciiTheme="majorBidi" w:hAnsiTheme="majorBidi" w:cstheme="majorBidi"/>
          <w:b/>
          <w:i/>
          <w:szCs w:val="22"/>
        </w:rPr>
        <w:t>April</w:t>
      </w:r>
      <w:r w:rsidR="00073035">
        <w:rPr>
          <w:rFonts w:asciiTheme="majorBidi" w:hAnsiTheme="majorBidi" w:cstheme="majorBidi"/>
          <w:b/>
          <w:i/>
          <w:szCs w:val="22"/>
        </w:rPr>
        <w:t xml:space="preserve"> 20</w:t>
      </w:r>
      <w:r w:rsidR="007C162E">
        <w:rPr>
          <w:rFonts w:asciiTheme="majorBidi" w:hAnsiTheme="majorBidi" w:cstheme="majorBidi"/>
          <w:b/>
          <w:i/>
          <w:szCs w:val="22"/>
        </w:rPr>
        <w:t>2</w:t>
      </w:r>
      <w:r w:rsidR="00FA61E6">
        <w:rPr>
          <w:rFonts w:asciiTheme="majorBidi" w:hAnsiTheme="majorBidi" w:cstheme="majorBidi"/>
          <w:b/>
          <w:i/>
          <w:szCs w:val="22"/>
        </w:rPr>
        <w:t>5</w:t>
      </w:r>
      <w:r w:rsidRPr="00A0678A">
        <w:rPr>
          <w:rFonts w:asciiTheme="majorBidi" w:hAnsiTheme="majorBidi" w:cstheme="majorBidi"/>
          <w:b/>
          <w:i/>
          <w:szCs w:val="22"/>
        </w:rPr>
        <w:t>)</w:t>
      </w:r>
    </w:p>
    <w:p w14:paraId="035BF207" w14:textId="77777777" w:rsidR="00D50FDE" w:rsidRPr="00CB373B" w:rsidRDefault="00D50FDE" w:rsidP="00D50FDE">
      <w:pPr>
        <w:pBdr>
          <w:bottom w:val="double" w:sz="4" w:space="0" w:color="auto"/>
        </w:pBdr>
        <w:tabs>
          <w:tab w:val="left" w:pos="-1440"/>
        </w:tabs>
        <w:rPr>
          <w:b/>
          <w:bCs/>
          <w:i/>
          <w:iCs/>
          <w:szCs w:val="22"/>
        </w:rPr>
      </w:pPr>
    </w:p>
    <w:p w14:paraId="7960B0D6" w14:textId="77777777" w:rsidR="00D50FDE" w:rsidRPr="00CB373B" w:rsidRDefault="00D50FDE" w:rsidP="00D50F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2"/>
        </w:rPr>
      </w:pPr>
    </w:p>
    <w:p w14:paraId="0D6CE7B9" w14:textId="77777777" w:rsidR="0012065B" w:rsidRDefault="0012065B" w:rsidP="0066099A">
      <w:pPr>
        <w:jc w:val="left"/>
        <w:rPr>
          <w:szCs w:val="22"/>
        </w:rPr>
      </w:pPr>
      <w:r w:rsidRPr="00443F8B">
        <w:rPr>
          <w:b/>
          <w:szCs w:val="22"/>
        </w:rPr>
        <w:t xml:space="preserve">Agenda Item </w:t>
      </w:r>
      <w:bookmarkStart w:id="0" w:name="AgendaItem"/>
      <w:bookmarkEnd w:id="0"/>
      <w:r w:rsidR="0066099A">
        <w:rPr>
          <w:b/>
          <w:szCs w:val="22"/>
        </w:rPr>
        <w:t>x</w:t>
      </w:r>
      <w:r w:rsidRPr="00443F8B">
        <w:rPr>
          <w:b/>
          <w:szCs w:val="22"/>
        </w:rPr>
        <w:t xml:space="preserve">: </w:t>
      </w:r>
      <w:r w:rsidRPr="00443F8B">
        <w:rPr>
          <w:b/>
          <w:szCs w:val="22"/>
        </w:rPr>
        <w:tab/>
      </w:r>
      <w:bookmarkStart w:id="1" w:name="AgendaText"/>
      <w:bookmarkEnd w:id="1"/>
      <w:r>
        <w:rPr>
          <w:b/>
          <w:szCs w:val="22"/>
        </w:rPr>
        <w:t>R</w:t>
      </w:r>
      <w:r w:rsidR="0066099A">
        <w:rPr>
          <w:b/>
          <w:szCs w:val="22"/>
        </w:rPr>
        <w:t>……</w:t>
      </w:r>
      <w:proofErr w:type="gramStart"/>
      <w:r w:rsidR="0066099A">
        <w:rPr>
          <w:b/>
          <w:szCs w:val="22"/>
        </w:rPr>
        <w:t>…..</w:t>
      </w:r>
      <w:proofErr w:type="gramEnd"/>
    </w:p>
    <w:p w14:paraId="26025FED" w14:textId="77777777" w:rsidR="00240329" w:rsidRPr="0031121E" w:rsidRDefault="00240329" w:rsidP="009F4A05">
      <w:pPr>
        <w:rPr>
          <w:szCs w:val="22"/>
        </w:rPr>
      </w:pPr>
    </w:p>
    <w:p w14:paraId="4426D805" w14:textId="77777777" w:rsidR="008478BA" w:rsidRPr="0031121E" w:rsidRDefault="008478BA" w:rsidP="009F4A05">
      <w:pPr>
        <w:rPr>
          <w:szCs w:val="22"/>
        </w:rPr>
      </w:pPr>
    </w:p>
    <w:p w14:paraId="213A1840" w14:textId="77777777" w:rsidR="008478BA" w:rsidRPr="005C584F" w:rsidRDefault="005C584F" w:rsidP="0066099A">
      <w:pPr>
        <w:jc w:val="center"/>
        <w:rPr>
          <w:szCs w:val="22"/>
          <w:lang w:val="en-US"/>
        </w:rPr>
      </w:pPr>
      <w:r w:rsidRPr="005C584F">
        <w:rPr>
          <w:szCs w:val="22"/>
        </w:rPr>
        <w:t>A</w:t>
      </w:r>
      <w:r w:rsidR="0066099A">
        <w:rPr>
          <w:szCs w:val="22"/>
        </w:rPr>
        <w:t>…</w:t>
      </w:r>
    </w:p>
    <w:p w14:paraId="4CC12052" w14:textId="77777777" w:rsidR="00D23DB4" w:rsidRPr="0031121E" w:rsidRDefault="00D23DB4" w:rsidP="00837A64">
      <w:pPr>
        <w:jc w:val="center"/>
        <w:rPr>
          <w:szCs w:val="22"/>
        </w:rPr>
      </w:pPr>
    </w:p>
    <w:p w14:paraId="2801D829" w14:textId="77777777" w:rsidR="008478BA" w:rsidRPr="0031121E" w:rsidRDefault="008478BA" w:rsidP="00DA0AC9">
      <w:pPr>
        <w:tabs>
          <w:tab w:val="center" w:pos="4515"/>
        </w:tabs>
        <w:jc w:val="center"/>
        <w:rPr>
          <w:i/>
          <w:iCs/>
          <w:szCs w:val="22"/>
        </w:rPr>
      </w:pPr>
      <w:r w:rsidRPr="0031121E">
        <w:rPr>
          <w:i/>
          <w:iCs/>
          <w:szCs w:val="22"/>
        </w:rPr>
        <w:t xml:space="preserve">(Presented by </w:t>
      </w:r>
      <w:r w:rsidR="00907409" w:rsidRPr="0031121E">
        <w:rPr>
          <w:i/>
          <w:iCs/>
          <w:szCs w:val="22"/>
        </w:rPr>
        <w:t xml:space="preserve">the </w:t>
      </w:r>
      <w:proofErr w:type="gramStart"/>
      <w:r w:rsidR="00DA0AC9">
        <w:rPr>
          <w:i/>
          <w:iCs/>
          <w:szCs w:val="22"/>
        </w:rPr>
        <w:t>…..</w:t>
      </w:r>
      <w:proofErr w:type="gramEnd"/>
      <w:r w:rsidRPr="0031121E">
        <w:rPr>
          <w:i/>
          <w:iCs/>
          <w:szCs w:val="22"/>
        </w:rPr>
        <w:t>)</w:t>
      </w:r>
    </w:p>
    <w:p w14:paraId="69CE65B9" w14:textId="77777777" w:rsidR="008478BA" w:rsidRPr="0031121E" w:rsidRDefault="008478BA" w:rsidP="009F4A05">
      <w:pPr>
        <w:rPr>
          <w:szCs w:val="22"/>
        </w:rPr>
      </w:pPr>
    </w:p>
    <w:tbl>
      <w:tblPr>
        <w:tblW w:w="0" w:type="auto"/>
        <w:tblInd w:w="1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90"/>
      </w:tblGrid>
      <w:tr w:rsidR="008E4541" w:rsidRPr="0031121E" w14:paraId="1DBAFD8C" w14:textId="77777777" w:rsidTr="0017281A">
        <w:trPr>
          <w:trHeight w:val="1465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2E215954" w14:textId="77777777" w:rsidR="008E4541" w:rsidRPr="0031121E" w:rsidRDefault="008E4541" w:rsidP="00183451">
            <w:pPr>
              <w:tabs>
                <w:tab w:val="center" w:pos="3390"/>
              </w:tabs>
              <w:spacing w:before="120"/>
              <w:jc w:val="center"/>
              <w:rPr>
                <w:color w:val="000000"/>
                <w:szCs w:val="22"/>
              </w:rPr>
            </w:pPr>
            <w:r w:rsidRPr="0031121E">
              <w:rPr>
                <w:b/>
                <w:smallCaps/>
                <w:color w:val="000000"/>
                <w:szCs w:val="22"/>
              </w:rPr>
              <w:t>Summary</w:t>
            </w:r>
          </w:p>
          <w:p w14:paraId="506CAD4D" w14:textId="77777777" w:rsidR="008E4541" w:rsidRPr="0031121E" w:rsidRDefault="008E4541" w:rsidP="009F4A05">
            <w:pPr>
              <w:rPr>
                <w:b/>
                <w:smallCaps/>
                <w:color w:val="000000"/>
                <w:szCs w:val="22"/>
              </w:rPr>
            </w:pPr>
          </w:p>
          <w:p w14:paraId="74414F3E" w14:textId="77777777" w:rsidR="008E4541" w:rsidRPr="0031121E" w:rsidRDefault="008E4541" w:rsidP="0066099A">
            <w:pPr>
              <w:pStyle w:val="BodyText"/>
              <w:spacing w:after="0"/>
              <w:rPr>
                <w:bCs/>
                <w:szCs w:val="22"/>
                <w:lang w:eastAsia="en-GB"/>
              </w:rPr>
            </w:pPr>
            <w:r w:rsidRPr="003C5095">
              <w:rPr>
                <w:szCs w:val="22"/>
                <w:lang w:val="en-CA"/>
              </w:rPr>
              <w:t>This paper presents</w:t>
            </w:r>
            <w:r w:rsidR="00F35FAC">
              <w:rPr>
                <w:szCs w:val="22"/>
                <w:lang w:val="en-CA"/>
              </w:rPr>
              <w:t xml:space="preserve"> the </w:t>
            </w:r>
            <w:r w:rsidR="0066099A">
              <w:rPr>
                <w:szCs w:val="22"/>
                <w:lang w:val="en-CA"/>
              </w:rPr>
              <w:t>…..</w:t>
            </w:r>
            <w:r w:rsidR="00F35FAC">
              <w:rPr>
                <w:szCs w:val="22"/>
                <w:lang w:val="en-CA"/>
              </w:rPr>
              <w:t>.</w:t>
            </w:r>
          </w:p>
          <w:p w14:paraId="0889E96D" w14:textId="77777777" w:rsidR="008E4541" w:rsidRPr="0031121E" w:rsidRDefault="008E4541" w:rsidP="009F4A05">
            <w:pPr>
              <w:rPr>
                <w:color w:val="000000"/>
                <w:szCs w:val="22"/>
              </w:rPr>
            </w:pPr>
          </w:p>
          <w:p w14:paraId="2DCC9D4A" w14:textId="77777777" w:rsidR="008E4541" w:rsidRPr="0031121E" w:rsidRDefault="008E4541" w:rsidP="009F4A05">
            <w:pPr>
              <w:spacing w:after="120"/>
              <w:rPr>
                <w:color w:val="000000"/>
                <w:szCs w:val="22"/>
              </w:rPr>
            </w:pPr>
            <w:r w:rsidRPr="0031121E">
              <w:rPr>
                <w:color w:val="000000"/>
                <w:szCs w:val="22"/>
              </w:rPr>
              <w:t xml:space="preserve">Action by the meeting is at paragraph </w:t>
            </w:r>
            <w:r w:rsidR="00E5444E" w:rsidRPr="0031121E">
              <w:rPr>
                <w:color w:val="000000"/>
                <w:szCs w:val="22"/>
              </w:rPr>
              <w:t>3</w:t>
            </w:r>
            <w:r w:rsidRPr="0031121E">
              <w:rPr>
                <w:color w:val="000000"/>
                <w:szCs w:val="22"/>
              </w:rPr>
              <w:t>.</w:t>
            </w:r>
          </w:p>
        </w:tc>
      </w:tr>
      <w:tr w:rsidR="008E4541" w:rsidRPr="0031121E" w14:paraId="2C3B0331" w14:textId="77777777" w:rsidTr="0017281A">
        <w:trPr>
          <w:trHeight w:val="923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299D9949" w14:textId="77777777" w:rsidR="008E4541" w:rsidRDefault="008E4541" w:rsidP="00183451">
            <w:pPr>
              <w:spacing w:before="120"/>
              <w:jc w:val="center"/>
              <w:rPr>
                <w:b/>
                <w:smallCaps/>
                <w:color w:val="000000"/>
                <w:szCs w:val="22"/>
              </w:rPr>
            </w:pPr>
            <w:r w:rsidRPr="0031121E">
              <w:rPr>
                <w:b/>
                <w:smallCaps/>
                <w:color w:val="000000"/>
                <w:szCs w:val="22"/>
              </w:rPr>
              <w:t>References</w:t>
            </w:r>
          </w:p>
          <w:p w14:paraId="1E0E4C8E" w14:textId="77777777" w:rsidR="0066099A" w:rsidRPr="0031121E" w:rsidRDefault="0066099A" w:rsidP="00183451">
            <w:pPr>
              <w:spacing w:before="120"/>
              <w:jc w:val="center"/>
              <w:rPr>
                <w:b/>
                <w:smallCaps/>
                <w:color w:val="000000"/>
                <w:szCs w:val="22"/>
              </w:rPr>
            </w:pPr>
          </w:p>
          <w:p w14:paraId="259B9E8E" w14:textId="77777777" w:rsidR="00446CE8" w:rsidRPr="00446CE8" w:rsidRDefault="0066099A" w:rsidP="0066099A">
            <w:pPr>
              <w:pStyle w:val="BodyText3"/>
              <w:widowControl w:val="0"/>
              <w:numPr>
                <w:ilvl w:val="0"/>
                <w:numId w:val="29"/>
              </w:numPr>
              <w:tabs>
                <w:tab w:val="clear" w:pos="720"/>
              </w:tabs>
              <w:ind w:left="330" w:hanging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 w:rsidR="00446CE8" w:rsidRPr="00312DC3">
              <w:rPr>
                <w:iCs/>
                <w:sz w:val="22"/>
                <w:szCs w:val="22"/>
                <w:lang w:val="en-US"/>
              </w:rPr>
              <w:t xml:space="preserve"> </w:t>
            </w:r>
          </w:p>
          <w:p w14:paraId="5E1E858D" w14:textId="77777777" w:rsidR="00312DC3" w:rsidRDefault="0066099A" w:rsidP="0066099A">
            <w:pPr>
              <w:pStyle w:val="BodyText3"/>
              <w:widowControl w:val="0"/>
              <w:numPr>
                <w:ilvl w:val="0"/>
                <w:numId w:val="29"/>
              </w:numPr>
              <w:tabs>
                <w:tab w:val="clear" w:pos="720"/>
              </w:tabs>
              <w:ind w:left="330" w:hanging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14:paraId="53F65580" w14:textId="77777777" w:rsidR="00F35FAC" w:rsidRPr="00446CE8" w:rsidRDefault="0066099A" w:rsidP="00F35FAC">
            <w:pPr>
              <w:pStyle w:val="BodyText3"/>
              <w:widowControl w:val="0"/>
              <w:numPr>
                <w:ilvl w:val="0"/>
                <w:numId w:val="29"/>
              </w:numPr>
              <w:tabs>
                <w:tab w:val="clear" w:pos="720"/>
              </w:tabs>
              <w:ind w:left="330" w:hanging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</w:tbl>
    <w:p w14:paraId="6EF633A8" w14:textId="77777777" w:rsidR="00940C72" w:rsidRPr="00446CE8" w:rsidRDefault="008E4541" w:rsidP="00446CE8">
      <w:pPr>
        <w:rPr>
          <w:rFonts w:asciiTheme="majorBidi" w:hAnsiTheme="majorBidi" w:cstheme="majorBidi"/>
          <w:sz w:val="18"/>
          <w:szCs w:val="18"/>
        </w:rPr>
      </w:pPr>
      <w:r w:rsidRPr="00446CE8">
        <w:rPr>
          <w:rFonts w:asciiTheme="majorBidi" w:hAnsiTheme="majorBidi" w:cstheme="majorBidi"/>
          <w:sz w:val="18"/>
          <w:szCs w:val="18"/>
        </w:rPr>
        <w:br/>
      </w:r>
    </w:p>
    <w:p w14:paraId="7628B175" w14:textId="77777777" w:rsidR="00940C72" w:rsidRPr="00446CE8" w:rsidRDefault="00940C72" w:rsidP="00446CE8">
      <w:pPr>
        <w:pStyle w:val="MIDANPIRGLevel1altL1"/>
        <w:spacing w:before="0" w:after="0"/>
        <w:rPr>
          <w:rFonts w:asciiTheme="majorBidi" w:hAnsiTheme="majorBidi" w:cstheme="majorBidi"/>
          <w:sz w:val="22"/>
          <w:szCs w:val="22"/>
        </w:rPr>
      </w:pPr>
      <w:r w:rsidRPr="00446CE8">
        <w:rPr>
          <w:rFonts w:asciiTheme="majorBidi" w:hAnsiTheme="majorBidi" w:cstheme="majorBidi"/>
          <w:sz w:val="22"/>
          <w:szCs w:val="22"/>
        </w:rPr>
        <w:t>Introduction</w:t>
      </w:r>
    </w:p>
    <w:p w14:paraId="122CD868" w14:textId="77777777" w:rsidR="00940C72" w:rsidRPr="00446CE8" w:rsidRDefault="00940C72" w:rsidP="00446CE8">
      <w:pPr>
        <w:pStyle w:val="MIDANPIRGLevel2altL2"/>
        <w:numPr>
          <w:ilvl w:val="0"/>
          <w:numId w:val="0"/>
        </w:numPr>
        <w:spacing w:before="0" w:after="0"/>
        <w:rPr>
          <w:rFonts w:asciiTheme="majorBidi" w:hAnsiTheme="majorBidi" w:cstheme="majorBidi"/>
          <w:szCs w:val="22"/>
        </w:rPr>
      </w:pPr>
    </w:p>
    <w:p w14:paraId="5D76CDD8" w14:textId="77777777" w:rsidR="00312DC3" w:rsidRPr="00D632B8" w:rsidRDefault="00F35FAC" w:rsidP="0066099A">
      <w:pPr>
        <w:pStyle w:val="MIDANPIRGLevel2altL2"/>
      </w:pPr>
      <w:r w:rsidRPr="00F35FAC">
        <w:rPr>
          <w:lang w:val="en-US"/>
        </w:rPr>
        <w:t xml:space="preserve">The </w:t>
      </w:r>
      <w:r w:rsidR="0066099A">
        <w:rPr>
          <w:lang w:val="en-US"/>
        </w:rPr>
        <w:t>……………</w:t>
      </w:r>
      <w:r w:rsidR="00D632B8">
        <w:rPr>
          <w:lang w:val="en-US"/>
        </w:rPr>
        <w:t>.</w:t>
      </w:r>
    </w:p>
    <w:p w14:paraId="31C3BCEC" w14:textId="77777777" w:rsidR="00312DC3" w:rsidRPr="00446CE8" w:rsidRDefault="00312DC3" w:rsidP="00446CE8">
      <w:pPr>
        <w:pStyle w:val="2Para"/>
        <w:widowControl w:val="0"/>
        <w:spacing w:before="0" w:after="0"/>
        <w:rPr>
          <w:rFonts w:asciiTheme="majorBidi" w:hAnsiTheme="majorBidi" w:cstheme="majorBidi"/>
          <w:lang w:val="en-US"/>
        </w:rPr>
      </w:pPr>
    </w:p>
    <w:p w14:paraId="3D338153" w14:textId="77777777" w:rsidR="00940C72" w:rsidRPr="00446CE8" w:rsidRDefault="00940C72" w:rsidP="00446CE8">
      <w:pPr>
        <w:pStyle w:val="MIDANPIRGLevel1altL1"/>
        <w:spacing w:before="0" w:after="0"/>
        <w:rPr>
          <w:rFonts w:asciiTheme="majorBidi" w:hAnsiTheme="majorBidi" w:cstheme="majorBidi"/>
          <w:sz w:val="22"/>
          <w:szCs w:val="22"/>
        </w:rPr>
      </w:pPr>
      <w:r w:rsidRPr="00446CE8">
        <w:rPr>
          <w:rFonts w:asciiTheme="majorBidi" w:hAnsiTheme="majorBidi" w:cstheme="majorBidi"/>
          <w:sz w:val="22"/>
          <w:szCs w:val="22"/>
        </w:rPr>
        <w:t>Discussion</w:t>
      </w:r>
    </w:p>
    <w:p w14:paraId="7BF533F3" w14:textId="77777777" w:rsidR="00940C72" w:rsidRPr="00446CE8" w:rsidRDefault="00940C72" w:rsidP="00446CE8">
      <w:pPr>
        <w:pStyle w:val="MIDANPIRGLevel2altL2"/>
        <w:numPr>
          <w:ilvl w:val="0"/>
          <w:numId w:val="0"/>
        </w:numPr>
        <w:spacing w:before="0" w:after="0"/>
        <w:rPr>
          <w:rFonts w:asciiTheme="majorBidi" w:hAnsiTheme="majorBidi" w:cstheme="majorBidi"/>
          <w:bCs/>
          <w:color w:val="000000"/>
          <w:szCs w:val="22"/>
          <w:lang w:val="en-US"/>
        </w:rPr>
      </w:pPr>
    </w:p>
    <w:p w14:paraId="08D6F993" w14:textId="77777777" w:rsidR="0066099A" w:rsidRDefault="00B32E7C" w:rsidP="0066099A">
      <w:pPr>
        <w:pStyle w:val="MIDANPIRGLevel2altL2"/>
        <w:rPr>
          <w:rFonts w:asciiTheme="majorBidi" w:hAnsiTheme="majorBidi" w:cstheme="majorBidi"/>
          <w:szCs w:val="22"/>
          <w:lang w:val="en-US"/>
        </w:rPr>
      </w:pPr>
      <w:r w:rsidRPr="00B32E7C">
        <w:rPr>
          <w:rFonts w:asciiTheme="majorBidi" w:hAnsiTheme="majorBidi" w:cstheme="majorBidi"/>
          <w:szCs w:val="22"/>
          <w:lang w:val="en-US"/>
        </w:rPr>
        <w:t>The</w:t>
      </w:r>
      <w:r w:rsidR="0066099A">
        <w:rPr>
          <w:rFonts w:asciiTheme="majorBidi" w:hAnsiTheme="majorBidi" w:cstheme="majorBidi"/>
          <w:szCs w:val="22"/>
          <w:lang w:val="en-US"/>
        </w:rPr>
        <w:t xml:space="preserve"> ………</w:t>
      </w:r>
    </w:p>
    <w:p w14:paraId="3A313F77" w14:textId="77777777" w:rsidR="00C6054C" w:rsidRPr="0066099A" w:rsidRDefault="00C6054C" w:rsidP="0066099A">
      <w:pPr>
        <w:pStyle w:val="MIDANPIRGLevel2altL2"/>
        <w:numPr>
          <w:ilvl w:val="0"/>
          <w:numId w:val="0"/>
        </w:numPr>
        <w:rPr>
          <w:rFonts w:asciiTheme="majorBidi" w:hAnsiTheme="majorBidi" w:cstheme="majorBidi"/>
          <w:szCs w:val="22"/>
          <w:lang w:val="en-US"/>
        </w:rPr>
      </w:pPr>
    </w:p>
    <w:p w14:paraId="0E5C8184" w14:textId="77777777" w:rsidR="0066099A" w:rsidRDefault="00C6054C" w:rsidP="0066099A">
      <w:pPr>
        <w:pStyle w:val="MIDANPIRGLevel2altL2"/>
        <w:rPr>
          <w:lang w:val="en-US"/>
        </w:rPr>
      </w:pPr>
      <w:r w:rsidRPr="00C6054C">
        <w:rPr>
          <w:lang w:val="en-US"/>
        </w:rPr>
        <w:t xml:space="preserve">The </w:t>
      </w:r>
      <w:r w:rsidR="0066099A">
        <w:rPr>
          <w:lang w:val="en-US"/>
        </w:rPr>
        <w:t>…………</w:t>
      </w:r>
    </w:p>
    <w:p w14:paraId="0DE14ACC" w14:textId="77777777" w:rsidR="00B32E7C" w:rsidRPr="00DB1A16" w:rsidRDefault="00C6054C" w:rsidP="0066099A">
      <w:pPr>
        <w:pStyle w:val="MIDANPIRGLevel2altL2"/>
        <w:numPr>
          <w:ilvl w:val="0"/>
          <w:numId w:val="0"/>
        </w:numPr>
        <w:rPr>
          <w:lang w:val="en-US"/>
        </w:rPr>
      </w:pPr>
      <w:r w:rsidRPr="00C6054C">
        <w:t xml:space="preserve"> </w:t>
      </w:r>
    </w:p>
    <w:p w14:paraId="16FF1D2C" w14:textId="77777777" w:rsidR="00DB1A16" w:rsidRPr="00B32E7C" w:rsidRDefault="0066099A" w:rsidP="0066099A">
      <w:pPr>
        <w:pStyle w:val="MIDANPIRGLevel2altL2"/>
        <w:rPr>
          <w:lang w:val="en-US"/>
        </w:rPr>
      </w:pPr>
      <w:r>
        <w:rPr>
          <w:lang w:val="en-US"/>
        </w:rPr>
        <w:t>The ….</w:t>
      </w:r>
    </w:p>
    <w:p w14:paraId="540EE924" w14:textId="77777777" w:rsidR="0066099A" w:rsidRPr="00AA7570" w:rsidRDefault="0066099A" w:rsidP="0066099A">
      <w:pPr>
        <w:pStyle w:val="MIDANPIRGLevel1altL1"/>
        <w:numPr>
          <w:ilvl w:val="0"/>
          <w:numId w:val="0"/>
        </w:numPr>
        <w:spacing w:before="0" w:after="0"/>
        <w:rPr>
          <w:rFonts w:asciiTheme="majorBidi" w:hAnsiTheme="majorBidi" w:cstheme="majorBidi"/>
          <w:sz w:val="22"/>
          <w:szCs w:val="22"/>
        </w:rPr>
      </w:pPr>
    </w:p>
    <w:p w14:paraId="5B12E0D8" w14:textId="77777777" w:rsidR="0066099A" w:rsidRPr="00AA7570" w:rsidRDefault="0066099A" w:rsidP="0066099A">
      <w:pPr>
        <w:pStyle w:val="MIDANPIRGLevel1altL1"/>
        <w:spacing w:before="0" w:after="0"/>
        <w:rPr>
          <w:rFonts w:asciiTheme="majorBidi" w:hAnsiTheme="majorBidi" w:cstheme="majorBidi"/>
          <w:sz w:val="22"/>
          <w:szCs w:val="22"/>
        </w:rPr>
      </w:pPr>
      <w:r w:rsidRPr="00AA7570">
        <w:rPr>
          <w:rFonts w:asciiTheme="majorBidi" w:hAnsiTheme="majorBidi" w:cstheme="majorBidi"/>
          <w:sz w:val="22"/>
          <w:szCs w:val="22"/>
          <w:lang w:val="en-CA"/>
        </w:rPr>
        <w:t>Action by the Meeting</w:t>
      </w:r>
    </w:p>
    <w:p w14:paraId="7E48A558" w14:textId="77777777" w:rsidR="0066099A" w:rsidRPr="00AA7570" w:rsidRDefault="0066099A" w:rsidP="0066099A">
      <w:pPr>
        <w:pStyle w:val="MIDANPIRGLevel2altL2"/>
        <w:numPr>
          <w:ilvl w:val="0"/>
          <w:numId w:val="0"/>
        </w:numPr>
        <w:spacing w:before="0" w:after="0"/>
        <w:rPr>
          <w:rFonts w:asciiTheme="majorBidi" w:hAnsiTheme="majorBidi" w:cstheme="majorBidi"/>
          <w:szCs w:val="22"/>
        </w:rPr>
      </w:pPr>
    </w:p>
    <w:p w14:paraId="43FC09DE" w14:textId="77777777" w:rsidR="0066099A" w:rsidRPr="00AA7570" w:rsidRDefault="0066099A" w:rsidP="0066099A">
      <w:pPr>
        <w:pStyle w:val="MIDANPIRGLevel2altL2"/>
        <w:spacing w:before="0" w:after="0"/>
        <w:rPr>
          <w:rFonts w:asciiTheme="majorBidi" w:hAnsiTheme="majorBidi" w:cstheme="majorBidi"/>
          <w:b/>
          <w:bCs/>
          <w:color w:val="000000" w:themeColor="text1"/>
          <w:szCs w:val="22"/>
          <w:lang w:val="en-US"/>
        </w:rPr>
      </w:pPr>
      <w:r w:rsidRPr="00AA7570">
        <w:rPr>
          <w:rFonts w:asciiTheme="majorBidi" w:hAnsiTheme="majorBidi" w:cstheme="majorBidi"/>
          <w:szCs w:val="22"/>
          <w:lang w:val="en-CA"/>
        </w:rPr>
        <w:t>The meeting is</w:t>
      </w:r>
      <w:r w:rsidRPr="00AA7570">
        <w:rPr>
          <w:rFonts w:asciiTheme="majorBidi" w:hAnsiTheme="majorBidi" w:cstheme="majorBidi"/>
          <w:szCs w:val="22"/>
        </w:rPr>
        <w:t xml:space="preserve"> invited to:</w:t>
      </w:r>
    </w:p>
    <w:p w14:paraId="37136EE1" w14:textId="77777777" w:rsidR="0066099A" w:rsidRPr="00AA7570" w:rsidRDefault="0066099A" w:rsidP="0066099A">
      <w:pPr>
        <w:tabs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color w:val="000000"/>
          <w:szCs w:val="22"/>
        </w:rPr>
      </w:pPr>
    </w:p>
    <w:p w14:paraId="7F91706C" w14:textId="77777777" w:rsidR="0066099A" w:rsidRPr="0066099A" w:rsidRDefault="0066099A" w:rsidP="0066099A">
      <w:pPr>
        <w:pStyle w:val="MIDANPIRGLevelaalta"/>
        <w:numPr>
          <w:ilvl w:val="4"/>
          <w:numId w:val="45"/>
        </w:numPr>
        <w:tabs>
          <w:tab w:val="clear" w:pos="360"/>
        </w:tabs>
        <w:spacing w:before="0" w:after="0"/>
        <w:jc w:val="both"/>
        <w:rPr>
          <w:rFonts w:asciiTheme="majorBidi" w:hAnsiTheme="majorBidi" w:cstheme="majorBidi"/>
          <w:color w:val="000000"/>
          <w:szCs w:val="22"/>
          <w:lang w:val="en-US"/>
        </w:rPr>
      </w:pPr>
      <w:r>
        <w:rPr>
          <w:rFonts w:asciiTheme="majorBidi" w:hAnsiTheme="majorBidi" w:cstheme="majorBidi"/>
          <w:color w:val="000000"/>
          <w:szCs w:val="22"/>
          <w:lang w:val="en-US"/>
        </w:rPr>
        <w:t>…………………………</w:t>
      </w:r>
      <w:r w:rsidRPr="0066099A">
        <w:rPr>
          <w:rFonts w:asciiTheme="majorBidi" w:hAnsiTheme="majorBidi" w:cstheme="majorBidi"/>
          <w:color w:val="000000"/>
          <w:szCs w:val="22"/>
          <w:lang w:val="en-US"/>
        </w:rPr>
        <w:t xml:space="preserve">; </w:t>
      </w:r>
    </w:p>
    <w:p w14:paraId="0992D267" w14:textId="77777777" w:rsidR="0066099A" w:rsidRPr="00AA7570" w:rsidRDefault="0066099A" w:rsidP="0066099A">
      <w:pPr>
        <w:pStyle w:val="MIDANPIRGLevelaalta"/>
        <w:widowControl w:val="0"/>
        <w:numPr>
          <w:ilvl w:val="0"/>
          <w:numId w:val="0"/>
        </w:numPr>
        <w:snapToGrid w:val="0"/>
        <w:spacing w:before="0" w:after="0"/>
        <w:ind w:left="1800"/>
        <w:jc w:val="both"/>
        <w:rPr>
          <w:rFonts w:asciiTheme="majorBidi" w:hAnsiTheme="majorBidi" w:cstheme="majorBidi"/>
          <w:color w:val="000000"/>
          <w:szCs w:val="22"/>
          <w:lang w:val="en-US"/>
        </w:rPr>
      </w:pPr>
    </w:p>
    <w:p w14:paraId="609E73EF" w14:textId="77777777" w:rsidR="0066099A" w:rsidRPr="0066099A" w:rsidRDefault="0066099A" w:rsidP="0066099A">
      <w:pPr>
        <w:pStyle w:val="MIDANPIRGLevelaalta"/>
        <w:numPr>
          <w:ilvl w:val="4"/>
          <w:numId w:val="45"/>
        </w:numPr>
        <w:spacing w:before="0" w:after="0"/>
        <w:jc w:val="both"/>
        <w:rPr>
          <w:rFonts w:asciiTheme="majorBidi" w:hAnsiTheme="majorBidi" w:cstheme="majorBidi"/>
          <w:color w:val="000000"/>
          <w:szCs w:val="22"/>
          <w:lang w:val="en-US"/>
        </w:rPr>
      </w:pPr>
      <w:r>
        <w:rPr>
          <w:rFonts w:asciiTheme="majorBidi" w:hAnsiTheme="majorBidi" w:cstheme="majorBidi"/>
          <w:color w:val="000000"/>
          <w:szCs w:val="22"/>
          <w:lang w:val="en-US"/>
        </w:rPr>
        <w:t>…………………………;</w:t>
      </w:r>
      <w:r w:rsidRPr="0066099A">
        <w:rPr>
          <w:rFonts w:asciiTheme="majorBidi" w:hAnsiTheme="majorBidi" w:cstheme="majorBidi"/>
          <w:color w:val="000000"/>
          <w:szCs w:val="22"/>
          <w:lang w:val="en-US"/>
        </w:rPr>
        <w:t xml:space="preserve"> </w:t>
      </w:r>
    </w:p>
    <w:p w14:paraId="39D292B5" w14:textId="77777777" w:rsidR="0066099A" w:rsidRPr="00AA7570" w:rsidRDefault="0066099A" w:rsidP="0066099A">
      <w:pPr>
        <w:pStyle w:val="MIDANPIRGLevelaalta"/>
        <w:numPr>
          <w:ilvl w:val="0"/>
          <w:numId w:val="0"/>
        </w:numPr>
        <w:spacing w:before="0" w:after="0"/>
        <w:ind w:left="1800"/>
        <w:jc w:val="both"/>
        <w:rPr>
          <w:rFonts w:asciiTheme="majorBidi" w:hAnsiTheme="majorBidi" w:cstheme="majorBidi"/>
          <w:color w:val="000000"/>
          <w:szCs w:val="22"/>
          <w:lang w:val="en-US"/>
        </w:rPr>
      </w:pPr>
    </w:p>
    <w:p w14:paraId="5E52FF65" w14:textId="77777777" w:rsidR="0066099A" w:rsidRPr="0066099A" w:rsidRDefault="0066099A" w:rsidP="0066099A">
      <w:pPr>
        <w:pStyle w:val="MIDANPIRGLevelaalta"/>
        <w:numPr>
          <w:ilvl w:val="4"/>
          <w:numId w:val="45"/>
        </w:numPr>
        <w:spacing w:before="0" w:after="0"/>
        <w:jc w:val="both"/>
        <w:rPr>
          <w:rFonts w:asciiTheme="majorBidi" w:hAnsiTheme="majorBidi" w:cstheme="majorBidi"/>
          <w:color w:val="000000"/>
          <w:szCs w:val="22"/>
          <w:lang w:val="en-US"/>
        </w:rPr>
      </w:pPr>
      <w:r>
        <w:rPr>
          <w:rFonts w:asciiTheme="majorBidi" w:hAnsiTheme="majorBidi" w:cstheme="majorBidi"/>
          <w:color w:val="000000"/>
          <w:szCs w:val="22"/>
          <w:lang w:val="en-US"/>
        </w:rPr>
        <w:lastRenderedPageBreak/>
        <w:t>…………………………</w:t>
      </w:r>
      <w:r w:rsidRPr="0066099A">
        <w:rPr>
          <w:rFonts w:asciiTheme="majorBidi" w:hAnsiTheme="majorBidi" w:cstheme="majorBidi"/>
          <w:color w:val="000000"/>
          <w:szCs w:val="22"/>
          <w:lang w:val="en-US"/>
        </w:rPr>
        <w:t xml:space="preserve">; and </w:t>
      </w:r>
    </w:p>
    <w:p w14:paraId="311CB722" w14:textId="77777777" w:rsidR="0066099A" w:rsidRDefault="0066099A" w:rsidP="0066099A">
      <w:pPr>
        <w:pStyle w:val="MIDANPIRGLevelaalta"/>
        <w:numPr>
          <w:ilvl w:val="0"/>
          <w:numId w:val="0"/>
        </w:numPr>
        <w:spacing w:before="0" w:after="0"/>
        <w:ind w:left="1800"/>
        <w:jc w:val="both"/>
        <w:rPr>
          <w:rFonts w:asciiTheme="majorBidi" w:hAnsiTheme="majorBidi" w:cstheme="majorBidi"/>
          <w:color w:val="000000"/>
          <w:szCs w:val="22"/>
          <w:lang w:val="en-US"/>
        </w:rPr>
      </w:pPr>
    </w:p>
    <w:p w14:paraId="35AA6D57" w14:textId="77777777" w:rsidR="0066099A" w:rsidRDefault="0066099A" w:rsidP="0066099A">
      <w:pPr>
        <w:pStyle w:val="MIDANPIRGLevelaalta"/>
        <w:numPr>
          <w:ilvl w:val="4"/>
          <w:numId w:val="45"/>
        </w:numPr>
        <w:spacing w:before="0" w:after="0"/>
        <w:jc w:val="both"/>
        <w:rPr>
          <w:rFonts w:asciiTheme="majorBidi" w:hAnsiTheme="majorBidi" w:cstheme="majorBidi"/>
          <w:color w:val="000000"/>
          <w:szCs w:val="22"/>
          <w:lang w:val="en-US"/>
        </w:rPr>
      </w:pPr>
      <w:r>
        <w:rPr>
          <w:rFonts w:asciiTheme="majorBidi" w:hAnsiTheme="majorBidi" w:cstheme="majorBidi"/>
          <w:color w:val="000000"/>
          <w:szCs w:val="22"/>
          <w:lang w:val="en-US"/>
        </w:rPr>
        <w:t>…………………………</w:t>
      </w:r>
    </w:p>
    <w:p w14:paraId="66318236" w14:textId="77777777" w:rsidR="00446CE8" w:rsidRDefault="00446CE8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0C174632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5A7E082D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6CA3EBD4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43C9A11C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2DDF567E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3C2BEEDF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1808D1B7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3F9D4D66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26CE48E3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6612EAFA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2B806EAA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3082E5E1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78F77E9B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0DE12075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6F1DBDA7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4E66A224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58FFD7DC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75838E95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0C312913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337B8702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35D16BEA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4AAEFC26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0BF923D4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0711E05F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52883276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267F0D76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3342F709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021C8C79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3595A4F4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3738CAB2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56184306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7B85702A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5AA4130C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195CE73D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0E0CA441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0187E350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021138D5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39BF29B2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65F2A313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1496F0D9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59467EDB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6796A62C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3FDDF07D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36F94495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1E15C74F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4649B0D1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70C48FF7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406A6F5E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6DF0BEF3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1D710607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05FC81DC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1E03F4B5" w14:textId="77777777" w:rsidR="005C4B5B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69A80968" w14:textId="77777777" w:rsidR="005C4B5B" w:rsidRPr="00446CE8" w:rsidRDefault="005C4B5B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145D4921" w14:textId="77777777" w:rsidR="00446CE8" w:rsidRDefault="00446CE8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both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</w:p>
    <w:p w14:paraId="59CB45F6" w14:textId="77777777" w:rsidR="00940C72" w:rsidRPr="00446CE8" w:rsidRDefault="00446CE8" w:rsidP="00446CE8">
      <w:pPr>
        <w:pStyle w:val="MIDANPIRGLevelaalta"/>
        <w:widowControl w:val="0"/>
        <w:numPr>
          <w:ilvl w:val="0"/>
          <w:numId w:val="0"/>
        </w:numPr>
        <w:spacing w:before="0" w:after="0"/>
        <w:jc w:val="center"/>
        <w:rPr>
          <w:rFonts w:asciiTheme="majorBidi" w:hAnsiTheme="majorBidi" w:cstheme="majorBidi"/>
          <w:b/>
          <w:bCs/>
          <w:color w:val="000000"/>
          <w:szCs w:val="22"/>
          <w:lang w:val="en-US"/>
        </w:rPr>
      </w:pPr>
      <w:r w:rsidRPr="00446CE8">
        <w:rPr>
          <w:rFonts w:asciiTheme="majorBidi" w:hAnsiTheme="majorBidi" w:cstheme="majorBidi"/>
          <w:b/>
          <w:bCs/>
          <w:color w:val="000000"/>
          <w:szCs w:val="22"/>
          <w:lang w:val="en-US"/>
        </w:rPr>
        <w:t>----</w:t>
      </w:r>
      <w:r w:rsidR="00940C72" w:rsidRPr="00446CE8">
        <w:rPr>
          <w:rFonts w:asciiTheme="majorBidi" w:hAnsiTheme="majorBidi" w:cstheme="majorBidi"/>
          <w:b/>
          <w:bCs/>
          <w:color w:val="000000"/>
          <w:szCs w:val="22"/>
          <w:lang w:val="en-US"/>
        </w:rPr>
        <w:t>-------------</w:t>
      </w:r>
    </w:p>
    <w:sectPr w:rsidR="00940C72" w:rsidRPr="00446CE8" w:rsidSect="00B61EFB">
      <w:headerReference w:type="even" r:id="rId10"/>
      <w:headerReference w:type="default" r:id="rId11"/>
      <w:headerReference w:type="first" r:id="rId12"/>
      <w:pgSz w:w="11907" w:h="16840" w:code="9"/>
      <w:pgMar w:top="1440" w:right="1440" w:bottom="1440" w:left="1440" w:header="850" w:footer="85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3C071" w14:textId="77777777" w:rsidR="007B7DB3" w:rsidRDefault="007B7DB3">
      <w:r>
        <w:separator/>
      </w:r>
    </w:p>
  </w:endnote>
  <w:endnote w:type="continuationSeparator" w:id="0">
    <w:p w14:paraId="72D2286F" w14:textId="77777777" w:rsidR="007B7DB3" w:rsidRDefault="007B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D8D2E" w14:textId="77777777" w:rsidR="007B7DB3" w:rsidRDefault="007B7DB3">
      <w:r>
        <w:separator/>
      </w:r>
    </w:p>
  </w:footnote>
  <w:footnote w:type="continuationSeparator" w:id="0">
    <w:p w14:paraId="603C9B58" w14:textId="77777777" w:rsidR="007B7DB3" w:rsidRDefault="007B7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0433" w14:textId="4ACBAD10" w:rsidR="00073035" w:rsidRDefault="00073035" w:rsidP="00073035">
    <w:pPr>
      <w:tabs>
        <w:tab w:val="right" w:pos="9031"/>
      </w:tabs>
      <w:jc w:val="left"/>
      <w:rPr>
        <w:szCs w:val="22"/>
      </w:rPr>
    </w:pPr>
    <w:r>
      <w:rPr>
        <w:szCs w:val="22"/>
      </w:rPr>
      <w:t>ASPIG/</w:t>
    </w:r>
    <w:r w:rsidR="00524359">
      <w:rPr>
        <w:szCs w:val="22"/>
      </w:rPr>
      <w:t>7</w:t>
    </w:r>
    <w:r w:rsidRPr="00A97E54">
      <w:rPr>
        <w:b/>
        <w:bCs/>
        <w:szCs w:val="22"/>
      </w:rPr>
      <w:t>-</w:t>
    </w:r>
    <w:r>
      <w:rPr>
        <w:szCs w:val="22"/>
      </w:rPr>
      <w:t>WP/…</w:t>
    </w:r>
  </w:p>
  <w:p w14:paraId="38CE1BA7" w14:textId="77777777" w:rsidR="00073035" w:rsidRPr="006B4561" w:rsidRDefault="00073035" w:rsidP="00073035">
    <w:pPr>
      <w:tabs>
        <w:tab w:val="right" w:pos="9031"/>
      </w:tabs>
      <w:jc w:val="left"/>
      <w:rPr>
        <w:szCs w:val="22"/>
      </w:rPr>
    </w:pPr>
  </w:p>
  <w:p w14:paraId="5607AAB6" w14:textId="77777777" w:rsidR="008478BA" w:rsidRDefault="008478BA" w:rsidP="0020096E">
    <w:pPr>
      <w:pStyle w:val="Header"/>
      <w:tabs>
        <w:tab w:val="clear" w:pos="4536"/>
        <w:tab w:val="clear" w:pos="9072"/>
        <w:tab w:val="center" w:pos="4820"/>
        <w:tab w:val="right" w:pos="9639"/>
      </w:tabs>
      <w:jc w:val="center"/>
      <w:rPr>
        <w:rStyle w:val="PageNumber"/>
      </w:rPr>
    </w:pPr>
    <w:r>
      <w:rPr>
        <w:rStyle w:val="PageNumber"/>
      </w:rPr>
      <w:t>-</w:t>
    </w:r>
    <w:r w:rsidR="0066099A">
      <w:rPr>
        <w:rStyle w:val="PageNumber"/>
      </w:rPr>
      <w:t xml:space="preserve"> </w:t>
    </w:r>
    <w:r w:rsidR="0073445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34457">
      <w:rPr>
        <w:rStyle w:val="PageNumber"/>
      </w:rPr>
      <w:fldChar w:fldCharType="separate"/>
    </w:r>
    <w:r w:rsidR="00073035">
      <w:rPr>
        <w:rStyle w:val="PageNumber"/>
        <w:noProof/>
      </w:rPr>
      <w:t>2</w:t>
    </w:r>
    <w:r w:rsidR="00734457">
      <w:rPr>
        <w:rStyle w:val="PageNumber"/>
      </w:rPr>
      <w:fldChar w:fldCharType="end"/>
    </w:r>
    <w:r w:rsidR="0066099A">
      <w:rPr>
        <w:rStyle w:val="PageNumber"/>
      </w:rPr>
      <w:t xml:space="preserve"> </w:t>
    </w:r>
    <w:r>
      <w:rPr>
        <w:rStyle w:val="PageNumber"/>
      </w:rPr>
      <w:t>-</w:t>
    </w:r>
  </w:p>
  <w:p w14:paraId="7F2CE82C" w14:textId="77777777" w:rsidR="008478BA" w:rsidRPr="006B173C" w:rsidRDefault="008478BA" w:rsidP="006B173C">
    <w:pPr>
      <w:pStyle w:val="Header"/>
      <w:tabs>
        <w:tab w:val="clear" w:pos="4536"/>
        <w:tab w:val="clear" w:pos="9072"/>
        <w:tab w:val="center" w:pos="4820"/>
        <w:tab w:val="right" w:pos="9639"/>
      </w:tabs>
      <w:jc w:val="left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8D356" w14:textId="2649A0BD" w:rsidR="005C4B5B" w:rsidRDefault="005C4B5B" w:rsidP="005C4B5B">
    <w:pPr>
      <w:tabs>
        <w:tab w:val="right" w:pos="9031"/>
      </w:tabs>
      <w:jc w:val="right"/>
      <w:rPr>
        <w:szCs w:val="22"/>
      </w:rPr>
    </w:pPr>
    <w:r>
      <w:rPr>
        <w:szCs w:val="22"/>
      </w:rPr>
      <w:t>ASPIG/</w:t>
    </w:r>
    <w:r w:rsidR="00524359">
      <w:rPr>
        <w:szCs w:val="22"/>
      </w:rPr>
      <w:t>7</w:t>
    </w:r>
    <w:r w:rsidRPr="00A97E54">
      <w:rPr>
        <w:b/>
        <w:bCs/>
        <w:szCs w:val="22"/>
      </w:rPr>
      <w:t>-</w:t>
    </w:r>
    <w:r>
      <w:rPr>
        <w:szCs w:val="22"/>
      </w:rPr>
      <w:t>WP/…</w:t>
    </w:r>
  </w:p>
  <w:p w14:paraId="2D44EE29" w14:textId="77777777" w:rsidR="008478BA" w:rsidRDefault="008478BA" w:rsidP="0020096E">
    <w:pPr>
      <w:pStyle w:val="Header"/>
      <w:tabs>
        <w:tab w:val="clear" w:pos="4536"/>
        <w:tab w:val="clear" w:pos="9072"/>
        <w:tab w:val="center" w:pos="4820"/>
        <w:tab w:val="right" w:pos="9639"/>
      </w:tabs>
      <w:jc w:val="center"/>
    </w:pPr>
    <w:r>
      <w:rPr>
        <w:rStyle w:val="PageNumber"/>
      </w:rPr>
      <w:t>-</w:t>
    </w:r>
    <w:r w:rsidR="0073445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34457">
      <w:rPr>
        <w:rStyle w:val="PageNumber"/>
      </w:rPr>
      <w:fldChar w:fldCharType="separate"/>
    </w:r>
    <w:r w:rsidR="00B605A9">
      <w:rPr>
        <w:rStyle w:val="PageNumber"/>
        <w:noProof/>
      </w:rPr>
      <w:t>3</w:t>
    </w:r>
    <w:r w:rsidR="00734457">
      <w:rPr>
        <w:rStyle w:val="PageNumber"/>
      </w:rPr>
      <w:fldChar w:fldCharType="end"/>
    </w:r>
    <w:r>
      <w:rPr>
        <w:rStyle w:val="PageNumber"/>
      </w:rPr>
      <w:t>-</w:t>
    </w:r>
  </w:p>
  <w:p w14:paraId="4871782E" w14:textId="77777777" w:rsidR="008478BA" w:rsidRPr="006B173C" w:rsidRDefault="008478BA" w:rsidP="006B17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30775" w14:textId="3F31C4E4" w:rsidR="0012065B" w:rsidRDefault="00073035" w:rsidP="00073035">
    <w:pPr>
      <w:tabs>
        <w:tab w:val="right" w:pos="9031"/>
      </w:tabs>
      <w:jc w:val="right"/>
      <w:rPr>
        <w:szCs w:val="22"/>
      </w:rPr>
    </w:pPr>
    <w:r>
      <w:rPr>
        <w:szCs w:val="22"/>
      </w:rPr>
      <w:t>ASPIG/</w:t>
    </w:r>
    <w:r w:rsidR="0038490D">
      <w:rPr>
        <w:szCs w:val="22"/>
      </w:rPr>
      <w:t>7</w:t>
    </w:r>
    <w:r w:rsidR="0012065B" w:rsidRPr="00A97E54">
      <w:rPr>
        <w:b/>
        <w:bCs/>
        <w:szCs w:val="22"/>
      </w:rPr>
      <w:t>-</w:t>
    </w:r>
    <w:r w:rsidR="0012065B">
      <w:rPr>
        <w:szCs w:val="22"/>
      </w:rPr>
      <w:t>WP/</w:t>
    </w:r>
    <w:r w:rsidR="0066099A">
      <w:rPr>
        <w:szCs w:val="22"/>
      </w:rPr>
      <w:t>…</w:t>
    </w:r>
  </w:p>
  <w:p w14:paraId="0241CC9A" w14:textId="7F4198E5" w:rsidR="00446CE8" w:rsidRPr="006B4561" w:rsidRDefault="0066099A" w:rsidP="00073035">
    <w:pPr>
      <w:tabs>
        <w:tab w:val="right" w:pos="9031"/>
      </w:tabs>
      <w:jc w:val="right"/>
      <w:rPr>
        <w:szCs w:val="22"/>
      </w:rPr>
    </w:pPr>
    <w:proofErr w:type="gramStart"/>
    <w:r>
      <w:rPr>
        <w:szCs w:val="22"/>
      </w:rPr>
      <w:t>..</w:t>
    </w:r>
    <w:proofErr w:type="gramEnd"/>
    <w:r w:rsidR="00446CE8">
      <w:rPr>
        <w:szCs w:val="22"/>
      </w:rPr>
      <w:t>/</w:t>
    </w:r>
    <w:r>
      <w:rPr>
        <w:szCs w:val="22"/>
      </w:rPr>
      <w:t>..</w:t>
    </w:r>
    <w:r w:rsidR="00446CE8">
      <w:rPr>
        <w:szCs w:val="22"/>
      </w:rPr>
      <w:t>/20</w:t>
    </w:r>
    <w:r w:rsidR="007C162E">
      <w:rPr>
        <w:szCs w:val="22"/>
      </w:rPr>
      <w:t>2</w:t>
    </w:r>
    <w:r w:rsidR="00F208B2">
      <w:rPr>
        <w:szCs w:val="22"/>
      </w:rPr>
      <w:t>5</w:t>
    </w:r>
  </w:p>
  <w:p w14:paraId="3152F328" w14:textId="77777777" w:rsidR="008478BA" w:rsidRPr="00B305F9" w:rsidRDefault="008478BA" w:rsidP="00425C69">
    <w:pPr>
      <w:tabs>
        <w:tab w:val="right" w:pos="9031"/>
      </w:tabs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2F482F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DE0465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3C0D6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8C8A5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47278B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A5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384E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B4F28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B249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5439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/>
        <w:b/>
        <w:smallCaps/>
        <w:sz w:val="22"/>
        <w:szCs w:val="22"/>
      </w:rPr>
    </w:lvl>
    <w:lvl w:ilvl="1">
      <w:start w:val="1"/>
      <w:numFmt w:val="decimal"/>
      <w:pStyle w:val="Style2"/>
      <w:lvlText w:val="%1.%2"/>
      <w:lvlJc w:val="left"/>
      <w:pPr>
        <w:tabs>
          <w:tab w:val="num" w:pos="1440"/>
        </w:tabs>
      </w:pPr>
      <w:rPr>
        <w:rFonts w:ascii="Arial" w:hAnsi="Arial" w:cs="Times New Roman"/>
        <w:sz w:val="22"/>
        <w:szCs w:val="22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1AE29D4"/>
    <w:multiLevelType w:val="hybridMultilevel"/>
    <w:tmpl w:val="0BC033CC"/>
    <w:lvl w:ilvl="0" w:tplc="3932B728">
      <w:start w:val="4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797889"/>
    <w:multiLevelType w:val="multilevel"/>
    <w:tmpl w:val="ADA2D20C"/>
    <w:lvl w:ilvl="0">
      <w:start w:val="1"/>
      <w:numFmt w:val="decimal"/>
      <w:pStyle w:val="1Heading"/>
      <w:lvlText w:val="%1."/>
      <w:lvlJc w:val="left"/>
      <w:pPr>
        <w:tabs>
          <w:tab w:val="num" w:pos="810"/>
        </w:tabs>
        <w:ind w:left="810" w:hanging="720"/>
      </w:pPr>
      <w:rPr>
        <w:rFonts w:ascii="Times New Roman" w:hAnsi="Times New Roman" w:cs="Times New Roman" w:hint="default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90"/>
        </w:tabs>
        <w:ind w:left="90" w:firstLine="0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90"/>
        </w:tabs>
        <w:ind w:left="90" w:firstLine="0"/>
      </w:pPr>
      <w:rPr>
        <w:rFonts w:ascii="Times New Roman" w:hAnsi="Times New Roman" w:cs="Times New Roman" w:hint="default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90"/>
        </w:tabs>
        <w:ind w:left="90" w:firstLine="0"/>
      </w:pPr>
      <w:rPr>
        <w:rFonts w:ascii="Times New Roman" w:hAnsi="Times New Roman" w:cs="Times New Roman" w:hint="default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90"/>
        </w:tabs>
        <w:ind w:left="90" w:firstLine="0"/>
      </w:pPr>
      <w:rPr>
        <w:rFonts w:ascii="Times New Roman" w:hAnsi="Times New Roman" w:cs="Times New Roman" w:hint="default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90"/>
        </w:tabs>
        <w:ind w:left="90" w:firstLine="0"/>
      </w:pPr>
      <w:rPr>
        <w:rFonts w:ascii="Times New Roman" w:hAnsi="Times New Roman" w:cs="Times New Roman" w:hint="default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90"/>
        </w:tabs>
        <w:ind w:left="90" w:firstLine="0"/>
      </w:pPr>
      <w:rPr>
        <w:rFonts w:ascii="Times New Roman" w:hAnsi="Times New Roman"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674" w:hanging="1584"/>
      </w:pPr>
      <w:rPr>
        <w:rFonts w:hint="default"/>
      </w:rPr>
    </w:lvl>
  </w:abstractNum>
  <w:abstractNum w:abstractNumId="13" w15:restartNumberingAfterBreak="0">
    <w:nsid w:val="118F5FC6"/>
    <w:multiLevelType w:val="hybridMultilevel"/>
    <w:tmpl w:val="D17E86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F4420F"/>
    <w:multiLevelType w:val="hybridMultilevel"/>
    <w:tmpl w:val="9474ADD4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5" w15:restartNumberingAfterBreak="0">
    <w:nsid w:val="137A61E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1D086A6A"/>
    <w:multiLevelType w:val="hybridMultilevel"/>
    <w:tmpl w:val="60562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D06A7B"/>
    <w:multiLevelType w:val="multilevel"/>
    <w:tmpl w:val="11A421A2"/>
    <w:lvl w:ilvl="0">
      <w:start w:val="1"/>
      <w:numFmt w:val="decimal"/>
      <w:pStyle w:val="MIDANPIRGLevel1alt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bCs/>
        <w:i w:val="0"/>
        <w:spacing w:val="10"/>
        <w:position w:val="0"/>
        <w:sz w:val="22"/>
        <w:szCs w:val="22"/>
      </w:rPr>
    </w:lvl>
    <w:lvl w:ilvl="1">
      <w:start w:val="1"/>
      <w:numFmt w:val="decimal"/>
      <w:pStyle w:val="MIDANPIRGLevel2altL2"/>
      <w:lvlText w:val="%1.%2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pStyle w:val="MIDANPIRGLevel3altL3"/>
      <w:lvlText w:val="%1.%2.%3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3">
      <w:start w:val="1"/>
      <w:numFmt w:val="decimal"/>
      <w:pStyle w:val="MIDANPIRGLevel4altL4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pStyle w:val="MIDANPIRGLevelaalta"/>
      <w:lvlText w:val="%5)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MIDANPIRGLevel1alt1"/>
      <w:lvlText w:val="%6)"/>
      <w:lvlJc w:val="left"/>
      <w:pPr>
        <w:tabs>
          <w:tab w:val="num" w:pos="360"/>
        </w:tabs>
        <w:ind w:left="1800" w:hanging="360"/>
      </w:pPr>
      <w:rPr>
        <w:rFonts w:ascii="Times New Roman" w:eastAsia="Times New Roman" w:hAnsi="Times New Roman" w:cs="Times New Roman"/>
      </w:rPr>
    </w:lvl>
    <w:lvl w:ilvl="6">
      <w:start w:val="1"/>
      <w:numFmt w:val="lowerRoman"/>
      <w:pStyle w:val="MIDANPIRGLevelialti"/>
      <w:lvlText w:val="%7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7">
      <w:start w:val="1"/>
      <w:numFmt w:val="bullet"/>
      <w:pStyle w:val="MIDANPIRGLevel-alt-"/>
      <w:lvlText w:val="-"/>
      <w:lvlJc w:val="left"/>
      <w:pPr>
        <w:tabs>
          <w:tab w:val="num" w:pos="360"/>
        </w:tabs>
        <w:ind w:left="1800" w:hanging="360"/>
      </w:pPr>
      <w:rPr>
        <w:rFonts w:ascii="Courier New" w:hAnsi="Courier New" w:cs="Times New Roman" w:hint="default"/>
      </w:rPr>
    </w:lvl>
    <w:lvl w:ilvl="8">
      <w:start w:val="1"/>
      <w:numFmt w:val="bullet"/>
      <w:pStyle w:val="MIDANPIRGLevelbulletsaltb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Times New Roman" w:hint="default"/>
        <w:color w:val="auto"/>
      </w:rPr>
    </w:lvl>
  </w:abstractNum>
  <w:abstractNum w:abstractNumId="18" w15:restartNumberingAfterBreak="0">
    <w:nsid w:val="1EA97478"/>
    <w:multiLevelType w:val="hybridMultilevel"/>
    <w:tmpl w:val="AA52B9F0"/>
    <w:lvl w:ilvl="0" w:tplc="BF20D74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04090019">
      <w:start w:val="1"/>
      <w:numFmt w:val="lowerRoman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9" w15:restartNumberingAfterBreak="0">
    <w:nsid w:val="27AE7B0F"/>
    <w:multiLevelType w:val="hybridMultilevel"/>
    <w:tmpl w:val="060C6EEE"/>
    <w:lvl w:ilvl="0" w:tplc="C1CA0A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C9A43EC"/>
    <w:multiLevelType w:val="multilevel"/>
    <w:tmpl w:val="525604D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2EF5186F"/>
    <w:multiLevelType w:val="hybridMultilevel"/>
    <w:tmpl w:val="56601EB0"/>
    <w:lvl w:ilvl="0" w:tplc="2DDE27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2104E"/>
    <w:multiLevelType w:val="singleLevel"/>
    <w:tmpl w:val="02A0F3CC"/>
    <w:lvl w:ilvl="0">
      <w:start w:val="1"/>
      <w:numFmt w:val="lowerLetter"/>
      <w:pStyle w:val="Recommendationaaltra"/>
      <w:lvlText w:val="%1)"/>
      <w:lvlJc w:val="left"/>
      <w:pPr>
        <w:tabs>
          <w:tab w:val="num" w:pos="1418"/>
        </w:tabs>
        <w:ind w:left="1418" w:hanging="426"/>
      </w:pPr>
    </w:lvl>
  </w:abstractNum>
  <w:abstractNum w:abstractNumId="23" w15:restartNumberingAfterBreak="0">
    <w:nsid w:val="3C461CCA"/>
    <w:multiLevelType w:val="multilevel"/>
    <w:tmpl w:val="46CC94B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4" w15:restartNumberingAfterBreak="0">
    <w:nsid w:val="4A4C1717"/>
    <w:multiLevelType w:val="multilevel"/>
    <w:tmpl w:val="103C40B0"/>
    <w:lvl w:ilvl="0">
      <w:start w:val="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F802ED0"/>
    <w:multiLevelType w:val="hybridMultilevel"/>
    <w:tmpl w:val="48F4449A"/>
    <w:lvl w:ilvl="0" w:tplc="3CC2625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6E268C4"/>
    <w:multiLevelType w:val="multilevel"/>
    <w:tmpl w:val="4368612E"/>
    <w:lvl w:ilvl="0">
      <w:start w:val="1"/>
      <w:numFmt w:val="none"/>
      <w:pStyle w:val="Recommendationaltre"/>
      <w:suff w:val="nothing"/>
      <w:lvlText w:val="RECOMMENDATION "/>
      <w:lvlJc w:val="left"/>
      <w:pPr>
        <w:ind w:left="2835" w:hanging="2835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D210587"/>
    <w:multiLevelType w:val="hybridMultilevel"/>
    <w:tmpl w:val="82DE184A"/>
    <w:lvl w:ilvl="0" w:tplc="96B65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41A0D"/>
    <w:multiLevelType w:val="multilevel"/>
    <w:tmpl w:val="F4D8BEC2"/>
    <w:lvl w:ilvl="0">
      <w:start w:val="1"/>
      <w:numFmt w:val="none"/>
      <w:pStyle w:val="Recommendationnotealtrn"/>
      <w:lvlText w:val="Note: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E7218F1"/>
    <w:multiLevelType w:val="hybridMultilevel"/>
    <w:tmpl w:val="FA621E04"/>
    <w:lvl w:ilvl="0" w:tplc="982E9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16B1F"/>
    <w:multiLevelType w:val="hybridMultilevel"/>
    <w:tmpl w:val="F4749CE6"/>
    <w:lvl w:ilvl="0" w:tplc="0A001A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A4ADA"/>
    <w:multiLevelType w:val="hybridMultilevel"/>
    <w:tmpl w:val="6BDC70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FA24D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6175E44"/>
    <w:multiLevelType w:val="hybridMultilevel"/>
    <w:tmpl w:val="1C7039DA"/>
    <w:lvl w:ilvl="0" w:tplc="04090017">
      <w:start w:val="1"/>
      <w:numFmt w:val="lowerLetter"/>
      <w:lvlText w:val="%1)"/>
      <w:lvlJc w:val="left"/>
      <w:pPr>
        <w:ind w:left="1772" w:hanging="360"/>
      </w:p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4" w15:restartNumberingAfterBreak="0">
    <w:nsid w:val="6B957C20"/>
    <w:multiLevelType w:val="multilevel"/>
    <w:tmpl w:val="DB4233D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70E95E3E"/>
    <w:multiLevelType w:val="multilevel"/>
    <w:tmpl w:val="56B26BC0"/>
    <w:lvl w:ilvl="0">
      <w:start w:val="1"/>
      <w:numFmt w:val="none"/>
      <w:pStyle w:val="Normalnotealtn0"/>
      <w:lvlText w:val="Note: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2CA0AA8"/>
    <w:multiLevelType w:val="hybridMultilevel"/>
    <w:tmpl w:val="E7FE8DB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7" w15:restartNumberingAfterBreak="0">
    <w:nsid w:val="7C77262D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8" w15:restartNumberingAfterBreak="0">
    <w:nsid w:val="7FF70B90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999765814">
    <w:abstractNumId w:val="34"/>
  </w:num>
  <w:num w:numId="2" w16cid:durableId="1048725210">
    <w:abstractNumId w:val="26"/>
  </w:num>
  <w:num w:numId="3" w16cid:durableId="1676761321">
    <w:abstractNumId w:val="28"/>
  </w:num>
  <w:num w:numId="4" w16cid:durableId="743913242">
    <w:abstractNumId w:val="35"/>
  </w:num>
  <w:num w:numId="5" w16cid:durableId="1371607608">
    <w:abstractNumId w:val="22"/>
  </w:num>
  <w:num w:numId="6" w16cid:durableId="1275401828">
    <w:abstractNumId w:val="15"/>
  </w:num>
  <w:num w:numId="7" w16cid:durableId="618414646">
    <w:abstractNumId w:val="32"/>
  </w:num>
  <w:num w:numId="8" w16cid:durableId="1117140894">
    <w:abstractNumId w:val="17"/>
  </w:num>
  <w:num w:numId="9" w16cid:durableId="1957448930">
    <w:abstractNumId w:val="9"/>
  </w:num>
  <w:num w:numId="10" w16cid:durableId="440877417">
    <w:abstractNumId w:val="7"/>
  </w:num>
  <w:num w:numId="11" w16cid:durableId="849949959">
    <w:abstractNumId w:val="6"/>
  </w:num>
  <w:num w:numId="12" w16cid:durableId="607473049">
    <w:abstractNumId w:val="5"/>
  </w:num>
  <w:num w:numId="13" w16cid:durableId="1284844504">
    <w:abstractNumId w:val="4"/>
  </w:num>
  <w:num w:numId="14" w16cid:durableId="632564910">
    <w:abstractNumId w:val="8"/>
  </w:num>
  <w:num w:numId="15" w16cid:durableId="890265518">
    <w:abstractNumId w:val="3"/>
  </w:num>
  <w:num w:numId="16" w16cid:durableId="146675766">
    <w:abstractNumId w:val="2"/>
  </w:num>
  <w:num w:numId="17" w16cid:durableId="822280290">
    <w:abstractNumId w:val="1"/>
  </w:num>
  <w:num w:numId="18" w16cid:durableId="841578857">
    <w:abstractNumId w:val="0"/>
  </w:num>
  <w:num w:numId="19" w16cid:durableId="1792434612">
    <w:abstractNumId w:val="38"/>
  </w:num>
  <w:num w:numId="20" w16cid:durableId="1291128375">
    <w:abstractNumId w:val="30"/>
  </w:num>
  <w:num w:numId="21" w16cid:durableId="31537402">
    <w:abstractNumId w:val="10"/>
    <w:lvlOverride w:ilvl="0">
      <w:startOverride w:val="1"/>
      <w:lvl w:ilvl="0">
        <w:start w:val="1"/>
        <w:numFmt w:val="decimal"/>
        <w:pStyle w:val="Style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Style2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 w16cid:durableId="13115549">
    <w:abstractNumId w:val="37"/>
  </w:num>
  <w:num w:numId="23" w16cid:durableId="1368598734">
    <w:abstractNumId w:val="27"/>
  </w:num>
  <w:num w:numId="24" w16cid:durableId="327249983">
    <w:abstractNumId w:val="18"/>
  </w:num>
  <w:num w:numId="25" w16cid:durableId="451631332">
    <w:abstractNumId w:val="24"/>
  </w:num>
  <w:num w:numId="26" w16cid:durableId="1152329232">
    <w:abstractNumId w:val="11"/>
  </w:num>
  <w:num w:numId="27" w16cid:durableId="1819492205">
    <w:abstractNumId w:val="23"/>
  </w:num>
  <w:num w:numId="28" w16cid:durableId="1648197531">
    <w:abstractNumId w:val="36"/>
  </w:num>
  <w:num w:numId="29" w16cid:durableId="1626539884">
    <w:abstractNumId w:val="21"/>
  </w:num>
  <w:num w:numId="30" w16cid:durableId="1572157202">
    <w:abstractNumId w:val="31"/>
  </w:num>
  <w:num w:numId="31" w16cid:durableId="1128472527">
    <w:abstractNumId w:val="14"/>
  </w:num>
  <w:num w:numId="32" w16cid:durableId="962348632">
    <w:abstractNumId w:val="25"/>
  </w:num>
  <w:num w:numId="33" w16cid:durableId="161629643">
    <w:abstractNumId w:val="12"/>
  </w:num>
  <w:num w:numId="34" w16cid:durableId="1849565836">
    <w:abstractNumId w:val="17"/>
  </w:num>
  <w:num w:numId="35" w16cid:durableId="291981968">
    <w:abstractNumId w:val="16"/>
  </w:num>
  <w:num w:numId="36" w16cid:durableId="1629781418">
    <w:abstractNumId w:val="20"/>
  </w:num>
  <w:num w:numId="37" w16cid:durableId="1279990671">
    <w:abstractNumId w:val="17"/>
  </w:num>
  <w:num w:numId="38" w16cid:durableId="356125658">
    <w:abstractNumId w:val="13"/>
  </w:num>
  <w:num w:numId="39" w16cid:durableId="1256402216">
    <w:abstractNumId w:val="19"/>
  </w:num>
  <w:num w:numId="40" w16cid:durableId="1026558048">
    <w:abstractNumId w:val="17"/>
  </w:num>
  <w:num w:numId="41" w16cid:durableId="1051197631">
    <w:abstractNumId w:val="17"/>
  </w:num>
  <w:num w:numId="42" w16cid:durableId="1168716445">
    <w:abstractNumId w:val="17"/>
  </w:num>
  <w:num w:numId="43" w16cid:durableId="1695837104">
    <w:abstractNumId w:val="29"/>
  </w:num>
  <w:num w:numId="44" w16cid:durableId="2094011285">
    <w:abstractNumId w:val="33"/>
  </w:num>
  <w:num w:numId="45" w16cid:durableId="1418224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39"/>
    <w:rsid w:val="00005BAD"/>
    <w:rsid w:val="0001736F"/>
    <w:rsid w:val="00025ED9"/>
    <w:rsid w:val="00032F0E"/>
    <w:rsid w:val="000400E8"/>
    <w:rsid w:val="00040A6B"/>
    <w:rsid w:val="000437BD"/>
    <w:rsid w:val="00044072"/>
    <w:rsid w:val="0005606F"/>
    <w:rsid w:val="00063D90"/>
    <w:rsid w:val="00072A15"/>
    <w:rsid w:val="00073035"/>
    <w:rsid w:val="00076791"/>
    <w:rsid w:val="0008790B"/>
    <w:rsid w:val="0009199D"/>
    <w:rsid w:val="00096680"/>
    <w:rsid w:val="000A307A"/>
    <w:rsid w:val="000A4FBE"/>
    <w:rsid w:val="000B680C"/>
    <w:rsid w:val="000C015C"/>
    <w:rsid w:val="000C046C"/>
    <w:rsid w:val="000D7594"/>
    <w:rsid w:val="000E73CA"/>
    <w:rsid w:val="000E7DF3"/>
    <w:rsid w:val="000F42E9"/>
    <w:rsid w:val="000F4E62"/>
    <w:rsid w:val="00105FC6"/>
    <w:rsid w:val="0010635B"/>
    <w:rsid w:val="00107456"/>
    <w:rsid w:val="0011067D"/>
    <w:rsid w:val="0012039F"/>
    <w:rsid w:val="0012065B"/>
    <w:rsid w:val="00120DF3"/>
    <w:rsid w:val="00120EEB"/>
    <w:rsid w:val="00122621"/>
    <w:rsid w:val="00134D54"/>
    <w:rsid w:val="00135842"/>
    <w:rsid w:val="001367D6"/>
    <w:rsid w:val="00137EDF"/>
    <w:rsid w:val="0014333F"/>
    <w:rsid w:val="001512F1"/>
    <w:rsid w:val="00155DD2"/>
    <w:rsid w:val="00157E9E"/>
    <w:rsid w:val="00160614"/>
    <w:rsid w:val="00170A6F"/>
    <w:rsid w:val="0017281A"/>
    <w:rsid w:val="00175CE6"/>
    <w:rsid w:val="0018040F"/>
    <w:rsid w:val="00183451"/>
    <w:rsid w:val="00191F05"/>
    <w:rsid w:val="0019562A"/>
    <w:rsid w:val="001957D7"/>
    <w:rsid w:val="00195F0B"/>
    <w:rsid w:val="001968D4"/>
    <w:rsid w:val="00197EB0"/>
    <w:rsid w:val="001A05AD"/>
    <w:rsid w:val="001A0AC5"/>
    <w:rsid w:val="001A17FF"/>
    <w:rsid w:val="001A4458"/>
    <w:rsid w:val="001A4F54"/>
    <w:rsid w:val="001A58C7"/>
    <w:rsid w:val="001A6270"/>
    <w:rsid w:val="001B1F8A"/>
    <w:rsid w:val="001B53A3"/>
    <w:rsid w:val="001B69C3"/>
    <w:rsid w:val="001B6CE1"/>
    <w:rsid w:val="001B7B12"/>
    <w:rsid w:val="001C033C"/>
    <w:rsid w:val="001C0A21"/>
    <w:rsid w:val="001C222B"/>
    <w:rsid w:val="001C5C02"/>
    <w:rsid w:val="001D08FC"/>
    <w:rsid w:val="001D0985"/>
    <w:rsid w:val="001D3C94"/>
    <w:rsid w:val="001E58D2"/>
    <w:rsid w:val="001E5A32"/>
    <w:rsid w:val="001F3B9F"/>
    <w:rsid w:val="001F5A49"/>
    <w:rsid w:val="0020096E"/>
    <w:rsid w:val="00217677"/>
    <w:rsid w:val="002179AD"/>
    <w:rsid w:val="002214B7"/>
    <w:rsid w:val="00224B75"/>
    <w:rsid w:val="0022742B"/>
    <w:rsid w:val="0023069F"/>
    <w:rsid w:val="00233EE3"/>
    <w:rsid w:val="0023512E"/>
    <w:rsid w:val="00236288"/>
    <w:rsid w:val="00236ABD"/>
    <w:rsid w:val="00240329"/>
    <w:rsid w:val="0024188A"/>
    <w:rsid w:val="002606FF"/>
    <w:rsid w:val="00273C07"/>
    <w:rsid w:val="0028774C"/>
    <w:rsid w:val="00290A8B"/>
    <w:rsid w:val="00290CDE"/>
    <w:rsid w:val="00294B39"/>
    <w:rsid w:val="002956BB"/>
    <w:rsid w:val="002A3FA4"/>
    <w:rsid w:val="002A55C8"/>
    <w:rsid w:val="002B3524"/>
    <w:rsid w:val="002B7E9A"/>
    <w:rsid w:val="002C1C7B"/>
    <w:rsid w:val="002D3528"/>
    <w:rsid w:val="002D7512"/>
    <w:rsid w:val="002E4464"/>
    <w:rsid w:val="002E6AE2"/>
    <w:rsid w:val="002F05C8"/>
    <w:rsid w:val="002F0D29"/>
    <w:rsid w:val="002F3271"/>
    <w:rsid w:val="002F6605"/>
    <w:rsid w:val="00306D2E"/>
    <w:rsid w:val="0031121E"/>
    <w:rsid w:val="00312DC3"/>
    <w:rsid w:val="003222A2"/>
    <w:rsid w:val="00326C39"/>
    <w:rsid w:val="0032794E"/>
    <w:rsid w:val="0033256A"/>
    <w:rsid w:val="00341212"/>
    <w:rsid w:val="00344801"/>
    <w:rsid w:val="003468D6"/>
    <w:rsid w:val="0035137B"/>
    <w:rsid w:val="0035753B"/>
    <w:rsid w:val="00364BD1"/>
    <w:rsid w:val="00373150"/>
    <w:rsid w:val="00377AEC"/>
    <w:rsid w:val="00380627"/>
    <w:rsid w:val="003812A5"/>
    <w:rsid w:val="0038490D"/>
    <w:rsid w:val="003A1991"/>
    <w:rsid w:val="003B0ED1"/>
    <w:rsid w:val="003B350A"/>
    <w:rsid w:val="003C5095"/>
    <w:rsid w:val="003C727D"/>
    <w:rsid w:val="003D3499"/>
    <w:rsid w:val="003D3A39"/>
    <w:rsid w:val="003D7225"/>
    <w:rsid w:val="003E3E43"/>
    <w:rsid w:val="003F0661"/>
    <w:rsid w:val="003F2229"/>
    <w:rsid w:val="003F24C4"/>
    <w:rsid w:val="003F761E"/>
    <w:rsid w:val="00401918"/>
    <w:rsid w:val="004039E6"/>
    <w:rsid w:val="004045C7"/>
    <w:rsid w:val="004119E9"/>
    <w:rsid w:val="00417F95"/>
    <w:rsid w:val="00424883"/>
    <w:rsid w:val="00425C69"/>
    <w:rsid w:val="00430A4F"/>
    <w:rsid w:val="00432580"/>
    <w:rsid w:val="00434E0C"/>
    <w:rsid w:val="00436BA9"/>
    <w:rsid w:val="00437FF5"/>
    <w:rsid w:val="00443F62"/>
    <w:rsid w:val="00443F8B"/>
    <w:rsid w:val="00446CE8"/>
    <w:rsid w:val="00452F88"/>
    <w:rsid w:val="004551E1"/>
    <w:rsid w:val="00455FC2"/>
    <w:rsid w:val="00465805"/>
    <w:rsid w:val="00465EFA"/>
    <w:rsid w:val="00472AB4"/>
    <w:rsid w:val="00475C25"/>
    <w:rsid w:val="00492298"/>
    <w:rsid w:val="00493AE1"/>
    <w:rsid w:val="004958F4"/>
    <w:rsid w:val="0049746D"/>
    <w:rsid w:val="004A4EB9"/>
    <w:rsid w:val="004A7E05"/>
    <w:rsid w:val="004C68B7"/>
    <w:rsid w:val="004C754C"/>
    <w:rsid w:val="004D3377"/>
    <w:rsid w:val="004D7092"/>
    <w:rsid w:val="004E45A6"/>
    <w:rsid w:val="004F0C38"/>
    <w:rsid w:val="0050179A"/>
    <w:rsid w:val="00502FC1"/>
    <w:rsid w:val="00506101"/>
    <w:rsid w:val="00506EF0"/>
    <w:rsid w:val="00514799"/>
    <w:rsid w:val="00516E7B"/>
    <w:rsid w:val="005216C6"/>
    <w:rsid w:val="00524359"/>
    <w:rsid w:val="00531076"/>
    <w:rsid w:val="005440D3"/>
    <w:rsid w:val="00544B5A"/>
    <w:rsid w:val="00544DD2"/>
    <w:rsid w:val="00546E14"/>
    <w:rsid w:val="0055318D"/>
    <w:rsid w:val="00557B0C"/>
    <w:rsid w:val="00561067"/>
    <w:rsid w:val="00563F5B"/>
    <w:rsid w:val="00564462"/>
    <w:rsid w:val="00564C6D"/>
    <w:rsid w:val="00570685"/>
    <w:rsid w:val="00576913"/>
    <w:rsid w:val="00583A09"/>
    <w:rsid w:val="005850A4"/>
    <w:rsid w:val="00595AE1"/>
    <w:rsid w:val="005A54DD"/>
    <w:rsid w:val="005A76C2"/>
    <w:rsid w:val="005B2751"/>
    <w:rsid w:val="005C09C5"/>
    <w:rsid w:val="005C4B5B"/>
    <w:rsid w:val="005C584F"/>
    <w:rsid w:val="005C5C54"/>
    <w:rsid w:val="005C7318"/>
    <w:rsid w:val="005D70F8"/>
    <w:rsid w:val="005D7631"/>
    <w:rsid w:val="005D78B0"/>
    <w:rsid w:val="005E0606"/>
    <w:rsid w:val="005F06CD"/>
    <w:rsid w:val="005F0B89"/>
    <w:rsid w:val="005F29F8"/>
    <w:rsid w:val="00604B50"/>
    <w:rsid w:val="00606AD1"/>
    <w:rsid w:val="00607984"/>
    <w:rsid w:val="0061011B"/>
    <w:rsid w:val="006125F0"/>
    <w:rsid w:val="006222F0"/>
    <w:rsid w:val="00622C01"/>
    <w:rsid w:val="006239A0"/>
    <w:rsid w:val="00623F36"/>
    <w:rsid w:val="00624EE7"/>
    <w:rsid w:val="0062710B"/>
    <w:rsid w:val="00631CC1"/>
    <w:rsid w:val="00637036"/>
    <w:rsid w:val="00643104"/>
    <w:rsid w:val="006444CD"/>
    <w:rsid w:val="006478FA"/>
    <w:rsid w:val="00654284"/>
    <w:rsid w:val="0065530F"/>
    <w:rsid w:val="00657F84"/>
    <w:rsid w:val="0066099A"/>
    <w:rsid w:val="0066776B"/>
    <w:rsid w:val="006677F7"/>
    <w:rsid w:val="0067031A"/>
    <w:rsid w:val="00676637"/>
    <w:rsid w:val="0067792C"/>
    <w:rsid w:val="00686807"/>
    <w:rsid w:val="00690F8F"/>
    <w:rsid w:val="00695682"/>
    <w:rsid w:val="00696350"/>
    <w:rsid w:val="006A02D6"/>
    <w:rsid w:val="006A61D9"/>
    <w:rsid w:val="006A7EFD"/>
    <w:rsid w:val="006B173C"/>
    <w:rsid w:val="006C37C7"/>
    <w:rsid w:val="006C70AF"/>
    <w:rsid w:val="006D5EA9"/>
    <w:rsid w:val="006E3DFD"/>
    <w:rsid w:val="006E5335"/>
    <w:rsid w:val="006E543A"/>
    <w:rsid w:val="006F273A"/>
    <w:rsid w:val="006F3334"/>
    <w:rsid w:val="006F38B5"/>
    <w:rsid w:val="00714F8D"/>
    <w:rsid w:val="007213A6"/>
    <w:rsid w:val="00722D0B"/>
    <w:rsid w:val="007249D3"/>
    <w:rsid w:val="00734457"/>
    <w:rsid w:val="00740142"/>
    <w:rsid w:val="007426F8"/>
    <w:rsid w:val="0075103E"/>
    <w:rsid w:val="00754BF0"/>
    <w:rsid w:val="00755B43"/>
    <w:rsid w:val="00756C5B"/>
    <w:rsid w:val="0076706E"/>
    <w:rsid w:val="00767857"/>
    <w:rsid w:val="007709AF"/>
    <w:rsid w:val="00780407"/>
    <w:rsid w:val="00781A78"/>
    <w:rsid w:val="007833F0"/>
    <w:rsid w:val="00793B2E"/>
    <w:rsid w:val="0079536B"/>
    <w:rsid w:val="00797829"/>
    <w:rsid w:val="007A22E0"/>
    <w:rsid w:val="007A5383"/>
    <w:rsid w:val="007B37F0"/>
    <w:rsid w:val="007B440A"/>
    <w:rsid w:val="007B4CC2"/>
    <w:rsid w:val="007B7DB3"/>
    <w:rsid w:val="007C02D3"/>
    <w:rsid w:val="007C162E"/>
    <w:rsid w:val="007C1CCF"/>
    <w:rsid w:val="007C2BAE"/>
    <w:rsid w:val="007D6DA8"/>
    <w:rsid w:val="007E0037"/>
    <w:rsid w:val="007F4B4C"/>
    <w:rsid w:val="007F5459"/>
    <w:rsid w:val="007F7059"/>
    <w:rsid w:val="0080730D"/>
    <w:rsid w:val="00810F6C"/>
    <w:rsid w:val="00811209"/>
    <w:rsid w:val="00815AA3"/>
    <w:rsid w:val="008226D0"/>
    <w:rsid w:val="0082277A"/>
    <w:rsid w:val="008265F0"/>
    <w:rsid w:val="00834623"/>
    <w:rsid w:val="008348AC"/>
    <w:rsid w:val="00837A64"/>
    <w:rsid w:val="008444AB"/>
    <w:rsid w:val="00844D2F"/>
    <w:rsid w:val="008478BA"/>
    <w:rsid w:val="00856486"/>
    <w:rsid w:val="008569B0"/>
    <w:rsid w:val="00862472"/>
    <w:rsid w:val="00862BF6"/>
    <w:rsid w:val="00867545"/>
    <w:rsid w:val="00870F2E"/>
    <w:rsid w:val="008721B9"/>
    <w:rsid w:val="008747F6"/>
    <w:rsid w:val="00875B72"/>
    <w:rsid w:val="00882C66"/>
    <w:rsid w:val="00890F1C"/>
    <w:rsid w:val="0089767D"/>
    <w:rsid w:val="008B1519"/>
    <w:rsid w:val="008B1532"/>
    <w:rsid w:val="008B2C36"/>
    <w:rsid w:val="008B3A20"/>
    <w:rsid w:val="008B64D2"/>
    <w:rsid w:val="008B738E"/>
    <w:rsid w:val="008D0125"/>
    <w:rsid w:val="008D10C1"/>
    <w:rsid w:val="008D1D80"/>
    <w:rsid w:val="008E0737"/>
    <w:rsid w:val="008E4541"/>
    <w:rsid w:val="008E4EF8"/>
    <w:rsid w:val="008F5FE3"/>
    <w:rsid w:val="0090284F"/>
    <w:rsid w:val="00903830"/>
    <w:rsid w:val="009054D6"/>
    <w:rsid w:val="00907409"/>
    <w:rsid w:val="00925C0E"/>
    <w:rsid w:val="00935871"/>
    <w:rsid w:val="009366F3"/>
    <w:rsid w:val="00940C72"/>
    <w:rsid w:val="00942A0A"/>
    <w:rsid w:val="0096428B"/>
    <w:rsid w:val="00967747"/>
    <w:rsid w:val="00983964"/>
    <w:rsid w:val="00985A57"/>
    <w:rsid w:val="00991F57"/>
    <w:rsid w:val="00994EFE"/>
    <w:rsid w:val="009966B5"/>
    <w:rsid w:val="009A33A5"/>
    <w:rsid w:val="009A4C3E"/>
    <w:rsid w:val="009A71D7"/>
    <w:rsid w:val="009B1DBD"/>
    <w:rsid w:val="009B355B"/>
    <w:rsid w:val="009B537F"/>
    <w:rsid w:val="009C2A11"/>
    <w:rsid w:val="009D2780"/>
    <w:rsid w:val="009D3266"/>
    <w:rsid w:val="009D36C0"/>
    <w:rsid w:val="009D675F"/>
    <w:rsid w:val="009D7752"/>
    <w:rsid w:val="009E4A91"/>
    <w:rsid w:val="009E7BA5"/>
    <w:rsid w:val="009F06CB"/>
    <w:rsid w:val="009F4A05"/>
    <w:rsid w:val="009F5571"/>
    <w:rsid w:val="009F7761"/>
    <w:rsid w:val="00A01F9C"/>
    <w:rsid w:val="00A12A67"/>
    <w:rsid w:val="00A1718A"/>
    <w:rsid w:val="00A2357C"/>
    <w:rsid w:val="00A2456D"/>
    <w:rsid w:val="00A264DE"/>
    <w:rsid w:val="00A27F80"/>
    <w:rsid w:val="00A3066C"/>
    <w:rsid w:val="00A30C2F"/>
    <w:rsid w:val="00A348AC"/>
    <w:rsid w:val="00A37B7C"/>
    <w:rsid w:val="00A4097D"/>
    <w:rsid w:val="00A41D21"/>
    <w:rsid w:val="00A4574B"/>
    <w:rsid w:val="00A47C34"/>
    <w:rsid w:val="00A60265"/>
    <w:rsid w:val="00A6054D"/>
    <w:rsid w:val="00A721EE"/>
    <w:rsid w:val="00A7676F"/>
    <w:rsid w:val="00A83222"/>
    <w:rsid w:val="00A95C65"/>
    <w:rsid w:val="00A97E54"/>
    <w:rsid w:val="00AA2A67"/>
    <w:rsid w:val="00AA3C8C"/>
    <w:rsid w:val="00AB1567"/>
    <w:rsid w:val="00AB18CD"/>
    <w:rsid w:val="00AB1959"/>
    <w:rsid w:val="00AB5E8F"/>
    <w:rsid w:val="00AC08EC"/>
    <w:rsid w:val="00AC1705"/>
    <w:rsid w:val="00AC5BEA"/>
    <w:rsid w:val="00AE3959"/>
    <w:rsid w:val="00AE4DC8"/>
    <w:rsid w:val="00AE624E"/>
    <w:rsid w:val="00B033B8"/>
    <w:rsid w:val="00B124CA"/>
    <w:rsid w:val="00B13DD8"/>
    <w:rsid w:val="00B143B0"/>
    <w:rsid w:val="00B22F16"/>
    <w:rsid w:val="00B25ED6"/>
    <w:rsid w:val="00B26EBE"/>
    <w:rsid w:val="00B305F9"/>
    <w:rsid w:val="00B3081D"/>
    <w:rsid w:val="00B3283E"/>
    <w:rsid w:val="00B32E7C"/>
    <w:rsid w:val="00B343D9"/>
    <w:rsid w:val="00B35961"/>
    <w:rsid w:val="00B36E96"/>
    <w:rsid w:val="00B37E47"/>
    <w:rsid w:val="00B423EC"/>
    <w:rsid w:val="00B45CF4"/>
    <w:rsid w:val="00B51A43"/>
    <w:rsid w:val="00B51CBF"/>
    <w:rsid w:val="00B605A9"/>
    <w:rsid w:val="00B61EFB"/>
    <w:rsid w:val="00B63185"/>
    <w:rsid w:val="00B6459E"/>
    <w:rsid w:val="00B64A2F"/>
    <w:rsid w:val="00B72D41"/>
    <w:rsid w:val="00B73582"/>
    <w:rsid w:val="00B75F43"/>
    <w:rsid w:val="00B803FF"/>
    <w:rsid w:val="00B97F06"/>
    <w:rsid w:val="00BA5A1C"/>
    <w:rsid w:val="00BE572F"/>
    <w:rsid w:val="00BF08CE"/>
    <w:rsid w:val="00BF38CA"/>
    <w:rsid w:val="00BF6254"/>
    <w:rsid w:val="00C00AEC"/>
    <w:rsid w:val="00C14B58"/>
    <w:rsid w:val="00C173C2"/>
    <w:rsid w:val="00C226CE"/>
    <w:rsid w:val="00C22E58"/>
    <w:rsid w:val="00C348B4"/>
    <w:rsid w:val="00C37BDF"/>
    <w:rsid w:val="00C45F1C"/>
    <w:rsid w:val="00C47D30"/>
    <w:rsid w:val="00C509FA"/>
    <w:rsid w:val="00C56D87"/>
    <w:rsid w:val="00C6054C"/>
    <w:rsid w:val="00C610DF"/>
    <w:rsid w:val="00C61641"/>
    <w:rsid w:val="00C71BDD"/>
    <w:rsid w:val="00C812B9"/>
    <w:rsid w:val="00C83768"/>
    <w:rsid w:val="00C901DC"/>
    <w:rsid w:val="00C91A55"/>
    <w:rsid w:val="00C93574"/>
    <w:rsid w:val="00C93788"/>
    <w:rsid w:val="00C960C4"/>
    <w:rsid w:val="00C96D4F"/>
    <w:rsid w:val="00CB1127"/>
    <w:rsid w:val="00CB1372"/>
    <w:rsid w:val="00CB186A"/>
    <w:rsid w:val="00CB5A6A"/>
    <w:rsid w:val="00CC65B9"/>
    <w:rsid w:val="00CD3DF3"/>
    <w:rsid w:val="00CD4DA7"/>
    <w:rsid w:val="00CE1D8D"/>
    <w:rsid w:val="00CE6806"/>
    <w:rsid w:val="00CF3FD5"/>
    <w:rsid w:val="00D008E5"/>
    <w:rsid w:val="00D04CA6"/>
    <w:rsid w:val="00D16FEE"/>
    <w:rsid w:val="00D2097B"/>
    <w:rsid w:val="00D23DB4"/>
    <w:rsid w:val="00D33830"/>
    <w:rsid w:val="00D40BA6"/>
    <w:rsid w:val="00D411EE"/>
    <w:rsid w:val="00D44706"/>
    <w:rsid w:val="00D45F09"/>
    <w:rsid w:val="00D50FDE"/>
    <w:rsid w:val="00D51191"/>
    <w:rsid w:val="00D546E3"/>
    <w:rsid w:val="00D54987"/>
    <w:rsid w:val="00D6312B"/>
    <w:rsid w:val="00D6322C"/>
    <w:rsid w:val="00D632B8"/>
    <w:rsid w:val="00D64497"/>
    <w:rsid w:val="00D6524D"/>
    <w:rsid w:val="00D74347"/>
    <w:rsid w:val="00D753EB"/>
    <w:rsid w:val="00D8761C"/>
    <w:rsid w:val="00D9673F"/>
    <w:rsid w:val="00DA0AC9"/>
    <w:rsid w:val="00DA4305"/>
    <w:rsid w:val="00DA6462"/>
    <w:rsid w:val="00DB1A16"/>
    <w:rsid w:val="00DC0291"/>
    <w:rsid w:val="00DC1A89"/>
    <w:rsid w:val="00DD25E4"/>
    <w:rsid w:val="00DD5A27"/>
    <w:rsid w:val="00DD7799"/>
    <w:rsid w:val="00DE0140"/>
    <w:rsid w:val="00DE71AE"/>
    <w:rsid w:val="00DF0009"/>
    <w:rsid w:val="00DF3438"/>
    <w:rsid w:val="00E018B3"/>
    <w:rsid w:val="00E0717A"/>
    <w:rsid w:val="00E106D9"/>
    <w:rsid w:val="00E13D9A"/>
    <w:rsid w:val="00E2092B"/>
    <w:rsid w:val="00E20C2F"/>
    <w:rsid w:val="00E229E2"/>
    <w:rsid w:val="00E26D5E"/>
    <w:rsid w:val="00E35116"/>
    <w:rsid w:val="00E35871"/>
    <w:rsid w:val="00E42A50"/>
    <w:rsid w:val="00E465E5"/>
    <w:rsid w:val="00E501B0"/>
    <w:rsid w:val="00E5444E"/>
    <w:rsid w:val="00E546E1"/>
    <w:rsid w:val="00E559B2"/>
    <w:rsid w:val="00E643C6"/>
    <w:rsid w:val="00E71545"/>
    <w:rsid w:val="00E74A2D"/>
    <w:rsid w:val="00E77242"/>
    <w:rsid w:val="00E8799E"/>
    <w:rsid w:val="00E9312E"/>
    <w:rsid w:val="00EA55D3"/>
    <w:rsid w:val="00EA721D"/>
    <w:rsid w:val="00EB3CDF"/>
    <w:rsid w:val="00EB4015"/>
    <w:rsid w:val="00EB43E7"/>
    <w:rsid w:val="00EB469D"/>
    <w:rsid w:val="00EB52B7"/>
    <w:rsid w:val="00ED5266"/>
    <w:rsid w:val="00EE2365"/>
    <w:rsid w:val="00EE26D9"/>
    <w:rsid w:val="00EF277D"/>
    <w:rsid w:val="00EF29FB"/>
    <w:rsid w:val="00F05877"/>
    <w:rsid w:val="00F13EDF"/>
    <w:rsid w:val="00F14B45"/>
    <w:rsid w:val="00F17DDF"/>
    <w:rsid w:val="00F208B2"/>
    <w:rsid w:val="00F2120E"/>
    <w:rsid w:val="00F23031"/>
    <w:rsid w:val="00F32101"/>
    <w:rsid w:val="00F32344"/>
    <w:rsid w:val="00F3354D"/>
    <w:rsid w:val="00F33FE4"/>
    <w:rsid w:val="00F35FAC"/>
    <w:rsid w:val="00F44621"/>
    <w:rsid w:val="00F50C58"/>
    <w:rsid w:val="00F57484"/>
    <w:rsid w:val="00F60A9D"/>
    <w:rsid w:val="00F807C9"/>
    <w:rsid w:val="00F8631E"/>
    <w:rsid w:val="00F90764"/>
    <w:rsid w:val="00F915E8"/>
    <w:rsid w:val="00FA0CE3"/>
    <w:rsid w:val="00FA61E6"/>
    <w:rsid w:val="00FA62FA"/>
    <w:rsid w:val="00FB649E"/>
    <w:rsid w:val="00FC003A"/>
    <w:rsid w:val="00FC71DE"/>
    <w:rsid w:val="00FD09F2"/>
    <w:rsid w:val="00FE075C"/>
    <w:rsid w:val="00FE1757"/>
    <w:rsid w:val="00FE2706"/>
    <w:rsid w:val="00FF0DC2"/>
    <w:rsid w:val="00FF179B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164DCB7C"/>
  <w15:docId w15:val="{D30D5A98-E9FB-4754-9C44-D7FF6EC3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(alt L0)"/>
    <w:qFormat/>
    <w:rsid w:val="0012065B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506EF0"/>
    <w:pPr>
      <w:keepNext/>
      <w:jc w:val="center"/>
      <w:outlineLvl w:val="0"/>
    </w:pPr>
    <w:rPr>
      <w:b/>
    </w:rPr>
  </w:style>
  <w:style w:type="paragraph" w:styleId="Heading2">
    <w:name w:val="heading 2"/>
    <w:aliases w:val="PA Major Section,(alt h2)"/>
    <w:basedOn w:val="Normal"/>
    <w:next w:val="Normal"/>
    <w:link w:val="Heading2Char"/>
    <w:qFormat/>
    <w:rsid w:val="00506EF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506EF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506EF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506EF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506EF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506EF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506EF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506EF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06EF0"/>
    <w:pPr>
      <w:tabs>
        <w:tab w:val="center" w:pos="4536"/>
        <w:tab w:val="right" w:pos="9072"/>
      </w:tabs>
    </w:pPr>
  </w:style>
  <w:style w:type="paragraph" w:styleId="Title">
    <w:name w:val="Title"/>
    <w:aliases w:val="(alt LT)"/>
    <w:basedOn w:val="Normal"/>
    <w:next w:val="Normal"/>
    <w:qFormat/>
    <w:rsid w:val="00506EF0"/>
    <w:pPr>
      <w:spacing w:after="240"/>
      <w:jc w:val="center"/>
    </w:pPr>
    <w:rPr>
      <w:b/>
      <w:caps/>
      <w:kern w:val="28"/>
      <w:sz w:val="28"/>
    </w:rPr>
  </w:style>
  <w:style w:type="paragraph" w:customStyle="1" w:styleId="MIDANPIRGLevelaalta">
    <w:name w:val="§ MIDANPIRG Level a (alt a)"/>
    <w:rsid w:val="008D0125"/>
    <w:pPr>
      <w:numPr>
        <w:ilvl w:val="4"/>
        <w:numId w:val="8"/>
      </w:numPr>
      <w:spacing w:before="120" w:after="120"/>
    </w:pPr>
    <w:rPr>
      <w:sz w:val="22"/>
      <w:lang w:val="en-GB"/>
    </w:rPr>
  </w:style>
  <w:style w:type="paragraph" w:customStyle="1" w:styleId="MIDANPIRGLevelbulletsaltb">
    <w:name w:val="§ MIDANPIRG Level bullets (alt b)"/>
    <w:basedOn w:val="MIDANPIRGLevelaalta"/>
    <w:rsid w:val="00C83768"/>
    <w:pPr>
      <w:numPr>
        <w:ilvl w:val="8"/>
      </w:numPr>
    </w:pPr>
  </w:style>
  <w:style w:type="paragraph" w:customStyle="1" w:styleId="MIDANPIRGLevelialti">
    <w:name w:val="§ MIDANPIRG Level i (alt i)"/>
    <w:basedOn w:val="MIDANPIRGLevelaalta"/>
    <w:rsid w:val="00506EF0"/>
    <w:pPr>
      <w:numPr>
        <w:ilvl w:val="6"/>
      </w:numPr>
    </w:pPr>
  </w:style>
  <w:style w:type="paragraph" w:styleId="Footer">
    <w:name w:val="footer"/>
    <w:basedOn w:val="Normal"/>
    <w:semiHidden/>
    <w:rsid w:val="00506EF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506EF0"/>
  </w:style>
  <w:style w:type="paragraph" w:customStyle="1" w:styleId="Recommendationaltre">
    <w:name w:val="Recommendation (alt re)"/>
    <w:basedOn w:val="Normal"/>
    <w:next w:val="Normal"/>
    <w:semiHidden/>
    <w:rsid w:val="00506EF0"/>
    <w:pPr>
      <w:numPr>
        <w:numId w:val="2"/>
      </w:numPr>
      <w:spacing w:after="240"/>
    </w:pPr>
    <w:rPr>
      <w:b/>
      <w:caps/>
    </w:rPr>
  </w:style>
  <w:style w:type="paragraph" w:customStyle="1" w:styleId="MIDANPIRGLevel1altL1">
    <w:name w:val="§ MIDANPIRG Level 1 (alt L1)"/>
    <w:basedOn w:val="Normal"/>
    <w:next w:val="MIDANPIRGLevel2altL2"/>
    <w:rsid w:val="008D0125"/>
    <w:pPr>
      <w:numPr>
        <w:numId w:val="8"/>
      </w:numPr>
      <w:spacing w:before="120" w:after="120"/>
    </w:pPr>
    <w:rPr>
      <w:b/>
      <w:smallCaps/>
      <w:sz w:val="24"/>
    </w:rPr>
  </w:style>
  <w:style w:type="paragraph" w:styleId="BodyTextIndent">
    <w:name w:val="Body Text Indent"/>
    <w:basedOn w:val="Normal"/>
    <w:semiHidden/>
    <w:rsid w:val="00506EF0"/>
    <w:pPr>
      <w:ind w:left="1418" w:hanging="284"/>
    </w:pPr>
  </w:style>
  <w:style w:type="paragraph" w:customStyle="1" w:styleId="Recommendationaaltra">
    <w:name w:val="Recommendation a (alt ra)"/>
    <w:basedOn w:val="Normal"/>
    <w:semiHidden/>
    <w:rsid w:val="00506EF0"/>
    <w:pPr>
      <w:numPr>
        <w:numId w:val="5"/>
      </w:numPr>
      <w:spacing w:after="240"/>
    </w:pPr>
    <w:rPr>
      <w:b/>
    </w:rPr>
  </w:style>
  <w:style w:type="paragraph" w:customStyle="1" w:styleId="MIDANPIRGLevel2altL2">
    <w:name w:val="§ MIDANPIRG Level 2 (alt L2)"/>
    <w:basedOn w:val="MIDANPIRGLevel1altL1"/>
    <w:link w:val="MIDANPIRGLevel2altL2Char"/>
    <w:rsid w:val="00F90764"/>
    <w:pPr>
      <w:numPr>
        <w:ilvl w:val="1"/>
      </w:numPr>
    </w:pPr>
    <w:rPr>
      <w:b w:val="0"/>
      <w:smallCaps w:val="0"/>
      <w:sz w:val="22"/>
    </w:rPr>
  </w:style>
  <w:style w:type="paragraph" w:customStyle="1" w:styleId="Recommendationnotealtrn">
    <w:name w:val="Recommendation note (alt rn)"/>
    <w:basedOn w:val="Normal"/>
    <w:next w:val="Normal"/>
    <w:semiHidden/>
    <w:rsid w:val="00506EF0"/>
    <w:pPr>
      <w:numPr>
        <w:numId w:val="3"/>
      </w:numPr>
      <w:tabs>
        <w:tab w:val="clear" w:pos="709"/>
      </w:tabs>
      <w:spacing w:after="240"/>
      <w:ind w:left="1701"/>
    </w:pPr>
    <w:rPr>
      <w:i/>
    </w:rPr>
  </w:style>
  <w:style w:type="paragraph" w:customStyle="1" w:styleId="Normalnotealtn0">
    <w:name w:val="Normal note (alt n0)"/>
    <w:basedOn w:val="Normal"/>
    <w:next w:val="Normal"/>
    <w:semiHidden/>
    <w:rsid w:val="00506EF0"/>
    <w:pPr>
      <w:numPr>
        <w:numId w:val="4"/>
      </w:numPr>
      <w:spacing w:after="240"/>
    </w:pPr>
    <w:rPr>
      <w:i/>
    </w:rPr>
  </w:style>
  <w:style w:type="paragraph" w:customStyle="1" w:styleId="MIDANPIRGLevel3altL3">
    <w:name w:val="§ MIDANPIRG Level 3 (alt L3)"/>
    <w:basedOn w:val="MIDANPIRGLevel2altL2"/>
    <w:rsid w:val="00F90764"/>
    <w:pPr>
      <w:numPr>
        <w:ilvl w:val="2"/>
      </w:numPr>
    </w:pPr>
  </w:style>
  <w:style w:type="paragraph" w:styleId="BlockText">
    <w:name w:val="Block Text"/>
    <w:basedOn w:val="Normal"/>
    <w:semiHidden/>
    <w:rsid w:val="00506EF0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ind w:left="1134" w:right="1134"/>
    </w:pPr>
  </w:style>
  <w:style w:type="paragraph" w:customStyle="1" w:styleId="Recommendationialtri">
    <w:name w:val="Recommendation i (alt ri)"/>
    <w:basedOn w:val="MIDANPIRGLevelialti"/>
    <w:semiHidden/>
    <w:rsid w:val="00506EF0"/>
    <w:rPr>
      <w:b/>
    </w:rPr>
  </w:style>
  <w:style w:type="paragraph" w:customStyle="1" w:styleId="AgendaItemaltg">
    <w:name w:val="Agenda Item (alt g)"/>
    <w:basedOn w:val="Normal"/>
    <w:semiHidden/>
    <w:rsid w:val="00506EF0"/>
    <w:pPr>
      <w:ind w:left="1985" w:hanging="1985"/>
    </w:pPr>
  </w:style>
  <w:style w:type="paragraph" w:styleId="NormalWeb">
    <w:name w:val="Normal (Web)"/>
    <w:basedOn w:val="Normal"/>
    <w:semiHidden/>
    <w:rsid w:val="00890F1C"/>
    <w:pPr>
      <w:spacing w:before="100" w:beforeAutospacing="1" w:after="100" w:afterAutospacing="1"/>
      <w:jc w:val="left"/>
    </w:pPr>
    <w:rPr>
      <w:sz w:val="24"/>
      <w:szCs w:val="24"/>
      <w:lang w:eastAsia="en-GB"/>
    </w:rPr>
  </w:style>
  <w:style w:type="paragraph" w:customStyle="1" w:styleId="MIDANPIRGLevel4altL4">
    <w:name w:val="§ MIDANPIRG Level 4 (alt L4)"/>
    <w:basedOn w:val="MIDANPIRGLevel3altL3"/>
    <w:rsid w:val="00C83768"/>
    <w:pPr>
      <w:numPr>
        <w:ilvl w:val="3"/>
      </w:numPr>
    </w:pPr>
  </w:style>
  <w:style w:type="paragraph" w:customStyle="1" w:styleId="MIDANPIRGLevel1alt1">
    <w:name w:val="§ MIDANPIRG Level 1) (alt 1)"/>
    <w:basedOn w:val="MIDANPIRGLevelaalta"/>
    <w:rsid w:val="008D0125"/>
    <w:pPr>
      <w:numPr>
        <w:ilvl w:val="5"/>
      </w:numPr>
    </w:pPr>
  </w:style>
  <w:style w:type="numbering" w:styleId="1ai">
    <w:name w:val="Outline List 1"/>
    <w:basedOn w:val="NoList"/>
    <w:semiHidden/>
    <w:rsid w:val="00C83768"/>
    <w:pPr>
      <w:numPr>
        <w:numId w:val="7"/>
      </w:numPr>
    </w:pPr>
  </w:style>
  <w:style w:type="numbering" w:styleId="111111">
    <w:name w:val="Outline List 2"/>
    <w:aliases w:val="1 / 1.1 / 1.1.1/ 1.1.1.1"/>
    <w:basedOn w:val="NoList"/>
    <w:semiHidden/>
    <w:rsid w:val="00767857"/>
    <w:pPr>
      <w:numPr>
        <w:numId w:val="6"/>
      </w:numPr>
    </w:pPr>
  </w:style>
  <w:style w:type="paragraph" w:customStyle="1" w:styleId="Style1-">
    <w:name w:val="Style1 -"/>
    <w:basedOn w:val="MIDANPIRGLevelaalta"/>
    <w:semiHidden/>
    <w:rsid w:val="00C83768"/>
  </w:style>
  <w:style w:type="paragraph" w:customStyle="1" w:styleId="MIDANPIRGLevel-alt-">
    <w:name w:val="§ MIDANPIRG Level - (alt -)"/>
    <w:basedOn w:val="MIDANPIRGLevelaalta"/>
    <w:rsid w:val="008D0125"/>
    <w:pPr>
      <w:numPr>
        <w:ilvl w:val="7"/>
      </w:numPr>
    </w:pPr>
  </w:style>
  <w:style w:type="numbering" w:styleId="ArticleSection">
    <w:name w:val="Outline List 3"/>
    <w:basedOn w:val="NoList"/>
    <w:semiHidden/>
    <w:rsid w:val="00373150"/>
    <w:pPr>
      <w:numPr>
        <w:numId w:val="19"/>
      </w:numPr>
    </w:pPr>
  </w:style>
  <w:style w:type="paragraph" w:styleId="BodyText">
    <w:name w:val="Body Text"/>
    <w:basedOn w:val="Normal"/>
    <w:rsid w:val="00373150"/>
    <w:pPr>
      <w:spacing w:after="120"/>
    </w:pPr>
  </w:style>
  <w:style w:type="paragraph" w:styleId="BodyText2">
    <w:name w:val="Body Text 2"/>
    <w:basedOn w:val="Normal"/>
    <w:semiHidden/>
    <w:rsid w:val="00373150"/>
    <w:pPr>
      <w:spacing w:after="120" w:line="480" w:lineRule="auto"/>
    </w:pPr>
  </w:style>
  <w:style w:type="paragraph" w:styleId="BodyText3">
    <w:name w:val="Body Text 3"/>
    <w:basedOn w:val="Normal"/>
    <w:semiHidden/>
    <w:rsid w:val="0037315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373150"/>
    <w:pPr>
      <w:ind w:firstLine="210"/>
    </w:pPr>
  </w:style>
  <w:style w:type="paragraph" w:styleId="BodyTextFirstIndent2">
    <w:name w:val="Body Text First Indent 2"/>
    <w:basedOn w:val="BodyTextIndent"/>
    <w:semiHidden/>
    <w:rsid w:val="00373150"/>
    <w:pPr>
      <w:spacing w:after="120"/>
      <w:ind w:left="360" w:firstLine="210"/>
    </w:pPr>
  </w:style>
  <w:style w:type="paragraph" w:styleId="BodyTextIndent2">
    <w:name w:val="Body Text Indent 2"/>
    <w:basedOn w:val="Normal"/>
    <w:semiHidden/>
    <w:rsid w:val="00373150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373150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373150"/>
    <w:pPr>
      <w:ind w:left="4320"/>
    </w:pPr>
  </w:style>
  <w:style w:type="paragraph" w:styleId="Date">
    <w:name w:val="Date"/>
    <w:basedOn w:val="Normal"/>
    <w:next w:val="Normal"/>
    <w:semiHidden/>
    <w:rsid w:val="00373150"/>
  </w:style>
  <w:style w:type="paragraph" w:styleId="E-mailSignature">
    <w:name w:val="E-mail Signature"/>
    <w:basedOn w:val="Normal"/>
    <w:semiHidden/>
    <w:rsid w:val="00373150"/>
  </w:style>
  <w:style w:type="character" w:styleId="Emphasis">
    <w:name w:val="Emphasis"/>
    <w:basedOn w:val="DefaultParagraphFont"/>
    <w:qFormat/>
    <w:rsid w:val="00373150"/>
    <w:rPr>
      <w:i/>
      <w:iCs/>
    </w:rPr>
  </w:style>
  <w:style w:type="paragraph" w:styleId="EnvelopeAddress">
    <w:name w:val="envelope address"/>
    <w:basedOn w:val="Normal"/>
    <w:semiHidden/>
    <w:rsid w:val="0037315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373150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sid w:val="00373150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73150"/>
  </w:style>
  <w:style w:type="paragraph" w:styleId="HTMLAddress">
    <w:name w:val="HTML Address"/>
    <w:basedOn w:val="Normal"/>
    <w:semiHidden/>
    <w:rsid w:val="00373150"/>
    <w:rPr>
      <w:i/>
      <w:iCs/>
    </w:rPr>
  </w:style>
  <w:style w:type="character" w:styleId="HTMLCite">
    <w:name w:val="HTML Cite"/>
    <w:basedOn w:val="DefaultParagraphFont"/>
    <w:semiHidden/>
    <w:rsid w:val="00373150"/>
    <w:rPr>
      <w:i/>
      <w:iCs/>
    </w:rPr>
  </w:style>
  <w:style w:type="character" w:styleId="HTMLCode">
    <w:name w:val="HTML Code"/>
    <w:basedOn w:val="DefaultParagraphFont"/>
    <w:semiHidden/>
    <w:rsid w:val="0037315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373150"/>
    <w:rPr>
      <w:i/>
      <w:iCs/>
    </w:rPr>
  </w:style>
  <w:style w:type="character" w:styleId="HTMLKeyboard">
    <w:name w:val="HTML Keyboard"/>
    <w:basedOn w:val="DefaultParagraphFont"/>
    <w:semiHidden/>
    <w:rsid w:val="0037315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73150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37315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37315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373150"/>
    <w:rPr>
      <w:i/>
      <w:iCs/>
    </w:rPr>
  </w:style>
  <w:style w:type="character" w:styleId="Hyperlink">
    <w:name w:val="Hyperlink"/>
    <w:basedOn w:val="DefaultParagraphFont"/>
    <w:semiHidden/>
    <w:rsid w:val="00373150"/>
    <w:rPr>
      <w:color w:val="0000FF"/>
      <w:u w:val="single"/>
    </w:rPr>
  </w:style>
  <w:style w:type="character" w:styleId="LineNumber">
    <w:name w:val="line number"/>
    <w:basedOn w:val="DefaultParagraphFont"/>
    <w:semiHidden/>
    <w:rsid w:val="00373150"/>
  </w:style>
  <w:style w:type="paragraph" w:styleId="List">
    <w:name w:val="List"/>
    <w:basedOn w:val="Normal"/>
    <w:semiHidden/>
    <w:rsid w:val="00373150"/>
    <w:pPr>
      <w:ind w:left="360" w:hanging="360"/>
    </w:pPr>
  </w:style>
  <w:style w:type="paragraph" w:styleId="List2">
    <w:name w:val="List 2"/>
    <w:basedOn w:val="Normal"/>
    <w:semiHidden/>
    <w:rsid w:val="00373150"/>
    <w:pPr>
      <w:ind w:left="720" w:hanging="360"/>
    </w:pPr>
  </w:style>
  <w:style w:type="paragraph" w:styleId="List3">
    <w:name w:val="List 3"/>
    <w:basedOn w:val="Normal"/>
    <w:semiHidden/>
    <w:rsid w:val="00373150"/>
    <w:pPr>
      <w:ind w:left="1080" w:hanging="360"/>
    </w:pPr>
  </w:style>
  <w:style w:type="paragraph" w:styleId="List4">
    <w:name w:val="List 4"/>
    <w:basedOn w:val="Normal"/>
    <w:semiHidden/>
    <w:rsid w:val="00373150"/>
    <w:pPr>
      <w:ind w:left="1440" w:hanging="360"/>
    </w:pPr>
  </w:style>
  <w:style w:type="paragraph" w:styleId="List5">
    <w:name w:val="List 5"/>
    <w:basedOn w:val="Normal"/>
    <w:semiHidden/>
    <w:rsid w:val="00373150"/>
    <w:pPr>
      <w:ind w:left="1800" w:hanging="360"/>
    </w:pPr>
  </w:style>
  <w:style w:type="paragraph" w:styleId="ListBullet">
    <w:name w:val="List Bullet"/>
    <w:basedOn w:val="Normal"/>
    <w:semiHidden/>
    <w:rsid w:val="00373150"/>
    <w:pPr>
      <w:numPr>
        <w:numId w:val="9"/>
      </w:numPr>
    </w:pPr>
  </w:style>
  <w:style w:type="paragraph" w:styleId="ListBullet2">
    <w:name w:val="List Bullet 2"/>
    <w:basedOn w:val="Normal"/>
    <w:semiHidden/>
    <w:rsid w:val="00373150"/>
    <w:pPr>
      <w:numPr>
        <w:numId w:val="10"/>
      </w:numPr>
    </w:pPr>
  </w:style>
  <w:style w:type="paragraph" w:styleId="ListBullet3">
    <w:name w:val="List Bullet 3"/>
    <w:basedOn w:val="Normal"/>
    <w:semiHidden/>
    <w:rsid w:val="00373150"/>
    <w:pPr>
      <w:numPr>
        <w:numId w:val="11"/>
      </w:numPr>
    </w:pPr>
  </w:style>
  <w:style w:type="paragraph" w:styleId="ListBullet4">
    <w:name w:val="List Bullet 4"/>
    <w:basedOn w:val="Normal"/>
    <w:semiHidden/>
    <w:rsid w:val="00373150"/>
    <w:pPr>
      <w:numPr>
        <w:numId w:val="12"/>
      </w:numPr>
    </w:pPr>
  </w:style>
  <w:style w:type="paragraph" w:styleId="ListBullet5">
    <w:name w:val="List Bullet 5"/>
    <w:basedOn w:val="Normal"/>
    <w:semiHidden/>
    <w:rsid w:val="00373150"/>
    <w:pPr>
      <w:numPr>
        <w:numId w:val="13"/>
      </w:numPr>
    </w:pPr>
  </w:style>
  <w:style w:type="paragraph" w:styleId="ListContinue">
    <w:name w:val="List Continue"/>
    <w:basedOn w:val="Normal"/>
    <w:semiHidden/>
    <w:rsid w:val="00373150"/>
    <w:pPr>
      <w:spacing w:after="120"/>
      <w:ind w:left="360"/>
    </w:pPr>
  </w:style>
  <w:style w:type="paragraph" w:styleId="ListContinue2">
    <w:name w:val="List Continue 2"/>
    <w:basedOn w:val="Normal"/>
    <w:semiHidden/>
    <w:rsid w:val="00373150"/>
    <w:pPr>
      <w:spacing w:after="120"/>
      <w:ind w:left="720"/>
    </w:pPr>
  </w:style>
  <w:style w:type="paragraph" w:styleId="ListContinue3">
    <w:name w:val="List Continue 3"/>
    <w:basedOn w:val="Normal"/>
    <w:semiHidden/>
    <w:rsid w:val="00373150"/>
    <w:pPr>
      <w:spacing w:after="120"/>
      <w:ind w:left="1080"/>
    </w:pPr>
  </w:style>
  <w:style w:type="paragraph" w:styleId="ListContinue4">
    <w:name w:val="List Continue 4"/>
    <w:basedOn w:val="Normal"/>
    <w:semiHidden/>
    <w:rsid w:val="00373150"/>
    <w:pPr>
      <w:spacing w:after="120"/>
      <w:ind w:left="1440"/>
    </w:pPr>
  </w:style>
  <w:style w:type="paragraph" w:styleId="ListContinue5">
    <w:name w:val="List Continue 5"/>
    <w:basedOn w:val="Normal"/>
    <w:semiHidden/>
    <w:rsid w:val="00373150"/>
    <w:pPr>
      <w:spacing w:after="120"/>
      <w:ind w:left="1800"/>
    </w:pPr>
  </w:style>
  <w:style w:type="paragraph" w:styleId="ListNumber">
    <w:name w:val="List Number"/>
    <w:basedOn w:val="Normal"/>
    <w:semiHidden/>
    <w:rsid w:val="00373150"/>
    <w:pPr>
      <w:numPr>
        <w:numId w:val="14"/>
      </w:numPr>
    </w:pPr>
  </w:style>
  <w:style w:type="paragraph" w:styleId="ListNumber2">
    <w:name w:val="List Number 2"/>
    <w:basedOn w:val="Normal"/>
    <w:semiHidden/>
    <w:rsid w:val="00373150"/>
    <w:pPr>
      <w:numPr>
        <w:numId w:val="15"/>
      </w:numPr>
    </w:pPr>
  </w:style>
  <w:style w:type="paragraph" w:styleId="ListNumber3">
    <w:name w:val="List Number 3"/>
    <w:basedOn w:val="Normal"/>
    <w:semiHidden/>
    <w:rsid w:val="00373150"/>
    <w:pPr>
      <w:numPr>
        <w:numId w:val="16"/>
      </w:numPr>
    </w:pPr>
  </w:style>
  <w:style w:type="paragraph" w:styleId="ListNumber4">
    <w:name w:val="List Number 4"/>
    <w:basedOn w:val="Normal"/>
    <w:semiHidden/>
    <w:rsid w:val="00373150"/>
    <w:pPr>
      <w:numPr>
        <w:numId w:val="17"/>
      </w:numPr>
    </w:pPr>
  </w:style>
  <w:style w:type="paragraph" w:styleId="ListNumber5">
    <w:name w:val="List Number 5"/>
    <w:basedOn w:val="Normal"/>
    <w:semiHidden/>
    <w:rsid w:val="00373150"/>
    <w:pPr>
      <w:numPr>
        <w:numId w:val="18"/>
      </w:numPr>
    </w:pPr>
  </w:style>
  <w:style w:type="paragraph" w:styleId="MessageHeader">
    <w:name w:val="Message Header"/>
    <w:basedOn w:val="Normal"/>
    <w:semiHidden/>
    <w:rsid w:val="003731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semiHidden/>
    <w:rsid w:val="00373150"/>
    <w:pPr>
      <w:ind w:left="720"/>
    </w:pPr>
  </w:style>
  <w:style w:type="paragraph" w:styleId="NoteHeading">
    <w:name w:val="Note Heading"/>
    <w:basedOn w:val="Normal"/>
    <w:next w:val="Normal"/>
    <w:semiHidden/>
    <w:rsid w:val="00373150"/>
  </w:style>
  <w:style w:type="paragraph" w:styleId="PlainText">
    <w:name w:val="Plain Text"/>
    <w:basedOn w:val="Normal"/>
    <w:semiHidden/>
    <w:rsid w:val="0037315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373150"/>
  </w:style>
  <w:style w:type="paragraph" w:styleId="Signature">
    <w:name w:val="Signature"/>
    <w:basedOn w:val="Normal"/>
    <w:semiHidden/>
    <w:rsid w:val="00373150"/>
    <w:pPr>
      <w:ind w:left="4320"/>
    </w:pPr>
  </w:style>
  <w:style w:type="character" w:styleId="Strong">
    <w:name w:val="Strong"/>
    <w:basedOn w:val="DefaultParagraphFont"/>
    <w:qFormat/>
    <w:rsid w:val="00373150"/>
    <w:rPr>
      <w:b/>
      <w:bCs/>
    </w:rPr>
  </w:style>
  <w:style w:type="paragraph" w:styleId="Subtitle">
    <w:name w:val="Subtitle"/>
    <w:basedOn w:val="Normal"/>
    <w:qFormat/>
    <w:rsid w:val="0037315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37315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7315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7315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7315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7315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7315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7315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7315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7315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7315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7315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7315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7315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7315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7315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7315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7315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7315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37315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7315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7315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7315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7315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7315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7315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7315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7315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7315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7315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7315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7315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7315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7315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7315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7315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7315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7315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7315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7315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7315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7315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7315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7315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7315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IDANPIRGLevel2altL2Char">
    <w:name w:val="§ MIDANPIRG Level 2 (alt L2) Char"/>
    <w:basedOn w:val="DefaultParagraphFont"/>
    <w:link w:val="MIDANPIRGLevel2altL2"/>
    <w:rsid w:val="00FF179B"/>
    <w:rPr>
      <w:sz w:val="22"/>
      <w:lang w:val="en-GB"/>
    </w:rPr>
  </w:style>
  <w:style w:type="paragraph" w:styleId="BalloonText">
    <w:name w:val="Balloon Text"/>
    <w:basedOn w:val="Normal"/>
    <w:semiHidden/>
    <w:rsid w:val="001957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7AEC"/>
    <w:pPr>
      <w:ind w:left="720"/>
      <w:contextualSpacing/>
    </w:pPr>
  </w:style>
  <w:style w:type="paragraph" w:customStyle="1" w:styleId="IcaoLevel2">
    <w:name w:val="Icao § Level2"/>
    <w:basedOn w:val="Normal"/>
    <w:rsid w:val="00377AEC"/>
    <w:pPr>
      <w:tabs>
        <w:tab w:val="left" w:pos="1418"/>
      </w:tabs>
      <w:spacing w:after="240"/>
    </w:pPr>
  </w:style>
  <w:style w:type="paragraph" w:customStyle="1" w:styleId="Default">
    <w:name w:val="Default"/>
    <w:rsid w:val="004C754C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GB" w:eastAsia="zh-CN"/>
    </w:rPr>
  </w:style>
  <w:style w:type="paragraph" w:customStyle="1" w:styleId="Style1">
    <w:name w:val="Style1"/>
    <w:basedOn w:val="Normal"/>
    <w:rsid w:val="00502FC1"/>
    <w:pPr>
      <w:widowControl w:val="0"/>
      <w:numPr>
        <w:numId w:val="21"/>
      </w:numPr>
      <w:autoSpaceDE w:val="0"/>
      <w:autoSpaceDN w:val="0"/>
      <w:adjustRightInd w:val="0"/>
      <w:jc w:val="left"/>
      <w:outlineLvl w:val="0"/>
    </w:pPr>
    <w:rPr>
      <w:rFonts w:ascii="Arial" w:hAnsi="Arial"/>
      <w:b/>
      <w:bCs/>
      <w:smallCaps/>
      <w:szCs w:val="22"/>
      <w:lang w:val="en-US"/>
    </w:rPr>
  </w:style>
  <w:style w:type="paragraph" w:customStyle="1" w:styleId="Style2">
    <w:name w:val="Style2"/>
    <w:basedOn w:val="Normal"/>
    <w:rsid w:val="00502FC1"/>
    <w:pPr>
      <w:widowControl w:val="0"/>
      <w:numPr>
        <w:ilvl w:val="1"/>
        <w:numId w:val="21"/>
      </w:numPr>
      <w:autoSpaceDE w:val="0"/>
      <w:autoSpaceDN w:val="0"/>
      <w:adjustRightInd w:val="0"/>
      <w:jc w:val="left"/>
      <w:outlineLvl w:val="1"/>
    </w:pPr>
    <w:rPr>
      <w:rFonts w:ascii="Arial" w:hAnsi="Arial"/>
      <w:szCs w:val="22"/>
      <w:lang w:val="en-US"/>
    </w:rPr>
  </w:style>
  <w:style w:type="character" w:customStyle="1" w:styleId="Heading2Char">
    <w:name w:val="Heading 2 Char"/>
    <w:aliases w:val="PA Major Section Char,(alt h2) Char"/>
    <w:basedOn w:val="DefaultParagraphFont"/>
    <w:link w:val="Heading2"/>
    <w:rsid w:val="00502FC1"/>
    <w:rPr>
      <w:rFonts w:ascii="Arial" w:hAnsi="Arial"/>
      <w:b/>
      <w:i/>
      <w:sz w:val="24"/>
      <w:lang w:val="en-GB"/>
    </w:rPr>
  </w:style>
  <w:style w:type="paragraph" w:customStyle="1" w:styleId="2Para">
    <w:name w:val="2Para"/>
    <w:basedOn w:val="Normal"/>
    <w:link w:val="2ParaChar"/>
    <w:rsid w:val="00907409"/>
    <w:pPr>
      <w:tabs>
        <w:tab w:val="left" w:pos="1440"/>
      </w:tabs>
      <w:spacing w:before="260" w:after="260"/>
    </w:pPr>
    <w:rPr>
      <w:szCs w:val="22"/>
    </w:rPr>
  </w:style>
  <w:style w:type="paragraph" w:customStyle="1" w:styleId="3Para">
    <w:name w:val="3Para"/>
    <w:basedOn w:val="Normal"/>
    <w:rsid w:val="00907409"/>
    <w:pPr>
      <w:numPr>
        <w:ilvl w:val="2"/>
        <w:numId w:val="33"/>
      </w:numPr>
      <w:tabs>
        <w:tab w:val="left" w:pos="1440"/>
      </w:tabs>
      <w:autoSpaceDE w:val="0"/>
      <w:autoSpaceDN w:val="0"/>
      <w:adjustRightInd w:val="0"/>
      <w:spacing w:before="260" w:after="260"/>
    </w:pPr>
    <w:rPr>
      <w:szCs w:val="24"/>
    </w:rPr>
  </w:style>
  <w:style w:type="paragraph" w:customStyle="1" w:styleId="4Para">
    <w:name w:val="4Para"/>
    <w:basedOn w:val="Normal"/>
    <w:rsid w:val="00907409"/>
    <w:pPr>
      <w:numPr>
        <w:ilvl w:val="3"/>
        <w:numId w:val="33"/>
      </w:numPr>
      <w:tabs>
        <w:tab w:val="left" w:pos="1440"/>
      </w:tabs>
      <w:spacing w:before="260" w:after="260"/>
    </w:pPr>
    <w:rPr>
      <w:szCs w:val="24"/>
    </w:rPr>
  </w:style>
  <w:style w:type="paragraph" w:customStyle="1" w:styleId="5Para">
    <w:name w:val="5Para"/>
    <w:basedOn w:val="Normal"/>
    <w:rsid w:val="00907409"/>
    <w:pPr>
      <w:numPr>
        <w:ilvl w:val="4"/>
        <w:numId w:val="33"/>
      </w:numPr>
      <w:tabs>
        <w:tab w:val="left" w:pos="1440"/>
      </w:tabs>
      <w:spacing w:before="260" w:after="260"/>
    </w:pPr>
    <w:rPr>
      <w:szCs w:val="24"/>
    </w:rPr>
  </w:style>
  <w:style w:type="paragraph" w:customStyle="1" w:styleId="6Para">
    <w:name w:val="6Para"/>
    <w:basedOn w:val="Normal"/>
    <w:rsid w:val="00907409"/>
    <w:pPr>
      <w:numPr>
        <w:ilvl w:val="5"/>
        <w:numId w:val="33"/>
      </w:numPr>
      <w:tabs>
        <w:tab w:val="left" w:pos="1440"/>
      </w:tabs>
      <w:spacing w:before="260" w:after="260"/>
    </w:pPr>
    <w:rPr>
      <w:szCs w:val="24"/>
    </w:rPr>
  </w:style>
  <w:style w:type="paragraph" w:customStyle="1" w:styleId="7Para">
    <w:name w:val="7Para"/>
    <w:basedOn w:val="Normal"/>
    <w:rsid w:val="00907409"/>
    <w:pPr>
      <w:numPr>
        <w:ilvl w:val="6"/>
        <w:numId w:val="33"/>
      </w:numPr>
      <w:tabs>
        <w:tab w:val="left" w:pos="1440"/>
      </w:tabs>
      <w:spacing w:before="260" w:after="260"/>
    </w:pPr>
    <w:rPr>
      <w:szCs w:val="24"/>
    </w:rPr>
  </w:style>
  <w:style w:type="paragraph" w:customStyle="1" w:styleId="8Para">
    <w:name w:val="8Para"/>
    <w:basedOn w:val="Normal"/>
    <w:rsid w:val="00907409"/>
    <w:pPr>
      <w:numPr>
        <w:ilvl w:val="7"/>
        <w:numId w:val="33"/>
      </w:numPr>
      <w:tabs>
        <w:tab w:val="left" w:pos="1440"/>
      </w:tabs>
      <w:spacing w:before="260" w:after="260"/>
    </w:pPr>
    <w:rPr>
      <w:szCs w:val="24"/>
    </w:rPr>
  </w:style>
  <w:style w:type="paragraph" w:customStyle="1" w:styleId="1Heading">
    <w:name w:val="1Heading"/>
    <w:basedOn w:val="TOC1"/>
    <w:next w:val="2Para"/>
    <w:rsid w:val="00907409"/>
    <w:pPr>
      <w:keepNext/>
      <w:numPr>
        <w:numId w:val="33"/>
      </w:numPr>
      <w:tabs>
        <w:tab w:val="clear" w:pos="810"/>
        <w:tab w:val="num" w:pos="360"/>
      </w:tabs>
      <w:spacing w:before="520" w:after="260"/>
      <w:ind w:left="2835" w:right="2880" w:hanging="2835"/>
      <w:outlineLvl w:val="0"/>
    </w:pPr>
    <w:rPr>
      <w:b/>
      <w:caps/>
      <w:szCs w:val="22"/>
    </w:rPr>
  </w:style>
  <w:style w:type="character" w:customStyle="1" w:styleId="2ParaChar">
    <w:name w:val="2Para Char"/>
    <w:basedOn w:val="DefaultParagraphFont"/>
    <w:link w:val="2Para"/>
    <w:rsid w:val="00907409"/>
    <w:rPr>
      <w:sz w:val="22"/>
      <w:szCs w:val="22"/>
      <w:lang w:val="en-GB"/>
    </w:rPr>
  </w:style>
  <w:style w:type="paragraph" w:styleId="TOC1">
    <w:name w:val="toc 1"/>
    <w:basedOn w:val="Normal"/>
    <w:next w:val="Normal"/>
    <w:autoRedefine/>
    <w:rsid w:val="00907409"/>
    <w:pPr>
      <w:spacing w:after="100"/>
    </w:pPr>
  </w:style>
  <w:style w:type="character" w:styleId="CommentReference">
    <w:name w:val="annotation reference"/>
    <w:basedOn w:val="DefaultParagraphFont"/>
    <w:rsid w:val="006956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56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568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95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5682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abriel\AppData\Roaming\Microsoft\Templates\MIDANPIRG10%20WP%20IP%20D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cad83e66ccf37823375635bec5d66f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A0C545-866F-4D3B-8438-3B40519BF8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943794-22FB-470D-90AC-7014D51DB6F4}"/>
</file>

<file path=customXml/itemProps3.xml><?xml version="1.0" encoding="utf-8"?>
<ds:datastoreItem xmlns:ds="http://schemas.openxmlformats.org/officeDocument/2006/customXml" ds:itemID="{61D52BD2-5374-43DA-B271-33FFA9411AA1}"/>
</file>

<file path=customXml/itemProps4.xml><?xml version="1.0" encoding="utf-8"?>
<ds:datastoreItem xmlns:ds="http://schemas.openxmlformats.org/officeDocument/2006/customXml" ds:itemID="{5298FA89-3B41-4D28-A52A-94A8AD673EAA}"/>
</file>

<file path=docProps/app.xml><?xml version="1.0" encoding="utf-8"?>
<Properties xmlns="http://schemas.openxmlformats.org/officeDocument/2006/extended-properties" xmlns:vt="http://schemas.openxmlformats.org/officeDocument/2006/docPropsVTypes">
  <Template>MIDANPIRG10 WP IP DP</Template>
  <TotalTime>4</TotalTime>
  <Pages>3</Pages>
  <Words>87</Words>
  <Characters>488</Characters>
  <Application>Microsoft Office Word</Application>
  <DocSecurity>0</DocSecurity>
  <Lines>122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Paper or Information Paper</vt:lpstr>
    </vt:vector>
  </TitlesOfParts>
  <Company>ICAO MID Office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Paper or Information Paper</dc:title>
  <dc:creator>E Gnang</dc:creator>
  <cp:lastModifiedBy>Shaker, Ahmed Attia</cp:lastModifiedBy>
  <cp:revision>8</cp:revision>
  <cp:lastPrinted>2015-03-17T06:38:00Z</cp:lastPrinted>
  <dcterms:created xsi:type="dcterms:W3CDTF">2023-05-29T10:05:00Z</dcterms:created>
  <dcterms:modified xsi:type="dcterms:W3CDTF">2025-03-05T13:05:00Z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</Properties>
</file>