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F14D" w14:textId="77777777" w:rsidR="00C133E9" w:rsidRPr="00443F8B" w:rsidRDefault="00C133E9" w:rsidP="00C133E9">
      <w:pPr>
        <w:tabs>
          <w:tab w:val="left" w:pos="1815"/>
        </w:tabs>
        <w:ind w:left="1440"/>
        <w:jc w:val="right"/>
        <w:rPr>
          <w:b/>
          <w:bCs/>
          <w:iCs/>
          <w:szCs w:val="22"/>
        </w:rPr>
      </w:pPr>
    </w:p>
    <w:p w14:paraId="03F71754" w14:textId="77777777" w:rsidR="00806BF0" w:rsidRPr="001A6554" w:rsidRDefault="009F3BE2" w:rsidP="00806BF0">
      <w:pPr>
        <w:rPr>
          <w:rFonts w:asciiTheme="majorBidi" w:hAnsiTheme="majorBidi" w:cstheme="majorBidi"/>
          <w:b/>
          <w:i/>
          <w:szCs w:val="22"/>
        </w:rPr>
      </w:pPr>
      <w:r>
        <w:rPr>
          <w:rFonts w:asciiTheme="majorBidi" w:hAnsiTheme="majorBidi" w:cstheme="majorBidi"/>
          <w:i/>
          <w:noProof/>
          <w:szCs w:val="22"/>
          <w:lang w:val="en-US"/>
        </w:rPr>
        <w:object w:dxaOrig="1440" w:dyaOrig="1440" w14:anchorId="3DA850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7.65pt;width:76.35pt;height:64.85pt;z-index:-251658752;mso-wrap-edited:f" wrapcoords="-248 0 -248 21300 21600 21300 21600 0 -248 0" fillcolor="window">
            <v:imagedata r:id="rId11" o:title=""/>
            <w10:wrap type="tight"/>
          </v:shape>
          <o:OLEObject Type="Embed" ProgID="Word.Picture.8" ShapeID="_x0000_s1031" DrawAspect="Content" ObjectID="_1814004210" r:id="rId12"/>
        </w:object>
      </w:r>
      <w:r w:rsidR="00806BF0" w:rsidRPr="001A6554">
        <w:rPr>
          <w:rFonts w:asciiTheme="majorBidi" w:hAnsiTheme="majorBidi" w:cstheme="majorBidi"/>
          <w:i/>
          <w:szCs w:val="22"/>
        </w:rPr>
        <w:t>International Civil Aviation Organization</w:t>
      </w:r>
      <w:r w:rsidR="00806BF0" w:rsidRPr="001A6554">
        <w:rPr>
          <w:rFonts w:asciiTheme="majorBidi" w:hAnsiTheme="majorBidi" w:cstheme="majorBidi"/>
          <w:b/>
          <w:i/>
          <w:szCs w:val="22"/>
        </w:rPr>
        <w:tab/>
      </w:r>
    </w:p>
    <w:p w14:paraId="3946AAC3" w14:textId="77777777" w:rsidR="00806BF0" w:rsidRPr="001A6554" w:rsidRDefault="00806BF0" w:rsidP="00806BF0">
      <w:pPr>
        <w:rPr>
          <w:rFonts w:asciiTheme="majorBidi" w:hAnsiTheme="majorBidi" w:cstheme="majorBidi"/>
          <w:b/>
          <w:bCs/>
          <w:szCs w:val="22"/>
        </w:rPr>
      </w:pPr>
      <w:r w:rsidRPr="001A6554">
        <w:rPr>
          <w:rFonts w:asciiTheme="majorBidi" w:hAnsiTheme="majorBidi" w:cstheme="majorBidi"/>
          <w:b/>
          <w:i/>
          <w:szCs w:val="22"/>
        </w:rPr>
        <w:tab/>
      </w:r>
      <w:r w:rsidRPr="001A6554">
        <w:rPr>
          <w:rFonts w:asciiTheme="majorBidi" w:hAnsiTheme="majorBidi" w:cstheme="majorBidi"/>
          <w:b/>
          <w:i/>
          <w:szCs w:val="22"/>
        </w:rPr>
        <w:tab/>
      </w:r>
    </w:p>
    <w:p w14:paraId="6711CBFC" w14:textId="77777777" w:rsidR="00806BF0" w:rsidRDefault="00806BF0" w:rsidP="00806BF0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1800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  <w:r w:rsidRPr="007D2ECC">
        <w:rPr>
          <w:rFonts w:asciiTheme="majorBidi" w:hAnsiTheme="majorBidi" w:cstheme="majorBidi"/>
          <w:b/>
          <w:bCs/>
          <w:color w:val="000000"/>
          <w:szCs w:val="22"/>
          <w:lang w:val="en-US"/>
        </w:rPr>
        <w:t xml:space="preserve">Safety Enhancement Implementation Group  </w:t>
      </w:r>
    </w:p>
    <w:p w14:paraId="30CB77E3" w14:textId="77777777" w:rsidR="00806BF0" w:rsidRPr="001A6554" w:rsidRDefault="00806BF0" w:rsidP="00806BF0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1800"/>
        <w:rPr>
          <w:rFonts w:asciiTheme="majorBidi" w:hAnsiTheme="majorBidi" w:cstheme="majorBidi"/>
          <w:b/>
          <w:bCs/>
          <w:i/>
          <w:iCs/>
          <w:szCs w:val="22"/>
        </w:rPr>
      </w:pPr>
    </w:p>
    <w:p w14:paraId="08C3042E" w14:textId="688C4C31" w:rsidR="00806BF0" w:rsidRPr="001A6554" w:rsidRDefault="000064F0" w:rsidP="00240B34">
      <w:pPr>
        <w:ind w:left="2160" w:hanging="2160"/>
        <w:rPr>
          <w:rFonts w:asciiTheme="majorBidi" w:hAnsiTheme="majorBidi" w:cstheme="majorBidi"/>
          <w:b/>
          <w:bCs/>
          <w:szCs w:val="22"/>
        </w:rPr>
      </w:pPr>
      <w:r>
        <w:rPr>
          <w:b/>
          <w:bCs/>
          <w:color w:val="000000" w:themeColor="text1"/>
          <w:szCs w:val="22"/>
        </w:rPr>
        <w:t xml:space="preserve">Seventh </w:t>
      </w:r>
      <w:r w:rsidR="00806BF0" w:rsidRPr="001A6554">
        <w:rPr>
          <w:rFonts w:asciiTheme="majorBidi" w:hAnsiTheme="majorBidi" w:cstheme="majorBidi"/>
          <w:b/>
          <w:bCs/>
          <w:color w:val="000000"/>
          <w:szCs w:val="22"/>
        </w:rPr>
        <w:t>Meeting (</w:t>
      </w:r>
      <w:r w:rsidR="00240B34">
        <w:rPr>
          <w:rFonts w:asciiTheme="majorBidi" w:hAnsiTheme="majorBidi" w:cstheme="majorBidi"/>
          <w:b/>
          <w:bCs/>
          <w:color w:val="000000"/>
          <w:szCs w:val="22"/>
        </w:rPr>
        <w:t>SEIG/</w:t>
      </w:r>
      <w:r w:rsidR="00F27560">
        <w:rPr>
          <w:rFonts w:asciiTheme="majorBidi" w:hAnsiTheme="majorBidi" w:cstheme="majorBidi"/>
          <w:b/>
          <w:bCs/>
          <w:color w:val="000000"/>
          <w:szCs w:val="22"/>
        </w:rPr>
        <w:t>7</w:t>
      </w:r>
      <w:r w:rsidR="00806BF0" w:rsidRPr="001A6554">
        <w:rPr>
          <w:rFonts w:asciiTheme="majorBidi" w:hAnsiTheme="majorBidi" w:cstheme="majorBidi"/>
          <w:b/>
          <w:bCs/>
          <w:szCs w:val="22"/>
        </w:rPr>
        <w:t>)</w:t>
      </w:r>
    </w:p>
    <w:p w14:paraId="3C83FB7A" w14:textId="6327E049" w:rsidR="00806BF0" w:rsidRDefault="00240B34" w:rsidP="00806BF0">
      <w:pPr>
        <w:pBdr>
          <w:bottom w:val="double" w:sz="4" w:space="0" w:color="auto"/>
        </w:pBdr>
        <w:tabs>
          <w:tab w:val="left" w:pos="-1440"/>
        </w:tabs>
        <w:rPr>
          <w:b/>
          <w:bCs/>
          <w:i/>
          <w:iCs/>
          <w:color w:val="000000" w:themeColor="text1"/>
          <w:szCs w:val="22"/>
        </w:rPr>
      </w:pPr>
      <w:r w:rsidRPr="001222F3">
        <w:rPr>
          <w:b/>
          <w:bCs/>
          <w:i/>
          <w:iCs/>
          <w:color w:val="000000" w:themeColor="text1"/>
          <w:szCs w:val="22"/>
        </w:rPr>
        <w:t>(</w:t>
      </w:r>
      <w:r w:rsidR="00423181">
        <w:rPr>
          <w:b/>
          <w:bCs/>
          <w:i/>
          <w:iCs/>
          <w:color w:val="000000" w:themeColor="text1"/>
          <w:szCs w:val="22"/>
        </w:rPr>
        <w:t>Amman</w:t>
      </w:r>
      <w:r w:rsidR="00104546">
        <w:rPr>
          <w:b/>
          <w:bCs/>
          <w:i/>
          <w:iCs/>
          <w:color w:val="000000" w:themeColor="text1"/>
          <w:szCs w:val="22"/>
        </w:rPr>
        <w:t>,</w:t>
      </w:r>
      <w:r w:rsidR="00423181">
        <w:rPr>
          <w:b/>
          <w:bCs/>
          <w:i/>
          <w:iCs/>
          <w:color w:val="000000" w:themeColor="text1"/>
          <w:szCs w:val="22"/>
        </w:rPr>
        <w:t xml:space="preserve"> Jordan, </w:t>
      </w:r>
      <w:r w:rsidR="00104546">
        <w:rPr>
          <w:b/>
          <w:bCs/>
          <w:i/>
          <w:iCs/>
          <w:color w:val="000000" w:themeColor="text1"/>
          <w:szCs w:val="22"/>
        </w:rPr>
        <w:t>1</w:t>
      </w:r>
      <w:r w:rsidR="00286C02">
        <w:rPr>
          <w:b/>
          <w:bCs/>
          <w:i/>
          <w:iCs/>
          <w:color w:val="000000" w:themeColor="text1"/>
          <w:szCs w:val="22"/>
        </w:rPr>
        <w:t>2</w:t>
      </w:r>
      <w:r w:rsidR="00104546">
        <w:rPr>
          <w:b/>
          <w:bCs/>
          <w:i/>
          <w:iCs/>
          <w:color w:val="000000" w:themeColor="text1"/>
          <w:szCs w:val="22"/>
        </w:rPr>
        <w:t>-14 October 202</w:t>
      </w:r>
      <w:r w:rsidR="00A57E6A">
        <w:rPr>
          <w:b/>
          <w:bCs/>
          <w:i/>
          <w:iCs/>
          <w:color w:val="000000" w:themeColor="text1"/>
          <w:szCs w:val="22"/>
        </w:rPr>
        <w:t>5</w:t>
      </w:r>
      <w:r>
        <w:rPr>
          <w:b/>
          <w:bCs/>
          <w:i/>
          <w:iCs/>
          <w:color w:val="000000" w:themeColor="text1"/>
          <w:szCs w:val="22"/>
        </w:rPr>
        <w:t>)</w:t>
      </w:r>
    </w:p>
    <w:p w14:paraId="2E535BF3" w14:textId="77777777" w:rsidR="00806BF0" w:rsidRPr="001A6554" w:rsidRDefault="00806BF0" w:rsidP="00806BF0">
      <w:pPr>
        <w:pBdr>
          <w:bottom w:val="double" w:sz="4" w:space="0" w:color="auto"/>
        </w:pBdr>
        <w:tabs>
          <w:tab w:val="left" w:pos="-1440"/>
        </w:tabs>
        <w:rPr>
          <w:rFonts w:asciiTheme="majorBidi" w:hAnsiTheme="majorBidi" w:cstheme="majorBidi"/>
          <w:b/>
          <w:bCs/>
          <w:i/>
          <w:iCs/>
          <w:szCs w:val="22"/>
          <w:lang w:val="en-CA"/>
        </w:rPr>
      </w:pPr>
    </w:p>
    <w:p w14:paraId="4EFB50F1" w14:textId="77777777" w:rsidR="00806BF0" w:rsidRPr="001A6554" w:rsidRDefault="00806BF0" w:rsidP="00806B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szCs w:val="22"/>
        </w:rPr>
      </w:pPr>
    </w:p>
    <w:p w14:paraId="00EDF69A" w14:textId="5A17AB16" w:rsidR="00240329" w:rsidRDefault="0012065B" w:rsidP="009F3BE2">
      <w:pPr>
        <w:ind w:left="2160" w:hanging="2160"/>
        <w:rPr>
          <w:b/>
          <w:bCs/>
          <w:szCs w:val="22"/>
        </w:rPr>
      </w:pPr>
      <w:r w:rsidRPr="00443F8B">
        <w:rPr>
          <w:b/>
          <w:szCs w:val="22"/>
        </w:rPr>
        <w:t xml:space="preserve">Agenda Item </w:t>
      </w:r>
      <w:bookmarkStart w:id="0" w:name="AgendaItem"/>
      <w:bookmarkEnd w:id="0"/>
      <w:r w:rsidR="0066099A">
        <w:rPr>
          <w:b/>
          <w:szCs w:val="22"/>
        </w:rPr>
        <w:t>x</w:t>
      </w:r>
      <w:r w:rsidRPr="00443F8B">
        <w:rPr>
          <w:b/>
          <w:szCs w:val="22"/>
        </w:rPr>
        <w:t xml:space="preserve">: </w:t>
      </w:r>
      <w:r w:rsidRPr="00443F8B">
        <w:rPr>
          <w:b/>
          <w:szCs w:val="22"/>
        </w:rPr>
        <w:tab/>
      </w:r>
      <w:bookmarkStart w:id="1" w:name="AgendaText"/>
      <w:bookmarkEnd w:id="1"/>
      <w:r w:rsidR="009F3BE2" w:rsidRPr="00FE365C">
        <w:rPr>
          <w:b/>
          <w:bCs/>
          <w:szCs w:val="22"/>
          <w:highlight w:val="yellow"/>
        </w:rPr>
        <w:t>reference to the related meeting Agenda Items</w:t>
      </w:r>
    </w:p>
    <w:p w14:paraId="1F681C0C" w14:textId="77777777" w:rsidR="009F3BE2" w:rsidRPr="009F3BE2" w:rsidRDefault="009F3BE2" w:rsidP="009F3BE2">
      <w:pPr>
        <w:ind w:left="2160" w:hanging="2160"/>
        <w:rPr>
          <w:b/>
          <w:bCs/>
          <w:szCs w:val="22"/>
        </w:rPr>
      </w:pPr>
    </w:p>
    <w:p w14:paraId="441A354E" w14:textId="77777777" w:rsidR="008478BA" w:rsidRPr="0031121E" w:rsidRDefault="008478BA" w:rsidP="009F4A05">
      <w:pPr>
        <w:rPr>
          <w:szCs w:val="22"/>
        </w:rPr>
      </w:pPr>
    </w:p>
    <w:p w14:paraId="3C7BD67E" w14:textId="77777777" w:rsidR="008478BA" w:rsidRPr="005C584F" w:rsidRDefault="005C584F" w:rsidP="0066099A">
      <w:pPr>
        <w:jc w:val="center"/>
        <w:rPr>
          <w:szCs w:val="22"/>
          <w:lang w:val="en-US"/>
        </w:rPr>
      </w:pPr>
      <w:r w:rsidRPr="005C584F">
        <w:rPr>
          <w:szCs w:val="22"/>
        </w:rPr>
        <w:t>A</w:t>
      </w:r>
      <w:r w:rsidR="0066099A">
        <w:rPr>
          <w:szCs w:val="22"/>
        </w:rPr>
        <w:t>…</w:t>
      </w:r>
    </w:p>
    <w:p w14:paraId="75E066F4" w14:textId="77777777" w:rsidR="00D23DB4" w:rsidRPr="0031121E" w:rsidRDefault="00D23DB4" w:rsidP="00837A64">
      <w:pPr>
        <w:jc w:val="center"/>
        <w:rPr>
          <w:szCs w:val="22"/>
        </w:rPr>
      </w:pPr>
    </w:p>
    <w:p w14:paraId="3CDA8DE9" w14:textId="77777777" w:rsidR="008478BA" w:rsidRPr="0031121E" w:rsidRDefault="008478BA" w:rsidP="00837A64">
      <w:pPr>
        <w:tabs>
          <w:tab w:val="center" w:pos="4515"/>
        </w:tabs>
        <w:jc w:val="center"/>
        <w:rPr>
          <w:i/>
          <w:iCs/>
          <w:szCs w:val="22"/>
        </w:rPr>
      </w:pPr>
      <w:r w:rsidRPr="0031121E">
        <w:rPr>
          <w:i/>
          <w:iCs/>
          <w:szCs w:val="22"/>
        </w:rPr>
        <w:t xml:space="preserve">(Presented by </w:t>
      </w:r>
      <w:r w:rsidR="00907409" w:rsidRPr="0031121E">
        <w:rPr>
          <w:i/>
          <w:iCs/>
          <w:szCs w:val="22"/>
        </w:rPr>
        <w:t>the Secretariat</w:t>
      </w:r>
      <w:r w:rsidRPr="0031121E">
        <w:rPr>
          <w:i/>
          <w:iCs/>
          <w:szCs w:val="22"/>
        </w:rPr>
        <w:t>)</w:t>
      </w:r>
    </w:p>
    <w:p w14:paraId="2782F372" w14:textId="77777777" w:rsidR="008478BA" w:rsidRPr="0031121E" w:rsidRDefault="008478BA" w:rsidP="009F4A05">
      <w:pPr>
        <w:rPr>
          <w:szCs w:val="22"/>
        </w:rPr>
      </w:pPr>
    </w:p>
    <w:tbl>
      <w:tblPr>
        <w:tblW w:w="0" w:type="auto"/>
        <w:tblInd w:w="1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</w:tblGrid>
      <w:tr w:rsidR="008E4541" w:rsidRPr="0031121E" w14:paraId="0A24D488" w14:textId="77777777" w:rsidTr="0017281A">
        <w:trPr>
          <w:trHeight w:val="1465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5C2210C" w14:textId="77777777" w:rsidR="008E4541" w:rsidRPr="0031121E" w:rsidRDefault="008E4541" w:rsidP="00183451">
            <w:pPr>
              <w:tabs>
                <w:tab w:val="center" w:pos="3390"/>
              </w:tabs>
              <w:spacing w:before="120"/>
              <w:jc w:val="center"/>
              <w:rPr>
                <w:color w:val="000000"/>
                <w:szCs w:val="22"/>
              </w:rPr>
            </w:pPr>
            <w:r w:rsidRPr="0031121E">
              <w:rPr>
                <w:b/>
                <w:smallCaps/>
                <w:color w:val="000000"/>
                <w:szCs w:val="22"/>
              </w:rPr>
              <w:t>Summary</w:t>
            </w:r>
          </w:p>
          <w:p w14:paraId="637AB1E2" w14:textId="77777777" w:rsidR="008E4541" w:rsidRPr="0031121E" w:rsidRDefault="008E4541" w:rsidP="009F4A05">
            <w:pPr>
              <w:rPr>
                <w:b/>
                <w:smallCaps/>
                <w:color w:val="000000"/>
                <w:szCs w:val="22"/>
              </w:rPr>
            </w:pPr>
          </w:p>
          <w:p w14:paraId="750713D9" w14:textId="77777777" w:rsidR="008E4541" w:rsidRPr="0031121E" w:rsidRDefault="008E4541" w:rsidP="0066099A">
            <w:pPr>
              <w:pStyle w:val="BodyText"/>
              <w:spacing w:after="0"/>
              <w:rPr>
                <w:bCs/>
                <w:szCs w:val="22"/>
                <w:lang w:eastAsia="en-GB"/>
              </w:rPr>
            </w:pPr>
            <w:r w:rsidRPr="003C5095">
              <w:rPr>
                <w:szCs w:val="22"/>
                <w:lang w:val="en-CA"/>
              </w:rPr>
              <w:t>This paper presents</w:t>
            </w:r>
            <w:r w:rsidR="00F35FAC">
              <w:rPr>
                <w:szCs w:val="22"/>
                <w:lang w:val="en-CA"/>
              </w:rPr>
              <w:t xml:space="preserve"> the </w:t>
            </w:r>
            <w:r w:rsidR="0066099A">
              <w:rPr>
                <w:szCs w:val="22"/>
                <w:lang w:val="en-CA"/>
              </w:rPr>
              <w:t>…..</w:t>
            </w:r>
            <w:r w:rsidR="00F35FAC">
              <w:rPr>
                <w:szCs w:val="22"/>
                <w:lang w:val="en-CA"/>
              </w:rPr>
              <w:t>.</w:t>
            </w:r>
          </w:p>
          <w:p w14:paraId="2B91697D" w14:textId="77777777" w:rsidR="008E4541" w:rsidRPr="0031121E" w:rsidRDefault="008E4541" w:rsidP="009F4A05">
            <w:pPr>
              <w:rPr>
                <w:color w:val="000000"/>
                <w:szCs w:val="22"/>
              </w:rPr>
            </w:pPr>
          </w:p>
          <w:p w14:paraId="0488AB6B" w14:textId="77777777" w:rsidR="008E4541" w:rsidRPr="0031121E" w:rsidRDefault="008E4541" w:rsidP="009F4A05">
            <w:pPr>
              <w:spacing w:after="120"/>
              <w:rPr>
                <w:color w:val="000000"/>
                <w:szCs w:val="22"/>
              </w:rPr>
            </w:pPr>
            <w:r w:rsidRPr="0031121E">
              <w:rPr>
                <w:color w:val="000000"/>
                <w:szCs w:val="22"/>
              </w:rPr>
              <w:t xml:space="preserve">Action by the meeting is at paragraph </w:t>
            </w:r>
            <w:r w:rsidR="00E5444E" w:rsidRPr="0031121E">
              <w:rPr>
                <w:color w:val="000000"/>
                <w:szCs w:val="22"/>
              </w:rPr>
              <w:t>3</w:t>
            </w:r>
            <w:r w:rsidRPr="0031121E">
              <w:rPr>
                <w:color w:val="000000"/>
                <w:szCs w:val="22"/>
              </w:rPr>
              <w:t>.</w:t>
            </w:r>
          </w:p>
        </w:tc>
      </w:tr>
      <w:tr w:rsidR="008E4541" w:rsidRPr="0031121E" w14:paraId="3C8175E2" w14:textId="77777777" w:rsidTr="0017281A">
        <w:trPr>
          <w:trHeight w:val="923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1FA22C6" w14:textId="77777777" w:rsidR="008E4541" w:rsidRDefault="008E4541" w:rsidP="00183451">
            <w:pPr>
              <w:spacing w:before="120"/>
              <w:jc w:val="center"/>
              <w:rPr>
                <w:b/>
                <w:smallCaps/>
                <w:color w:val="000000"/>
                <w:szCs w:val="22"/>
              </w:rPr>
            </w:pPr>
            <w:r w:rsidRPr="0031121E">
              <w:rPr>
                <w:b/>
                <w:smallCaps/>
                <w:color w:val="000000"/>
                <w:szCs w:val="22"/>
              </w:rPr>
              <w:t>References</w:t>
            </w:r>
          </w:p>
          <w:p w14:paraId="3414D6B4" w14:textId="77777777" w:rsidR="0066099A" w:rsidRPr="0031121E" w:rsidRDefault="0066099A" w:rsidP="00183451">
            <w:pPr>
              <w:spacing w:before="120"/>
              <w:jc w:val="center"/>
              <w:rPr>
                <w:b/>
                <w:smallCaps/>
                <w:color w:val="000000"/>
                <w:szCs w:val="22"/>
              </w:rPr>
            </w:pPr>
          </w:p>
          <w:p w14:paraId="1E7D89E4" w14:textId="77777777" w:rsidR="00446CE8" w:rsidRPr="00446CE8" w:rsidRDefault="0066099A" w:rsidP="0066099A">
            <w:pPr>
              <w:pStyle w:val="BodyText3"/>
              <w:widowControl w:val="0"/>
              <w:numPr>
                <w:ilvl w:val="0"/>
                <w:numId w:val="29"/>
              </w:numPr>
              <w:tabs>
                <w:tab w:val="clear" w:pos="720"/>
              </w:tabs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446CE8" w:rsidRPr="00312DC3">
              <w:rPr>
                <w:iCs/>
                <w:sz w:val="22"/>
                <w:szCs w:val="22"/>
                <w:lang w:val="en-US"/>
              </w:rPr>
              <w:t xml:space="preserve"> </w:t>
            </w:r>
          </w:p>
          <w:p w14:paraId="511FA2C7" w14:textId="77777777" w:rsidR="00312DC3" w:rsidRDefault="0066099A" w:rsidP="0066099A">
            <w:pPr>
              <w:pStyle w:val="BodyText3"/>
              <w:widowControl w:val="0"/>
              <w:numPr>
                <w:ilvl w:val="0"/>
                <w:numId w:val="29"/>
              </w:numPr>
              <w:tabs>
                <w:tab w:val="clear" w:pos="720"/>
              </w:tabs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14:paraId="45B499EA" w14:textId="77777777" w:rsidR="00F35FAC" w:rsidRPr="00446CE8" w:rsidRDefault="0066099A" w:rsidP="00F35FAC">
            <w:pPr>
              <w:pStyle w:val="BodyText3"/>
              <w:widowControl w:val="0"/>
              <w:numPr>
                <w:ilvl w:val="0"/>
                <w:numId w:val="29"/>
              </w:numPr>
              <w:tabs>
                <w:tab w:val="clear" w:pos="720"/>
              </w:tabs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p w14:paraId="4D942AB4" w14:textId="77777777" w:rsidR="00940C72" w:rsidRPr="00446CE8" w:rsidRDefault="008E4541" w:rsidP="00446CE8">
      <w:pPr>
        <w:rPr>
          <w:rFonts w:asciiTheme="majorBidi" w:hAnsiTheme="majorBidi" w:cstheme="majorBidi"/>
          <w:sz w:val="18"/>
          <w:szCs w:val="18"/>
        </w:rPr>
      </w:pPr>
      <w:r w:rsidRPr="00446CE8">
        <w:rPr>
          <w:rFonts w:asciiTheme="majorBidi" w:hAnsiTheme="majorBidi" w:cstheme="majorBidi"/>
          <w:sz w:val="18"/>
          <w:szCs w:val="18"/>
        </w:rPr>
        <w:br/>
      </w:r>
    </w:p>
    <w:p w14:paraId="48371FCB" w14:textId="77777777" w:rsidR="00940C72" w:rsidRPr="00446CE8" w:rsidRDefault="00940C72" w:rsidP="00446CE8">
      <w:pPr>
        <w:pStyle w:val="MIDANPIRGLevel1altL1"/>
        <w:spacing w:before="0" w:after="0"/>
        <w:rPr>
          <w:rFonts w:asciiTheme="majorBidi" w:hAnsiTheme="majorBidi" w:cstheme="majorBidi"/>
          <w:sz w:val="22"/>
          <w:szCs w:val="22"/>
        </w:rPr>
      </w:pPr>
      <w:r w:rsidRPr="00446CE8">
        <w:rPr>
          <w:rFonts w:asciiTheme="majorBidi" w:hAnsiTheme="majorBidi" w:cstheme="majorBidi"/>
          <w:sz w:val="22"/>
          <w:szCs w:val="22"/>
        </w:rPr>
        <w:t>Introduction</w:t>
      </w:r>
    </w:p>
    <w:p w14:paraId="05CB97E0" w14:textId="77777777" w:rsidR="00940C72" w:rsidRPr="00446CE8" w:rsidRDefault="00940C72" w:rsidP="00446CE8">
      <w:pPr>
        <w:pStyle w:val="MIDANPIRGLevel2altL2"/>
        <w:numPr>
          <w:ilvl w:val="0"/>
          <w:numId w:val="0"/>
        </w:numPr>
        <w:spacing w:before="0" w:after="0"/>
        <w:rPr>
          <w:rFonts w:asciiTheme="majorBidi" w:hAnsiTheme="majorBidi" w:cstheme="majorBidi"/>
          <w:szCs w:val="22"/>
        </w:rPr>
      </w:pPr>
    </w:p>
    <w:p w14:paraId="6E8E19C7" w14:textId="77777777" w:rsidR="00312DC3" w:rsidRPr="00D632B8" w:rsidRDefault="00F35FAC" w:rsidP="0066099A">
      <w:pPr>
        <w:pStyle w:val="MIDANPIRGLevel2altL2"/>
      </w:pPr>
      <w:r w:rsidRPr="00F35FAC">
        <w:rPr>
          <w:lang w:val="en-US"/>
        </w:rPr>
        <w:t xml:space="preserve">The </w:t>
      </w:r>
      <w:r w:rsidR="0066099A">
        <w:rPr>
          <w:lang w:val="en-US"/>
        </w:rPr>
        <w:t>……………</w:t>
      </w:r>
      <w:r w:rsidR="00D632B8">
        <w:rPr>
          <w:lang w:val="en-US"/>
        </w:rPr>
        <w:t>.</w:t>
      </w:r>
    </w:p>
    <w:p w14:paraId="5C7FEA57" w14:textId="77777777" w:rsidR="00312DC3" w:rsidRPr="00446CE8" w:rsidRDefault="00312DC3" w:rsidP="00446CE8">
      <w:pPr>
        <w:pStyle w:val="2Para"/>
        <w:widowControl w:val="0"/>
        <w:spacing w:before="0" w:after="0"/>
        <w:rPr>
          <w:rFonts w:asciiTheme="majorBidi" w:hAnsiTheme="majorBidi" w:cstheme="majorBidi"/>
          <w:lang w:val="en-US"/>
        </w:rPr>
      </w:pPr>
    </w:p>
    <w:p w14:paraId="324DFFF8" w14:textId="77777777" w:rsidR="00940C72" w:rsidRPr="00446CE8" w:rsidRDefault="00940C72" w:rsidP="00446CE8">
      <w:pPr>
        <w:pStyle w:val="MIDANPIRGLevel1altL1"/>
        <w:spacing w:before="0" w:after="0"/>
        <w:rPr>
          <w:rFonts w:asciiTheme="majorBidi" w:hAnsiTheme="majorBidi" w:cstheme="majorBidi"/>
          <w:sz w:val="22"/>
          <w:szCs w:val="22"/>
        </w:rPr>
      </w:pPr>
      <w:r w:rsidRPr="00446CE8">
        <w:rPr>
          <w:rFonts w:asciiTheme="majorBidi" w:hAnsiTheme="majorBidi" w:cstheme="majorBidi"/>
          <w:sz w:val="22"/>
          <w:szCs w:val="22"/>
        </w:rPr>
        <w:t>Discussion</w:t>
      </w:r>
    </w:p>
    <w:p w14:paraId="7561AA4D" w14:textId="77777777" w:rsidR="00940C72" w:rsidRPr="00446CE8" w:rsidRDefault="00940C72" w:rsidP="00446CE8">
      <w:pPr>
        <w:pStyle w:val="MIDANPIRGLevel2altL2"/>
        <w:numPr>
          <w:ilvl w:val="0"/>
          <w:numId w:val="0"/>
        </w:numPr>
        <w:spacing w:before="0" w:after="0"/>
        <w:rPr>
          <w:rFonts w:asciiTheme="majorBidi" w:hAnsiTheme="majorBidi" w:cstheme="majorBidi"/>
          <w:bCs/>
          <w:color w:val="000000"/>
          <w:szCs w:val="22"/>
          <w:lang w:val="en-US"/>
        </w:rPr>
      </w:pPr>
    </w:p>
    <w:p w14:paraId="3ECF4AAD" w14:textId="77777777" w:rsidR="0066099A" w:rsidRDefault="00B32E7C" w:rsidP="0066099A">
      <w:pPr>
        <w:pStyle w:val="MIDANPIRGLevel2altL2"/>
        <w:rPr>
          <w:rFonts w:asciiTheme="majorBidi" w:hAnsiTheme="majorBidi" w:cstheme="majorBidi"/>
          <w:szCs w:val="22"/>
          <w:lang w:val="en-US"/>
        </w:rPr>
      </w:pPr>
      <w:r w:rsidRPr="00B32E7C">
        <w:rPr>
          <w:rFonts w:asciiTheme="majorBidi" w:hAnsiTheme="majorBidi" w:cstheme="majorBidi"/>
          <w:szCs w:val="22"/>
          <w:lang w:val="en-US"/>
        </w:rPr>
        <w:t>The</w:t>
      </w:r>
      <w:r w:rsidR="0066099A">
        <w:rPr>
          <w:rFonts w:asciiTheme="majorBidi" w:hAnsiTheme="majorBidi" w:cstheme="majorBidi"/>
          <w:szCs w:val="22"/>
          <w:lang w:val="en-US"/>
        </w:rPr>
        <w:t xml:space="preserve"> ………</w:t>
      </w:r>
    </w:p>
    <w:p w14:paraId="3170AEAF" w14:textId="77777777" w:rsidR="00C6054C" w:rsidRPr="0066099A" w:rsidRDefault="00C6054C" w:rsidP="0066099A">
      <w:pPr>
        <w:pStyle w:val="MIDANPIRGLevel2altL2"/>
        <w:numPr>
          <w:ilvl w:val="0"/>
          <w:numId w:val="0"/>
        </w:numPr>
        <w:rPr>
          <w:rFonts w:asciiTheme="majorBidi" w:hAnsiTheme="majorBidi" w:cstheme="majorBidi"/>
          <w:szCs w:val="22"/>
          <w:lang w:val="en-US"/>
        </w:rPr>
      </w:pPr>
    </w:p>
    <w:p w14:paraId="4AEA2F43" w14:textId="77777777" w:rsidR="0066099A" w:rsidRDefault="00C6054C" w:rsidP="0066099A">
      <w:pPr>
        <w:pStyle w:val="MIDANPIRGLevel2altL2"/>
        <w:rPr>
          <w:lang w:val="en-US"/>
        </w:rPr>
      </w:pPr>
      <w:r w:rsidRPr="00C6054C">
        <w:rPr>
          <w:lang w:val="en-US"/>
        </w:rPr>
        <w:t xml:space="preserve">The </w:t>
      </w:r>
      <w:r w:rsidR="0066099A">
        <w:rPr>
          <w:lang w:val="en-US"/>
        </w:rPr>
        <w:t>…………</w:t>
      </w:r>
    </w:p>
    <w:p w14:paraId="15240651" w14:textId="77777777" w:rsidR="00B32E7C" w:rsidRPr="00DB1A16" w:rsidRDefault="00C6054C" w:rsidP="0066099A">
      <w:pPr>
        <w:pStyle w:val="MIDANPIRGLevel2altL2"/>
        <w:numPr>
          <w:ilvl w:val="0"/>
          <w:numId w:val="0"/>
        </w:numPr>
        <w:rPr>
          <w:lang w:val="en-US"/>
        </w:rPr>
      </w:pPr>
      <w:r w:rsidRPr="00C6054C">
        <w:t xml:space="preserve"> </w:t>
      </w:r>
    </w:p>
    <w:p w14:paraId="22131743" w14:textId="77777777" w:rsidR="00DB1A16" w:rsidRPr="00B32E7C" w:rsidRDefault="0066099A" w:rsidP="0066099A">
      <w:pPr>
        <w:pStyle w:val="MIDANPIRGLevel2altL2"/>
        <w:rPr>
          <w:lang w:val="en-US"/>
        </w:rPr>
      </w:pPr>
      <w:r>
        <w:rPr>
          <w:lang w:val="en-US"/>
        </w:rPr>
        <w:t>The ….</w:t>
      </w:r>
    </w:p>
    <w:p w14:paraId="517023E7" w14:textId="77777777" w:rsidR="0066099A" w:rsidRPr="00AA7570" w:rsidRDefault="0066099A" w:rsidP="0066099A">
      <w:pPr>
        <w:pStyle w:val="MIDANPIRGLevel1altL1"/>
        <w:numPr>
          <w:ilvl w:val="0"/>
          <w:numId w:val="0"/>
        </w:numPr>
        <w:spacing w:before="0" w:after="0"/>
        <w:rPr>
          <w:rFonts w:asciiTheme="majorBidi" w:hAnsiTheme="majorBidi" w:cstheme="majorBidi"/>
          <w:sz w:val="22"/>
          <w:szCs w:val="22"/>
        </w:rPr>
      </w:pPr>
    </w:p>
    <w:p w14:paraId="561E4875" w14:textId="77777777" w:rsidR="0066099A" w:rsidRPr="00AA7570" w:rsidRDefault="0066099A" w:rsidP="0066099A">
      <w:pPr>
        <w:pStyle w:val="MIDANPIRGLevel1altL1"/>
        <w:spacing w:before="0" w:after="0"/>
        <w:rPr>
          <w:rFonts w:asciiTheme="majorBidi" w:hAnsiTheme="majorBidi" w:cstheme="majorBidi"/>
          <w:sz w:val="22"/>
          <w:szCs w:val="22"/>
        </w:rPr>
      </w:pPr>
      <w:r w:rsidRPr="00AA7570">
        <w:rPr>
          <w:rFonts w:asciiTheme="majorBidi" w:hAnsiTheme="majorBidi" w:cstheme="majorBidi"/>
          <w:sz w:val="22"/>
          <w:szCs w:val="22"/>
          <w:lang w:val="en-CA"/>
        </w:rPr>
        <w:t>Action by the Meeting</w:t>
      </w:r>
    </w:p>
    <w:p w14:paraId="62CE8DCA" w14:textId="77777777" w:rsidR="0066099A" w:rsidRPr="00AA7570" w:rsidRDefault="0066099A" w:rsidP="0066099A">
      <w:pPr>
        <w:pStyle w:val="MIDANPIRGLevel2altL2"/>
        <w:numPr>
          <w:ilvl w:val="0"/>
          <w:numId w:val="0"/>
        </w:numPr>
        <w:spacing w:before="0" w:after="0"/>
        <w:rPr>
          <w:rFonts w:asciiTheme="majorBidi" w:hAnsiTheme="majorBidi" w:cstheme="majorBidi"/>
          <w:szCs w:val="22"/>
        </w:rPr>
      </w:pPr>
    </w:p>
    <w:p w14:paraId="29225DB1" w14:textId="77777777" w:rsidR="0066099A" w:rsidRPr="00AA7570" w:rsidRDefault="0066099A" w:rsidP="0066099A">
      <w:pPr>
        <w:pStyle w:val="MIDANPIRGLevel2altL2"/>
        <w:spacing w:before="0" w:after="0"/>
        <w:rPr>
          <w:rFonts w:asciiTheme="majorBidi" w:hAnsiTheme="majorBidi" w:cstheme="majorBidi"/>
          <w:b/>
          <w:bCs/>
          <w:color w:val="000000" w:themeColor="text1"/>
          <w:szCs w:val="22"/>
          <w:lang w:val="en-US"/>
        </w:rPr>
      </w:pPr>
      <w:r w:rsidRPr="00AA7570">
        <w:rPr>
          <w:rFonts w:asciiTheme="majorBidi" w:hAnsiTheme="majorBidi" w:cstheme="majorBidi"/>
          <w:szCs w:val="22"/>
          <w:lang w:val="en-CA"/>
        </w:rPr>
        <w:t>The meeting is</w:t>
      </w:r>
      <w:r w:rsidRPr="00AA7570">
        <w:rPr>
          <w:rFonts w:asciiTheme="majorBidi" w:hAnsiTheme="majorBidi" w:cstheme="majorBidi"/>
          <w:szCs w:val="22"/>
        </w:rPr>
        <w:t xml:space="preserve"> invited to:</w:t>
      </w:r>
    </w:p>
    <w:p w14:paraId="26712AF1" w14:textId="77777777" w:rsidR="0066099A" w:rsidRPr="00AA7570" w:rsidRDefault="0066099A" w:rsidP="0066099A">
      <w:pPr>
        <w:tabs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color w:val="000000"/>
          <w:szCs w:val="22"/>
        </w:rPr>
      </w:pPr>
    </w:p>
    <w:p w14:paraId="5E8918A5" w14:textId="77777777" w:rsidR="0066099A" w:rsidRPr="0066099A" w:rsidRDefault="0066099A" w:rsidP="0066099A">
      <w:pPr>
        <w:pStyle w:val="MIDANPIRGLevelaalta"/>
        <w:numPr>
          <w:ilvl w:val="4"/>
          <w:numId w:val="45"/>
        </w:numPr>
        <w:tabs>
          <w:tab w:val="clear" w:pos="360"/>
        </w:tabs>
        <w:spacing w:before="0" w:after="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  <w:r>
        <w:rPr>
          <w:rFonts w:asciiTheme="majorBidi" w:hAnsiTheme="majorBidi" w:cstheme="majorBidi"/>
          <w:color w:val="000000"/>
          <w:szCs w:val="22"/>
          <w:lang w:val="en-US"/>
        </w:rPr>
        <w:t>…………………………</w:t>
      </w:r>
      <w:r w:rsidRPr="0066099A">
        <w:rPr>
          <w:rFonts w:asciiTheme="majorBidi" w:hAnsiTheme="majorBidi" w:cstheme="majorBidi"/>
          <w:color w:val="000000"/>
          <w:szCs w:val="22"/>
          <w:lang w:val="en-US"/>
        </w:rPr>
        <w:t xml:space="preserve">; </w:t>
      </w:r>
    </w:p>
    <w:p w14:paraId="4C835B84" w14:textId="77777777" w:rsidR="0066099A" w:rsidRPr="00AA7570" w:rsidRDefault="0066099A" w:rsidP="0066099A">
      <w:pPr>
        <w:pStyle w:val="MIDANPIRGLevelaalta"/>
        <w:widowControl w:val="0"/>
        <w:numPr>
          <w:ilvl w:val="0"/>
          <w:numId w:val="0"/>
        </w:numPr>
        <w:snapToGrid w:val="0"/>
        <w:spacing w:before="0" w:after="0"/>
        <w:ind w:left="180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</w:p>
    <w:p w14:paraId="665AAE2B" w14:textId="77777777" w:rsidR="0066099A" w:rsidRPr="0066099A" w:rsidRDefault="0066099A" w:rsidP="0066099A">
      <w:pPr>
        <w:pStyle w:val="MIDANPIRGLevelaalta"/>
        <w:numPr>
          <w:ilvl w:val="4"/>
          <w:numId w:val="45"/>
        </w:numPr>
        <w:spacing w:before="0" w:after="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  <w:r>
        <w:rPr>
          <w:rFonts w:asciiTheme="majorBidi" w:hAnsiTheme="majorBidi" w:cstheme="majorBidi"/>
          <w:color w:val="000000"/>
          <w:szCs w:val="22"/>
          <w:lang w:val="en-US"/>
        </w:rPr>
        <w:t>…………………………;</w:t>
      </w:r>
      <w:r w:rsidRPr="0066099A">
        <w:rPr>
          <w:rFonts w:asciiTheme="majorBidi" w:hAnsiTheme="majorBidi" w:cstheme="majorBidi"/>
          <w:color w:val="000000"/>
          <w:szCs w:val="22"/>
          <w:lang w:val="en-US"/>
        </w:rPr>
        <w:t xml:space="preserve"> </w:t>
      </w:r>
    </w:p>
    <w:p w14:paraId="3FD891F2" w14:textId="77777777" w:rsidR="0066099A" w:rsidRPr="00AA7570" w:rsidRDefault="0066099A" w:rsidP="0066099A">
      <w:pPr>
        <w:pStyle w:val="MIDANPIRGLevelaalta"/>
        <w:numPr>
          <w:ilvl w:val="0"/>
          <w:numId w:val="0"/>
        </w:numPr>
        <w:spacing w:before="0" w:after="0"/>
        <w:ind w:left="180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</w:p>
    <w:p w14:paraId="7263C116" w14:textId="77777777" w:rsidR="0066099A" w:rsidRPr="0066099A" w:rsidRDefault="0066099A" w:rsidP="0066099A">
      <w:pPr>
        <w:pStyle w:val="MIDANPIRGLevelaalta"/>
        <w:numPr>
          <w:ilvl w:val="4"/>
          <w:numId w:val="45"/>
        </w:numPr>
        <w:spacing w:before="0" w:after="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  <w:r>
        <w:rPr>
          <w:rFonts w:asciiTheme="majorBidi" w:hAnsiTheme="majorBidi" w:cstheme="majorBidi"/>
          <w:color w:val="000000"/>
          <w:szCs w:val="22"/>
          <w:lang w:val="en-US"/>
        </w:rPr>
        <w:t>…………………………</w:t>
      </w:r>
      <w:r w:rsidRPr="0066099A">
        <w:rPr>
          <w:rFonts w:asciiTheme="majorBidi" w:hAnsiTheme="majorBidi" w:cstheme="majorBidi"/>
          <w:color w:val="000000"/>
          <w:szCs w:val="22"/>
          <w:lang w:val="en-US"/>
        </w:rPr>
        <w:t xml:space="preserve">; and </w:t>
      </w:r>
    </w:p>
    <w:p w14:paraId="77F35077" w14:textId="77777777" w:rsidR="0066099A" w:rsidRDefault="0066099A" w:rsidP="0066099A">
      <w:pPr>
        <w:pStyle w:val="MIDANPIRGLevelaalta"/>
        <w:numPr>
          <w:ilvl w:val="0"/>
          <w:numId w:val="0"/>
        </w:numPr>
        <w:spacing w:before="0" w:after="0"/>
        <w:ind w:left="180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</w:p>
    <w:p w14:paraId="4C62DF97" w14:textId="77777777" w:rsidR="0066099A" w:rsidRDefault="0066099A" w:rsidP="0066099A">
      <w:pPr>
        <w:pStyle w:val="MIDANPIRGLevelaalta"/>
        <w:numPr>
          <w:ilvl w:val="4"/>
          <w:numId w:val="45"/>
        </w:numPr>
        <w:spacing w:before="0" w:after="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  <w:r>
        <w:rPr>
          <w:rFonts w:asciiTheme="majorBidi" w:hAnsiTheme="majorBidi" w:cstheme="majorBidi"/>
          <w:color w:val="000000"/>
          <w:szCs w:val="22"/>
          <w:lang w:val="en-US"/>
        </w:rPr>
        <w:t>…………………………</w:t>
      </w:r>
    </w:p>
    <w:p w14:paraId="08286F2A" w14:textId="77777777" w:rsidR="00446CE8" w:rsidRPr="00446CE8" w:rsidRDefault="00446CE8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123D406E" w14:textId="77777777" w:rsidR="00446CE8" w:rsidRDefault="00446CE8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52DD68D8" w14:textId="77777777" w:rsidR="0066099A" w:rsidRDefault="0066099A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4D52556F" w14:textId="13EB31F2" w:rsidR="0066099A" w:rsidRPr="00A57E6A" w:rsidRDefault="00A57E6A" w:rsidP="00A57E6A">
      <w:pPr>
        <w:pStyle w:val="MIDANPIRGLevel-alt-"/>
        <w:widowControl w:val="0"/>
        <w:numPr>
          <w:ilvl w:val="0"/>
          <w:numId w:val="0"/>
        </w:numPr>
        <w:spacing w:before="0" w:after="0"/>
        <w:jc w:val="center"/>
        <w:rPr>
          <w:rFonts w:asciiTheme="majorBidi" w:hAnsiTheme="majorBidi" w:cstheme="majorBidi"/>
          <w:color w:val="000000"/>
          <w:szCs w:val="22"/>
          <w:lang w:val="en-US"/>
        </w:rPr>
      </w:pPr>
      <w:r w:rsidRPr="00A57E6A">
        <w:rPr>
          <w:rFonts w:asciiTheme="majorBidi" w:hAnsiTheme="majorBidi" w:cstheme="majorBidi"/>
          <w:color w:val="000000"/>
          <w:szCs w:val="22"/>
          <w:lang w:val="en-US"/>
        </w:rPr>
        <w:t>- END -</w:t>
      </w:r>
    </w:p>
    <w:sectPr w:rsidR="0066099A" w:rsidRPr="00A57E6A" w:rsidSect="00B61EFB">
      <w:headerReference w:type="even" r:id="rId13"/>
      <w:headerReference w:type="default" r:id="rId14"/>
      <w:headerReference w:type="first" r:id="rId15"/>
      <w:pgSz w:w="11907" w:h="16840" w:code="9"/>
      <w:pgMar w:top="1440" w:right="1440" w:bottom="1440" w:left="1440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0770" w14:textId="77777777" w:rsidR="007B7DB3" w:rsidRDefault="007B7DB3">
      <w:r>
        <w:separator/>
      </w:r>
    </w:p>
  </w:endnote>
  <w:endnote w:type="continuationSeparator" w:id="0">
    <w:p w14:paraId="3A21B9A2" w14:textId="77777777" w:rsidR="007B7DB3" w:rsidRDefault="007B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BDC98" w14:textId="77777777" w:rsidR="007B7DB3" w:rsidRDefault="007B7DB3">
      <w:r>
        <w:separator/>
      </w:r>
    </w:p>
  </w:footnote>
  <w:footnote w:type="continuationSeparator" w:id="0">
    <w:p w14:paraId="4F583B86" w14:textId="77777777" w:rsidR="007B7DB3" w:rsidRDefault="007B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5804" w14:textId="7B9C85A7" w:rsidR="0012065B" w:rsidRPr="006B4561" w:rsidRDefault="00240B34" w:rsidP="00806BF0">
    <w:pPr>
      <w:tabs>
        <w:tab w:val="right" w:pos="9031"/>
      </w:tabs>
      <w:jc w:val="left"/>
      <w:rPr>
        <w:szCs w:val="22"/>
      </w:rPr>
    </w:pPr>
    <w:r>
      <w:rPr>
        <w:szCs w:val="22"/>
      </w:rPr>
      <w:t>SEIG/</w:t>
    </w:r>
    <w:r w:rsidR="00A57E6A">
      <w:rPr>
        <w:szCs w:val="22"/>
      </w:rPr>
      <w:t>7</w:t>
    </w:r>
    <w:r w:rsidR="00C133E9" w:rsidRPr="00C133E9">
      <w:rPr>
        <w:b/>
        <w:bCs/>
        <w:szCs w:val="22"/>
      </w:rPr>
      <w:t>-</w:t>
    </w:r>
    <w:r w:rsidR="005C584F">
      <w:rPr>
        <w:szCs w:val="22"/>
      </w:rPr>
      <w:t>WP/</w:t>
    </w:r>
    <w:r w:rsidR="0066099A">
      <w:rPr>
        <w:szCs w:val="22"/>
      </w:rPr>
      <w:t>xx</w:t>
    </w:r>
  </w:p>
  <w:p w14:paraId="7C5A3C15" w14:textId="77777777" w:rsidR="008478BA" w:rsidRDefault="008478BA" w:rsidP="0020096E">
    <w:pPr>
      <w:pStyle w:val="Header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PageNumber"/>
      </w:rPr>
    </w:pPr>
    <w:r>
      <w:rPr>
        <w:rStyle w:val="PageNumber"/>
      </w:rPr>
      <w:t>-</w:t>
    </w:r>
    <w:r w:rsidR="0066099A">
      <w:rPr>
        <w:rStyle w:val="PageNumber"/>
      </w:rPr>
      <w:t xml:space="preserve"> </w:t>
    </w:r>
    <w:r w:rsidR="0073445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34457">
      <w:rPr>
        <w:rStyle w:val="PageNumber"/>
      </w:rPr>
      <w:fldChar w:fldCharType="separate"/>
    </w:r>
    <w:r w:rsidR="00240B34">
      <w:rPr>
        <w:rStyle w:val="PageNumber"/>
        <w:noProof/>
      </w:rPr>
      <w:t>2</w:t>
    </w:r>
    <w:r w:rsidR="00734457">
      <w:rPr>
        <w:rStyle w:val="PageNumber"/>
      </w:rPr>
      <w:fldChar w:fldCharType="end"/>
    </w:r>
    <w:r w:rsidR="0066099A">
      <w:rPr>
        <w:rStyle w:val="PageNumber"/>
      </w:rPr>
      <w:t xml:space="preserve"> </w:t>
    </w:r>
    <w:r>
      <w:rPr>
        <w:rStyle w:val="PageNumber"/>
      </w:rPr>
      <w:t>-</w:t>
    </w:r>
  </w:p>
  <w:p w14:paraId="2CBFFF65" w14:textId="77777777" w:rsidR="008478BA" w:rsidRPr="006B173C" w:rsidRDefault="008478BA" w:rsidP="006B173C">
    <w:pPr>
      <w:pStyle w:val="Header"/>
      <w:tabs>
        <w:tab w:val="clear" w:pos="4536"/>
        <w:tab w:val="clear" w:pos="9072"/>
        <w:tab w:val="center" w:pos="4820"/>
        <w:tab w:val="right" w:pos="9639"/>
      </w:tabs>
      <w:jc w:val="left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8C53" w14:textId="77777777" w:rsidR="008478BA" w:rsidRDefault="005C584F" w:rsidP="003F2229">
    <w:pPr>
      <w:pStyle w:val="Header"/>
      <w:tabs>
        <w:tab w:val="clear" w:pos="4536"/>
        <w:tab w:val="clear" w:pos="9072"/>
        <w:tab w:val="center" w:pos="4820"/>
        <w:tab w:val="right" w:pos="9639"/>
      </w:tabs>
      <w:jc w:val="right"/>
    </w:pPr>
    <w:r>
      <w:rPr>
        <w:caps/>
      </w:rPr>
      <w:t>RASG-MID/4-WP/2</w:t>
    </w:r>
  </w:p>
  <w:p w14:paraId="4E5F1176" w14:textId="77777777" w:rsidR="008478BA" w:rsidRDefault="008478BA" w:rsidP="0020096E">
    <w:pPr>
      <w:pStyle w:val="Header"/>
      <w:tabs>
        <w:tab w:val="clear" w:pos="4536"/>
        <w:tab w:val="clear" w:pos="9072"/>
        <w:tab w:val="center" w:pos="4820"/>
        <w:tab w:val="right" w:pos="9639"/>
      </w:tabs>
      <w:jc w:val="center"/>
    </w:pPr>
    <w:r>
      <w:rPr>
        <w:rStyle w:val="PageNumber"/>
      </w:rPr>
      <w:t>-</w:t>
    </w:r>
    <w:r w:rsidR="0073445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34457">
      <w:rPr>
        <w:rStyle w:val="PageNumber"/>
      </w:rPr>
      <w:fldChar w:fldCharType="separate"/>
    </w:r>
    <w:r w:rsidR="00DB1A16">
      <w:rPr>
        <w:rStyle w:val="PageNumber"/>
        <w:noProof/>
      </w:rPr>
      <w:t>3</w:t>
    </w:r>
    <w:r w:rsidR="00734457">
      <w:rPr>
        <w:rStyle w:val="PageNumber"/>
      </w:rPr>
      <w:fldChar w:fldCharType="end"/>
    </w:r>
    <w:r>
      <w:rPr>
        <w:rStyle w:val="PageNumber"/>
      </w:rPr>
      <w:t>-</w:t>
    </w:r>
  </w:p>
  <w:p w14:paraId="302DB662" w14:textId="77777777" w:rsidR="008478BA" w:rsidRPr="006B173C" w:rsidRDefault="008478BA" w:rsidP="006B17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9200" w14:textId="7F3D483B" w:rsidR="0012065B" w:rsidRDefault="00806BF0" w:rsidP="00240B34">
    <w:pPr>
      <w:tabs>
        <w:tab w:val="right" w:pos="9031"/>
      </w:tabs>
      <w:jc w:val="right"/>
      <w:rPr>
        <w:szCs w:val="22"/>
      </w:rPr>
    </w:pPr>
    <w:r>
      <w:rPr>
        <w:szCs w:val="22"/>
      </w:rPr>
      <w:t>SEIG/</w:t>
    </w:r>
    <w:r w:rsidR="00F27560">
      <w:rPr>
        <w:szCs w:val="22"/>
      </w:rPr>
      <w:t>7</w:t>
    </w:r>
    <w:r w:rsidR="00C133E9">
      <w:rPr>
        <w:szCs w:val="22"/>
      </w:rPr>
      <w:t>-WP</w:t>
    </w:r>
    <w:proofErr w:type="gramStart"/>
    <w:r w:rsidR="00C133E9">
      <w:rPr>
        <w:szCs w:val="22"/>
      </w:rPr>
      <w:t>/..</w:t>
    </w:r>
    <w:proofErr w:type="gramEnd"/>
  </w:p>
  <w:p w14:paraId="5AE501F5" w14:textId="0AD6FDE6" w:rsidR="00446CE8" w:rsidRPr="006B4561" w:rsidRDefault="0066099A" w:rsidP="00240B34">
    <w:pPr>
      <w:tabs>
        <w:tab w:val="right" w:pos="9031"/>
      </w:tabs>
      <w:jc w:val="right"/>
      <w:rPr>
        <w:szCs w:val="22"/>
      </w:rPr>
    </w:pPr>
    <w:proofErr w:type="gramStart"/>
    <w:r>
      <w:rPr>
        <w:szCs w:val="22"/>
      </w:rPr>
      <w:t>..</w:t>
    </w:r>
    <w:r w:rsidR="00446CE8">
      <w:rPr>
        <w:szCs w:val="22"/>
      </w:rPr>
      <w:t>/</w:t>
    </w:r>
    <w:r>
      <w:rPr>
        <w:szCs w:val="22"/>
      </w:rPr>
      <w:t>..</w:t>
    </w:r>
    <w:proofErr w:type="gramEnd"/>
    <w:r w:rsidR="00446CE8">
      <w:rPr>
        <w:szCs w:val="22"/>
      </w:rPr>
      <w:t>/20</w:t>
    </w:r>
    <w:r w:rsidR="00DB26D8">
      <w:rPr>
        <w:szCs w:val="22"/>
      </w:rPr>
      <w:t>2</w:t>
    </w:r>
    <w:r w:rsidR="00F27560">
      <w:rPr>
        <w:szCs w:val="22"/>
      </w:rPr>
      <w:t>5</w:t>
    </w:r>
  </w:p>
  <w:p w14:paraId="1E890CCA" w14:textId="77777777" w:rsidR="008478BA" w:rsidRPr="00B305F9" w:rsidRDefault="008478BA" w:rsidP="00425C69">
    <w:pPr>
      <w:tabs>
        <w:tab w:val="right" w:pos="9031"/>
      </w:tabs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F482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E046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3C0D6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8C8A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47278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A5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384E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B4F2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B249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5439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/>
        <w:smallCaps/>
        <w:sz w:val="22"/>
        <w:szCs w:val="22"/>
      </w:rPr>
    </w:lvl>
    <w:lvl w:ilvl="1">
      <w:start w:val="1"/>
      <w:numFmt w:val="decimal"/>
      <w:pStyle w:val="Style2"/>
      <w:lvlText w:val="%1.%2"/>
      <w:lvlJc w:val="left"/>
      <w:pPr>
        <w:tabs>
          <w:tab w:val="num" w:pos="1440"/>
        </w:tabs>
      </w:pPr>
      <w:rPr>
        <w:rFonts w:ascii="Arial" w:hAnsi="Arial" w:cs="Times New Roman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AE29D4"/>
    <w:multiLevelType w:val="hybridMultilevel"/>
    <w:tmpl w:val="0BC033CC"/>
    <w:lvl w:ilvl="0" w:tplc="3932B728">
      <w:start w:val="4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797889"/>
    <w:multiLevelType w:val="multilevel"/>
    <w:tmpl w:val="ADA2D20C"/>
    <w:lvl w:ilvl="0">
      <w:start w:val="1"/>
      <w:numFmt w:val="decimal"/>
      <w:pStyle w:val="1Heading"/>
      <w:lvlText w:val="%1."/>
      <w:lvlJc w:val="left"/>
      <w:pPr>
        <w:tabs>
          <w:tab w:val="num" w:pos="810"/>
        </w:tabs>
        <w:ind w:left="810" w:hanging="720"/>
      </w:pPr>
      <w:rPr>
        <w:rFonts w:ascii="Times New Roman" w:hAnsi="Times New Roman" w:cs="Times New Roman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90"/>
        </w:tabs>
        <w:ind w:left="90" w:firstLine="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90"/>
        </w:tabs>
        <w:ind w:left="90" w:firstLine="0"/>
      </w:pPr>
      <w:rPr>
        <w:rFonts w:ascii="Times New Roman" w:hAnsi="Times New Roman" w:cs="Times New Roman" w:hint="default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90"/>
        </w:tabs>
        <w:ind w:left="90" w:firstLine="0"/>
      </w:pPr>
      <w:rPr>
        <w:rFonts w:ascii="Times New Roman" w:hAnsi="Times New Roman" w:cs="Times New Roman" w:hint="default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90"/>
        </w:tabs>
        <w:ind w:left="90" w:firstLine="0"/>
      </w:pPr>
      <w:rPr>
        <w:rFonts w:ascii="Times New Roman" w:hAnsi="Times New Roman" w:cs="Times New Roman" w:hint="default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90"/>
        </w:tabs>
        <w:ind w:left="90" w:firstLine="0"/>
      </w:pPr>
      <w:rPr>
        <w:rFonts w:ascii="Times New Roman" w:hAnsi="Times New Roman" w:cs="Times New Roman" w:hint="default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90"/>
        </w:tabs>
        <w:ind w:left="90" w:firstLine="0"/>
      </w:pPr>
      <w:rPr>
        <w:rFonts w:ascii="Times New Roman" w:hAnsi="Times New Roman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674" w:hanging="1584"/>
      </w:pPr>
      <w:rPr>
        <w:rFonts w:hint="default"/>
      </w:rPr>
    </w:lvl>
  </w:abstractNum>
  <w:abstractNum w:abstractNumId="13" w15:restartNumberingAfterBreak="0">
    <w:nsid w:val="118F5FC6"/>
    <w:multiLevelType w:val="hybridMultilevel"/>
    <w:tmpl w:val="D17E86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4420F"/>
    <w:multiLevelType w:val="hybridMultilevel"/>
    <w:tmpl w:val="9474ADD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5" w15:restartNumberingAfterBreak="0">
    <w:nsid w:val="137A61E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D086A6A"/>
    <w:multiLevelType w:val="hybridMultilevel"/>
    <w:tmpl w:val="6056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18" w15:restartNumberingAfterBreak="0">
    <w:nsid w:val="1EA97478"/>
    <w:multiLevelType w:val="hybridMultilevel"/>
    <w:tmpl w:val="AA52B9F0"/>
    <w:lvl w:ilvl="0" w:tplc="BF20D74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90019">
      <w:start w:val="1"/>
      <w:numFmt w:val="lowerRoman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 w15:restartNumberingAfterBreak="0">
    <w:nsid w:val="27AE7B0F"/>
    <w:multiLevelType w:val="hybridMultilevel"/>
    <w:tmpl w:val="060C6EEE"/>
    <w:lvl w:ilvl="0" w:tplc="C1CA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C9A43EC"/>
    <w:multiLevelType w:val="multilevel"/>
    <w:tmpl w:val="525604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EF5186F"/>
    <w:multiLevelType w:val="hybridMultilevel"/>
    <w:tmpl w:val="56601EB0"/>
    <w:lvl w:ilvl="0" w:tplc="2DDE27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2104E"/>
    <w:multiLevelType w:val="singleLevel"/>
    <w:tmpl w:val="02A0F3CC"/>
    <w:lvl w:ilvl="0">
      <w:start w:val="1"/>
      <w:numFmt w:val="lowerLetter"/>
      <w:pStyle w:val="Recommendationaaltra"/>
      <w:lvlText w:val="%1)"/>
      <w:lvlJc w:val="left"/>
      <w:pPr>
        <w:tabs>
          <w:tab w:val="num" w:pos="1418"/>
        </w:tabs>
        <w:ind w:left="1418" w:hanging="426"/>
      </w:pPr>
    </w:lvl>
  </w:abstractNum>
  <w:abstractNum w:abstractNumId="23" w15:restartNumberingAfterBreak="0">
    <w:nsid w:val="3C461CCA"/>
    <w:multiLevelType w:val="multilevel"/>
    <w:tmpl w:val="46CC94B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4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F802ED0"/>
    <w:multiLevelType w:val="hybridMultilevel"/>
    <w:tmpl w:val="48F4449A"/>
    <w:lvl w:ilvl="0" w:tplc="3CC2625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E268C4"/>
    <w:multiLevelType w:val="multilevel"/>
    <w:tmpl w:val="4368612E"/>
    <w:lvl w:ilvl="0">
      <w:start w:val="1"/>
      <w:numFmt w:val="none"/>
      <w:pStyle w:val="Recommendationaltre"/>
      <w:suff w:val="nothing"/>
      <w:lvlText w:val="RECOMMENDATION "/>
      <w:lvlJc w:val="left"/>
      <w:pPr>
        <w:ind w:left="2835" w:hanging="2835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D210587"/>
    <w:multiLevelType w:val="hybridMultilevel"/>
    <w:tmpl w:val="82DE184A"/>
    <w:lvl w:ilvl="0" w:tplc="96B65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41A0D"/>
    <w:multiLevelType w:val="multilevel"/>
    <w:tmpl w:val="F4D8BEC2"/>
    <w:lvl w:ilvl="0">
      <w:start w:val="1"/>
      <w:numFmt w:val="none"/>
      <w:pStyle w:val="Recommendationnotealtrn"/>
      <w:lvlText w:val="Note: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E7218F1"/>
    <w:multiLevelType w:val="hybridMultilevel"/>
    <w:tmpl w:val="FA621E04"/>
    <w:lvl w:ilvl="0" w:tplc="982E9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16B1F"/>
    <w:multiLevelType w:val="hybridMultilevel"/>
    <w:tmpl w:val="F4749CE6"/>
    <w:lvl w:ilvl="0" w:tplc="0A001A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A4ADA"/>
    <w:multiLevelType w:val="hybridMultilevel"/>
    <w:tmpl w:val="6BDC70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FA24D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6175E44"/>
    <w:multiLevelType w:val="hybridMultilevel"/>
    <w:tmpl w:val="1C7039DA"/>
    <w:lvl w:ilvl="0" w:tplc="04090017">
      <w:start w:val="1"/>
      <w:numFmt w:val="lowerLetter"/>
      <w:lvlText w:val="%1)"/>
      <w:lvlJc w:val="lef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4" w15:restartNumberingAfterBreak="0">
    <w:nsid w:val="6B957C20"/>
    <w:multiLevelType w:val="multilevel"/>
    <w:tmpl w:val="DB4233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0E95E3E"/>
    <w:multiLevelType w:val="multilevel"/>
    <w:tmpl w:val="56B26BC0"/>
    <w:lvl w:ilvl="0">
      <w:start w:val="1"/>
      <w:numFmt w:val="none"/>
      <w:pStyle w:val="Normalnotealtn0"/>
      <w:lvlText w:val="Note: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2CA0AA8"/>
    <w:multiLevelType w:val="hybridMultilevel"/>
    <w:tmpl w:val="E7FE8DB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8" w15:restartNumberingAfterBreak="0">
    <w:nsid w:val="7FF70B90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766923770">
    <w:abstractNumId w:val="34"/>
  </w:num>
  <w:num w:numId="2" w16cid:durableId="1150906488">
    <w:abstractNumId w:val="26"/>
  </w:num>
  <w:num w:numId="3" w16cid:durableId="2080471997">
    <w:abstractNumId w:val="28"/>
  </w:num>
  <w:num w:numId="4" w16cid:durableId="893735248">
    <w:abstractNumId w:val="35"/>
  </w:num>
  <w:num w:numId="5" w16cid:durableId="156576361">
    <w:abstractNumId w:val="22"/>
  </w:num>
  <w:num w:numId="6" w16cid:durableId="1937667245">
    <w:abstractNumId w:val="15"/>
  </w:num>
  <w:num w:numId="7" w16cid:durableId="1683118276">
    <w:abstractNumId w:val="32"/>
  </w:num>
  <w:num w:numId="8" w16cid:durableId="511604595">
    <w:abstractNumId w:val="17"/>
  </w:num>
  <w:num w:numId="9" w16cid:durableId="751515020">
    <w:abstractNumId w:val="9"/>
  </w:num>
  <w:num w:numId="10" w16cid:durableId="1372726305">
    <w:abstractNumId w:val="7"/>
  </w:num>
  <w:num w:numId="11" w16cid:durableId="1771968090">
    <w:abstractNumId w:val="6"/>
  </w:num>
  <w:num w:numId="12" w16cid:durableId="160245566">
    <w:abstractNumId w:val="5"/>
  </w:num>
  <w:num w:numId="13" w16cid:durableId="348988235">
    <w:abstractNumId w:val="4"/>
  </w:num>
  <w:num w:numId="14" w16cid:durableId="335234208">
    <w:abstractNumId w:val="8"/>
  </w:num>
  <w:num w:numId="15" w16cid:durableId="1622763167">
    <w:abstractNumId w:val="3"/>
  </w:num>
  <w:num w:numId="16" w16cid:durableId="1839808524">
    <w:abstractNumId w:val="2"/>
  </w:num>
  <w:num w:numId="17" w16cid:durableId="1216086902">
    <w:abstractNumId w:val="1"/>
  </w:num>
  <w:num w:numId="18" w16cid:durableId="815029099">
    <w:abstractNumId w:val="0"/>
  </w:num>
  <w:num w:numId="19" w16cid:durableId="331640430">
    <w:abstractNumId w:val="38"/>
  </w:num>
  <w:num w:numId="20" w16cid:durableId="385761657">
    <w:abstractNumId w:val="30"/>
  </w:num>
  <w:num w:numId="21" w16cid:durableId="1207184116">
    <w:abstractNumId w:val="10"/>
    <w:lvlOverride w:ilvl="0">
      <w:startOverride w:val="1"/>
      <w:lvl w:ilvl="0">
        <w:start w:val="1"/>
        <w:numFmt w:val="decimal"/>
        <w:pStyle w:val="Style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Style2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 w16cid:durableId="360595649">
    <w:abstractNumId w:val="37"/>
  </w:num>
  <w:num w:numId="23" w16cid:durableId="212423455">
    <w:abstractNumId w:val="27"/>
  </w:num>
  <w:num w:numId="24" w16cid:durableId="1689722479">
    <w:abstractNumId w:val="18"/>
  </w:num>
  <w:num w:numId="25" w16cid:durableId="2033335448">
    <w:abstractNumId w:val="24"/>
  </w:num>
  <w:num w:numId="26" w16cid:durableId="1268928272">
    <w:abstractNumId w:val="11"/>
  </w:num>
  <w:num w:numId="27" w16cid:durableId="1817986165">
    <w:abstractNumId w:val="23"/>
  </w:num>
  <w:num w:numId="28" w16cid:durableId="1136098323">
    <w:abstractNumId w:val="36"/>
  </w:num>
  <w:num w:numId="29" w16cid:durableId="180900784">
    <w:abstractNumId w:val="21"/>
  </w:num>
  <w:num w:numId="30" w16cid:durableId="1025862841">
    <w:abstractNumId w:val="31"/>
  </w:num>
  <w:num w:numId="31" w16cid:durableId="454099022">
    <w:abstractNumId w:val="14"/>
  </w:num>
  <w:num w:numId="32" w16cid:durableId="1302153391">
    <w:abstractNumId w:val="25"/>
  </w:num>
  <w:num w:numId="33" w16cid:durableId="1344823286">
    <w:abstractNumId w:val="12"/>
  </w:num>
  <w:num w:numId="34" w16cid:durableId="865411010">
    <w:abstractNumId w:val="17"/>
  </w:num>
  <w:num w:numId="35" w16cid:durableId="1154223483">
    <w:abstractNumId w:val="16"/>
  </w:num>
  <w:num w:numId="36" w16cid:durableId="1475487763">
    <w:abstractNumId w:val="20"/>
  </w:num>
  <w:num w:numId="37" w16cid:durableId="2010597272">
    <w:abstractNumId w:val="17"/>
  </w:num>
  <w:num w:numId="38" w16cid:durableId="1468009906">
    <w:abstractNumId w:val="13"/>
  </w:num>
  <w:num w:numId="39" w16cid:durableId="1862087145">
    <w:abstractNumId w:val="19"/>
  </w:num>
  <w:num w:numId="40" w16cid:durableId="1836414439">
    <w:abstractNumId w:val="17"/>
  </w:num>
  <w:num w:numId="41" w16cid:durableId="1578056764">
    <w:abstractNumId w:val="17"/>
  </w:num>
  <w:num w:numId="42" w16cid:durableId="2067101955">
    <w:abstractNumId w:val="17"/>
  </w:num>
  <w:num w:numId="43" w16cid:durableId="1499154609">
    <w:abstractNumId w:val="29"/>
  </w:num>
  <w:num w:numId="44" w16cid:durableId="570504264">
    <w:abstractNumId w:val="33"/>
  </w:num>
  <w:num w:numId="45" w16cid:durableId="1894204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39"/>
    <w:rsid w:val="00005BAD"/>
    <w:rsid w:val="000064F0"/>
    <w:rsid w:val="0001736F"/>
    <w:rsid w:val="00025ED9"/>
    <w:rsid w:val="00032F0E"/>
    <w:rsid w:val="000400E8"/>
    <w:rsid w:val="00040A6B"/>
    <w:rsid w:val="000437BD"/>
    <w:rsid w:val="00044072"/>
    <w:rsid w:val="0005606F"/>
    <w:rsid w:val="00063D90"/>
    <w:rsid w:val="00072A15"/>
    <w:rsid w:val="00076791"/>
    <w:rsid w:val="0008790B"/>
    <w:rsid w:val="0009199D"/>
    <w:rsid w:val="00096680"/>
    <w:rsid w:val="000A307A"/>
    <w:rsid w:val="000A4FBE"/>
    <w:rsid w:val="000B680C"/>
    <w:rsid w:val="000C015C"/>
    <w:rsid w:val="000C046C"/>
    <w:rsid w:val="000D7594"/>
    <w:rsid w:val="000E73CA"/>
    <w:rsid w:val="000E7DF3"/>
    <w:rsid w:val="000F42E9"/>
    <w:rsid w:val="000F4E62"/>
    <w:rsid w:val="00104546"/>
    <w:rsid w:val="00105FC6"/>
    <w:rsid w:val="0010635B"/>
    <w:rsid w:val="00107456"/>
    <w:rsid w:val="0011067D"/>
    <w:rsid w:val="0012039F"/>
    <w:rsid w:val="0012065B"/>
    <w:rsid w:val="00120DF3"/>
    <w:rsid w:val="00120EEB"/>
    <w:rsid w:val="00122621"/>
    <w:rsid w:val="00134D54"/>
    <w:rsid w:val="00135842"/>
    <w:rsid w:val="001367D6"/>
    <w:rsid w:val="00137EDF"/>
    <w:rsid w:val="0014333F"/>
    <w:rsid w:val="001512F1"/>
    <w:rsid w:val="00155DD2"/>
    <w:rsid w:val="00157E9E"/>
    <w:rsid w:val="00160614"/>
    <w:rsid w:val="00170A6F"/>
    <w:rsid w:val="0017281A"/>
    <w:rsid w:val="00175CE6"/>
    <w:rsid w:val="0018040F"/>
    <w:rsid w:val="00183451"/>
    <w:rsid w:val="00191F05"/>
    <w:rsid w:val="0019562A"/>
    <w:rsid w:val="001957D7"/>
    <w:rsid w:val="00195F0B"/>
    <w:rsid w:val="001968D4"/>
    <w:rsid w:val="00197EB0"/>
    <w:rsid w:val="001A05AD"/>
    <w:rsid w:val="001A0AC5"/>
    <w:rsid w:val="001A17FF"/>
    <w:rsid w:val="001A4458"/>
    <w:rsid w:val="001A4F54"/>
    <w:rsid w:val="001A58C7"/>
    <w:rsid w:val="001A6270"/>
    <w:rsid w:val="001B1F8A"/>
    <w:rsid w:val="001B53A3"/>
    <w:rsid w:val="001B69C3"/>
    <w:rsid w:val="001B6CE1"/>
    <w:rsid w:val="001B7B12"/>
    <w:rsid w:val="001C033C"/>
    <w:rsid w:val="001C0A21"/>
    <w:rsid w:val="001C222B"/>
    <w:rsid w:val="001C5C02"/>
    <w:rsid w:val="001D08FC"/>
    <w:rsid w:val="001D0985"/>
    <w:rsid w:val="001D3C94"/>
    <w:rsid w:val="001E58D2"/>
    <w:rsid w:val="001E5A32"/>
    <w:rsid w:val="001F3B9F"/>
    <w:rsid w:val="001F5A49"/>
    <w:rsid w:val="0020096E"/>
    <w:rsid w:val="00217677"/>
    <w:rsid w:val="002179AD"/>
    <w:rsid w:val="002214B7"/>
    <w:rsid w:val="00224B75"/>
    <w:rsid w:val="0022742B"/>
    <w:rsid w:val="0023069F"/>
    <w:rsid w:val="00233EE3"/>
    <w:rsid w:val="0023512E"/>
    <w:rsid w:val="00236288"/>
    <w:rsid w:val="00236ABD"/>
    <w:rsid w:val="00240329"/>
    <w:rsid w:val="00240B34"/>
    <w:rsid w:val="0024188A"/>
    <w:rsid w:val="002606FF"/>
    <w:rsid w:val="00273C07"/>
    <w:rsid w:val="00286C02"/>
    <w:rsid w:val="0028774C"/>
    <w:rsid w:val="00290A8B"/>
    <w:rsid w:val="00290CDE"/>
    <w:rsid w:val="00294B39"/>
    <w:rsid w:val="002956BB"/>
    <w:rsid w:val="002A3FA4"/>
    <w:rsid w:val="002A55C8"/>
    <w:rsid w:val="002B7E9A"/>
    <w:rsid w:val="002C1C7B"/>
    <w:rsid w:val="002D3528"/>
    <w:rsid w:val="002D7512"/>
    <w:rsid w:val="002E4464"/>
    <w:rsid w:val="002E6AE2"/>
    <w:rsid w:val="002F05C8"/>
    <w:rsid w:val="002F0D29"/>
    <w:rsid w:val="002F3271"/>
    <w:rsid w:val="002F6605"/>
    <w:rsid w:val="00306D2E"/>
    <w:rsid w:val="0031121E"/>
    <w:rsid w:val="00312DC3"/>
    <w:rsid w:val="003222A2"/>
    <w:rsid w:val="00326C39"/>
    <w:rsid w:val="0032794E"/>
    <w:rsid w:val="0033256A"/>
    <w:rsid w:val="00341212"/>
    <w:rsid w:val="00344801"/>
    <w:rsid w:val="003468D6"/>
    <w:rsid w:val="0035137B"/>
    <w:rsid w:val="0035753B"/>
    <w:rsid w:val="00364BD1"/>
    <w:rsid w:val="0036743C"/>
    <w:rsid w:val="00373150"/>
    <w:rsid w:val="00377AEC"/>
    <w:rsid w:val="00380627"/>
    <w:rsid w:val="003812A5"/>
    <w:rsid w:val="003A1991"/>
    <w:rsid w:val="003B0ED1"/>
    <w:rsid w:val="003B350A"/>
    <w:rsid w:val="003C5095"/>
    <w:rsid w:val="003C727D"/>
    <w:rsid w:val="003D3499"/>
    <w:rsid w:val="003D3A39"/>
    <w:rsid w:val="003D7225"/>
    <w:rsid w:val="003E3E43"/>
    <w:rsid w:val="003F0661"/>
    <w:rsid w:val="003F2229"/>
    <w:rsid w:val="003F24C4"/>
    <w:rsid w:val="003F761E"/>
    <w:rsid w:val="00401918"/>
    <w:rsid w:val="004039E6"/>
    <w:rsid w:val="004045C7"/>
    <w:rsid w:val="004119E9"/>
    <w:rsid w:val="00417F95"/>
    <w:rsid w:val="00423181"/>
    <w:rsid w:val="00424883"/>
    <w:rsid w:val="00425C69"/>
    <w:rsid w:val="00430A4F"/>
    <w:rsid w:val="00432580"/>
    <w:rsid w:val="00434E0C"/>
    <w:rsid w:val="00436BA9"/>
    <w:rsid w:val="00437FF5"/>
    <w:rsid w:val="00443F62"/>
    <w:rsid w:val="00443F8B"/>
    <w:rsid w:val="00446CE8"/>
    <w:rsid w:val="00452F88"/>
    <w:rsid w:val="004551E1"/>
    <w:rsid w:val="00455FC2"/>
    <w:rsid w:val="00465805"/>
    <w:rsid w:val="00465EFA"/>
    <w:rsid w:val="00472AB4"/>
    <w:rsid w:val="00475C25"/>
    <w:rsid w:val="00492298"/>
    <w:rsid w:val="00493AE1"/>
    <w:rsid w:val="004958F4"/>
    <w:rsid w:val="0049746D"/>
    <w:rsid w:val="004A4EB9"/>
    <w:rsid w:val="004A7E05"/>
    <w:rsid w:val="004C68B7"/>
    <w:rsid w:val="004C754C"/>
    <w:rsid w:val="004D3377"/>
    <w:rsid w:val="004D7092"/>
    <w:rsid w:val="004E45A6"/>
    <w:rsid w:val="004F0C38"/>
    <w:rsid w:val="0050179A"/>
    <w:rsid w:val="00502FC1"/>
    <w:rsid w:val="00506101"/>
    <w:rsid w:val="00506EF0"/>
    <w:rsid w:val="00514799"/>
    <w:rsid w:val="00516E7B"/>
    <w:rsid w:val="005216C6"/>
    <w:rsid w:val="00531076"/>
    <w:rsid w:val="005440D3"/>
    <w:rsid w:val="00544B5A"/>
    <w:rsid w:val="00544DD2"/>
    <w:rsid w:val="00546E14"/>
    <w:rsid w:val="0055318D"/>
    <w:rsid w:val="00557B0C"/>
    <w:rsid w:val="00561067"/>
    <w:rsid w:val="00563F5B"/>
    <w:rsid w:val="00564462"/>
    <w:rsid w:val="00564C6D"/>
    <w:rsid w:val="00570685"/>
    <w:rsid w:val="00576913"/>
    <w:rsid w:val="00583A09"/>
    <w:rsid w:val="005850A4"/>
    <w:rsid w:val="00595AE1"/>
    <w:rsid w:val="005A54DD"/>
    <w:rsid w:val="005A76C2"/>
    <w:rsid w:val="005B2751"/>
    <w:rsid w:val="005C09C5"/>
    <w:rsid w:val="005C584F"/>
    <w:rsid w:val="005C5C54"/>
    <w:rsid w:val="005C7318"/>
    <w:rsid w:val="005D70F8"/>
    <w:rsid w:val="005D7631"/>
    <w:rsid w:val="005D78B0"/>
    <w:rsid w:val="005E0606"/>
    <w:rsid w:val="005F06CD"/>
    <w:rsid w:val="005F0B89"/>
    <w:rsid w:val="005F29F8"/>
    <w:rsid w:val="00604B50"/>
    <w:rsid w:val="00606AD1"/>
    <w:rsid w:val="00607984"/>
    <w:rsid w:val="0061011B"/>
    <w:rsid w:val="006125F0"/>
    <w:rsid w:val="006222F0"/>
    <w:rsid w:val="00622C01"/>
    <w:rsid w:val="006239A0"/>
    <w:rsid w:val="00623F36"/>
    <w:rsid w:val="00624EE7"/>
    <w:rsid w:val="0062710B"/>
    <w:rsid w:val="00631CC1"/>
    <w:rsid w:val="00637036"/>
    <w:rsid w:val="00643104"/>
    <w:rsid w:val="006444CD"/>
    <w:rsid w:val="006478FA"/>
    <w:rsid w:val="00654284"/>
    <w:rsid w:val="0065530F"/>
    <w:rsid w:val="00657F84"/>
    <w:rsid w:val="0066099A"/>
    <w:rsid w:val="0066776B"/>
    <w:rsid w:val="006677F7"/>
    <w:rsid w:val="0067031A"/>
    <w:rsid w:val="00676637"/>
    <w:rsid w:val="0067792C"/>
    <w:rsid w:val="00686807"/>
    <w:rsid w:val="00690F8F"/>
    <w:rsid w:val="00695682"/>
    <w:rsid w:val="00696350"/>
    <w:rsid w:val="006A02D6"/>
    <w:rsid w:val="006A61D9"/>
    <w:rsid w:val="006A7EFD"/>
    <w:rsid w:val="006B173C"/>
    <w:rsid w:val="006C37C7"/>
    <w:rsid w:val="006C70AF"/>
    <w:rsid w:val="006D5EA9"/>
    <w:rsid w:val="006E3DFD"/>
    <w:rsid w:val="006E5335"/>
    <w:rsid w:val="006E543A"/>
    <w:rsid w:val="006F273A"/>
    <w:rsid w:val="006F3334"/>
    <w:rsid w:val="006F38B5"/>
    <w:rsid w:val="00714F8D"/>
    <w:rsid w:val="007213A6"/>
    <w:rsid w:val="00722D0B"/>
    <w:rsid w:val="007249D3"/>
    <w:rsid w:val="00734457"/>
    <w:rsid w:val="00737B33"/>
    <w:rsid w:val="00740142"/>
    <w:rsid w:val="007426F8"/>
    <w:rsid w:val="0075103E"/>
    <w:rsid w:val="00754BF0"/>
    <w:rsid w:val="00755B43"/>
    <w:rsid w:val="00756C5B"/>
    <w:rsid w:val="0076706E"/>
    <w:rsid w:val="00767857"/>
    <w:rsid w:val="007709AF"/>
    <w:rsid w:val="00780407"/>
    <w:rsid w:val="00781A78"/>
    <w:rsid w:val="007833F0"/>
    <w:rsid w:val="00793B2E"/>
    <w:rsid w:val="0079536B"/>
    <w:rsid w:val="00797829"/>
    <w:rsid w:val="007A22E0"/>
    <w:rsid w:val="007A5383"/>
    <w:rsid w:val="007B37F0"/>
    <w:rsid w:val="007B440A"/>
    <w:rsid w:val="007B4CC2"/>
    <w:rsid w:val="007B7DB3"/>
    <w:rsid w:val="007C02D3"/>
    <w:rsid w:val="007C1CCF"/>
    <w:rsid w:val="007C2BAE"/>
    <w:rsid w:val="007D6DA8"/>
    <w:rsid w:val="007E0037"/>
    <w:rsid w:val="007F4B4C"/>
    <w:rsid w:val="007F5459"/>
    <w:rsid w:val="007F7059"/>
    <w:rsid w:val="00806BF0"/>
    <w:rsid w:val="0080730D"/>
    <w:rsid w:val="00810F6C"/>
    <w:rsid w:val="00811209"/>
    <w:rsid w:val="00815AA3"/>
    <w:rsid w:val="008226D0"/>
    <w:rsid w:val="0082277A"/>
    <w:rsid w:val="008265F0"/>
    <w:rsid w:val="00834623"/>
    <w:rsid w:val="008348AC"/>
    <w:rsid w:val="00837A64"/>
    <w:rsid w:val="008444AB"/>
    <w:rsid w:val="00844D2F"/>
    <w:rsid w:val="008478BA"/>
    <w:rsid w:val="00856486"/>
    <w:rsid w:val="008569B0"/>
    <w:rsid w:val="00862472"/>
    <w:rsid w:val="00862BF6"/>
    <w:rsid w:val="00867545"/>
    <w:rsid w:val="00870F2E"/>
    <w:rsid w:val="008721B9"/>
    <w:rsid w:val="008747F6"/>
    <w:rsid w:val="00875B72"/>
    <w:rsid w:val="00882C66"/>
    <w:rsid w:val="008876BB"/>
    <w:rsid w:val="00890F1C"/>
    <w:rsid w:val="0089767D"/>
    <w:rsid w:val="008B1519"/>
    <w:rsid w:val="008B1532"/>
    <w:rsid w:val="008B2C36"/>
    <w:rsid w:val="008B3A20"/>
    <w:rsid w:val="008B64D2"/>
    <w:rsid w:val="008B738E"/>
    <w:rsid w:val="008D0125"/>
    <w:rsid w:val="008D10C1"/>
    <w:rsid w:val="008D1D80"/>
    <w:rsid w:val="008E0737"/>
    <w:rsid w:val="008E4541"/>
    <w:rsid w:val="008E4EF8"/>
    <w:rsid w:val="008F5FE3"/>
    <w:rsid w:val="0090284F"/>
    <w:rsid w:val="00903830"/>
    <w:rsid w:val="009054D6"/>
    <w:rsid w:val="00907409"/>
    <w:rsid w:val="00925C0E"/>
    <w:rsid w:val="00935871"/>
    <w:rsid w:val="009366F3"/>
    <w:rsid w:val="00940C72"/>
    <w:rsid w:val="00942A0A"/>
    <w:rsid w:val="0096428B"/>
    <w:rsid w:val="00967747"/>
    <w:rsid w:val="00983964"/>
    <w:rsid w:val="00985A57"/>
    <w:rsid w:val="00991F57"/>
    <w:rsid w:val="00994EFE"/>
    <w:rsid w:val="009966B5"/>
    <w:rsid w:val="009A33A5"/>
    <w:rsid w:val="009A4C3E"/>
    <w:rsid w:val="009A71D7"/>
    <w:rsid w:val="009B1DBD"/>
    <w:rsid w:val="009B355B"/>
    <w:rsid w:val="009B537F"/>
    <w:rsid w:val="009C2A11"/>
    <w:rsid w:val="009D2780"/>
    <w:rsid w:val="009D3266"/>
    <w:rsid w:val="009D36C0"/>
    <w:rsid w:val="009D675F"/>
    <w:rsid w:val="009D7752"/>
    <w:rsid w:val="009E4A91"/>
    <w:rsid w:val="009E7BA5"/>
    <w:rsid w:val="009F06CB"/>
    <w:rsid w:val="009F3BE2"/>
    <w:rsid w:val="009F4A05"/>
    <w:rsid w:val="009F5571"/>
    <w:rsid w:val="009F7761"/>
    <w:rsid w:val="00A01F9C"/>
    <w:rsid w:val="00A12A67"/>
    <w:rsid w:val="00A1718A"/>
    <w:rsid w:val="00A2357C"/>
    <w:rsid w:val="00A2456D"/>
    <w:rsid w:val="00A264DE"/>
    <w:rsid w:val="00A27F80"/>
    <w:rsid w:val="00A3066C"/>
    <w:rsid w:val="00A30C2F"/>
    <w:rsid w:val="00A348AC"/>
    <w:rsid w:val="00A37B7C"/>
    <w:rsid w:val="00A4097D"/>
    <w:rsid w:val="00A41D21"/>
    <w:rsid w:val="00A4574B"/>
    <w:rsid w:val="00A47C34"/>
    <w:rsid w:val="00A57E6A"/>
    <w:rsid w:val="00A60265"/>
    <w:rsid w:val="00A6054D"/>
    <w:rsid w:val="00A721EE"/>
    <w:rsid w:val="00A7676F"/>
    <w:rsid w:val="00A83222"/>
    <w:rsid w:val="00A95C65"/>
    <w:rsid w:val="00A974BC"/>
    <w:rsid w:val="00A97E54"/>
    <w:rsid w:val="00AA2A67"/>
    <w:rsid w:val="00AA3C8C"/>
    <w:rsid w:val="00AB1567"/>
    <w:rsid w:val="00AB18CD"/>
    <w:rsid w:val="00AB1959"/>
    <w:rsid w:val="00AB5E8F"/>
    <w:rsid w:val="00AC08EC"/>
    <w:rsid w:val="00AC1705"/>
    <w:rsid w:val="00AC5BEA"/>
    <w:rsid w:val="00AE3959"/>
    <w:rsid w:val="00AE4DC8"/>
    <w:rsid w:val="00AE624E"/>
    <w:rsid w:val="00B033B8"/>
    <w:rsid w:val="00B124CA"/>
    <w:rsid w:val="00B13DD8"/>
    <w:rsid w:val="00B143B0"/>
    <w:rsid w:val="00B22F16"/>
    <w:rsid w:val="00B25ED6"/>
    <w:rsid w:val="00B26EBE"/>
    <w:rsid w:val="00B305F9"/>
    <w:rsid w:val="00B3081D"/>
    <w:rsid w:val="00B3283E"/>
    <w:rsid w:val="00B32E7C"/>
    <w:rsid w:val="00B343D9"/>
    <w:rsid w:val="00B35961"/>
    <w:rsid w:val="00B36E96"/>
    <w:rsid w:val="00B423EC"/>
    <w:rsid w:val="00B45CF4"/>
    <w:rsid w:val="00B51A43"/>
    <w:rsid w:val="00B51CBF"/>
    <w:rsid w:val="00B61EFB"/>
    <w:rsid w:val="00B63185"/>
    <w:rsid w:val="00B6459E"/>
    <w:rsid w:val="00B64A2F"/>
    <w:rsid w:val="00B72D41"/>
    <w:rsid w:val="00B73582"/>
    <w:rsid w:val="00B75F43"/>
    <w:rsid w:val="00B803FF"/>
    <w:rsid w:val="00B97F06"/>
    <w:rsid w:val="00BA5A1C"/>
    <w:rsid w:val="00BE572F"/>
    <w:rsid w:val="00BF08CE"/>
    <w:rsid w:val="00BF38CA"/>
    <w:rsid w:val="00BF6254"/>
    <w:rsid w:val="00C00AEC"/>
    <w:rsid w:val="00C133E9"/>
    <w:rsid w:val="00C14B58"/>
    <w:rsid w:val="00C173C2"/>
    <w:rsid w:val="00C226CE"/>
    <w:rsid w:val="00C22E58"/>
    <w:rsid w:val="00C348B4"/>
    <w:rsid w:val="00C37BDF"/>
    <w:rsid w:val="00C45F1C"/>
    <w:rsid w:val="00C47D30"/>
    <w:rsid w:val="00C509FA"/>
    <w:rsid w:val="00C56D87"/>
    <w:rsid w:val="00C6054C"/>
    <w:rsid w:val="00C610DF"/>
    <w:rsid w:val="00C61641"/>
    <w:rsid w:val="00C71BDD"/>
    <w:rsid w:val="00C812B9"/>
    <w:rsid w:val="00C83768"/>
    <w:rsid w:val="00C901DC"/>
    <w:rsid w:val="00C91A55"/>
    <w:rsid w:val="00C93574"/>
    <w:rsid w:val="00C93788"/>
    <w:rsid w:val="00C960C4"/>
    <w:rsid w:val="00C96D4F"/>
    <w:rsid w:val="00CB1127"/>
    <w:rsid w:val="00CB1372"/>
    <w:rsid w:val="00CB186A"/>
    <w:rsid w:val="00CB5A6A"/>
    <w:rsid w:val="00CC65B9"/>
    <w:rsid w:val="00CD3DF3"/>
    <w:rsid w:val="00CD4DA7"/>
    <w:rsid w:val="00CE1D8D"/>
    <w:rsid w:val="00CE6806"/>
    <w:rsid w:val="00CF3FD5"/>
    <w:rsid w:val="00D008E5"/>
    <w:rsid w:val="00D04CA6"/>
    <w:rsid w:val="00D16FEE"/>
    <w:rsid w:val="00D2097B"/>
    <w:rsid w:val="00D23DB4"/>
    <w:rsid w:val="00D33830"/>
    <w:rsid w:val="00D40BA6"/>
    <w:rsid w:val="00D411EE"/>
    <w:rsid w:val="00D44706"/>
    <w:rsid w:val="00D45F09"/>
    <w:rsid w:val="00D51191"/>
    <w:rsid w:val="00D546E3"/>
    <w:rsid w:val="00D54987"/>
    <w:rsid w:val="00D6312B"/>
    <w:rsid w:val="00D6322C"/>
    <w:rsid w:val="00D632B8"/>
    <w:rsid w:val="00D6524D"/>
    <w:rsid w:val="00D74347"/>
    <w:rsid w:val="00D753EB"/>
    <w:rsid w:val="00D8761C"/>
    <w:rsid w:val="00D9673F"/>
    <w:rsid w:val="00DA6462"/>
    <w:rsid w:val="00DB1A16"/>
    <w:rsid w:val="00DB26D8"/>
    <w:rsid w:val="00DC0291"/>
    <w:rsid w:val="00DC1A89"/>
    <w:rsid w:val="00DD25E4"/>
    <w:rsid w:val="00DD5A27"/>
    <w:rsid w:val="00DD7799"/>
    <w:rsid w:val="00DE0140"/>
    <w:rsid w:val="00DE71AE"/>
    <w:rsid w:val="00DF0009"/>
    <w:rsid w:val="00DF3438"/>
    <w:rsid w:val="00DF6DC9"/>
    <w:rsid w:val="00E018B3"/>
    <w:rsid w:val="00E0717A"/>
    <w:rsid w:val="00E106D9"/>
    <w:rsid w:val="00E13D9A"/>
    <w:rsid w:val="00E2092B"/>
    <w:rsid w:val="00E20C2F"/>
    <w:rsid w:val="00E229E2"/>
    <w:rsid w:val="00E26D5E"/>
    <w:rsid w:val="00E35116"/>
    <w:rsid w:val="00E35871"/>
    <w:rsid w:val="00E42A50"/>
    <w:rsid w:val="00E465E5"/>
    <w:rsid w:val="00E501B0"/>
    <w:rsid w:val="00E5444E"/>
    <w:rsid w:val="00E546E1"/>
    <w:rsid w:val="00E559B2"/>
    <w:rsid w:val="00E643C6"/>
    <w:rsid w:val="00E71545"/>
    <w:rsid w:val="00E74A2D"/>
    <w:rsid w:val="00E77242"/>
    <w:rsid w:val="00E8799E"/>
    <w:rsid w:val="00E9312E"/>
    <w:rsid w:val="00EA55D3"/>
    <w:rsid w:val="00EA721D"/>
    <w:rsid w:val="00EB3CDF"/>
    <w:rsid w:val="00EB4015"/>
    <w:rsid w:val="00EB43E7"/>
    <w:rsid w:val="00EB469D"/>
    <w:rsid w:val="00EB52B7"/>
    <w:rsid w:val="00ED5266"/>
    <w:rsid w:val="00EE2365"/>
    <w:rsid w:val="00EE26D9"/>
    <w:rsid w:val="00EF277D"/>
    <w:rsid w:val="00EF29FB"/>
    <w:rsid w:val="00F05877"/>
    <w:rsid w:val="00F13EDF"/>
    <w:rsid w:val="00F14B45"/>
    <w:rsid w:val="00F17DDF"/>
    <w:rsid w:val="00F2120E"/>
    <w:rsid w:val="00F23031"/>
    <w:rsid w:val="00F27560"/>
    <w:rsid w:val="00F32101"/>
    <w:rsid w:val="00F32344"/>
    <w:rsid w:val="00F3354D"/>
    <w:rsid w:val="00F33FE4"/>
    <w:rsid w:val="00F35FAC"/>
    <w:rsid w:val="00F44621"/>
    <w:rsid w:val="00F50C58"/>
    <w:rsid w:val="00F57484"/>
    <w:rsid w:val="00F60A9D"/>
    <w:rsid w:val="00F807C9"/>
    <w:rsid w:val="00F8631E"/>
    <w:rsid w:val="00F90764"/>
    <w:rsid w:val="00F915E8"/>
    <w:rsid w:val="00FA0CE3"/>
    <w:rsid w:val="00FA62FA"/>
    <w:rsid w:val="00FB649E"/>
    <w:rsid w:val="00FC003A"/>
    <w:rsid w:val="00FC71DE"/>
    <w:rsid w:val="00FD09F2"/>
    <w:rsid w:val="00FE075C"/>
    <w:rsid w:val="00FE1757"/>
    <w:rsid w:val="00FE2706"/>
    <w:rsid w:val="00FF179B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7710B03"/>
  <w15:docId w15:val="{7F232CE8-6D28-462E-BB01-0967DC4E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(alt L0)"/>
    <w:qFormat/>
    <w:rsid w:val="0012065B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506EF0"/>
    <w:pPr>
      <w:keepNext/>
      <w:jc w:val="center"/>
      <w:outlineLvl w:val="0"/>
    </w:pPr>
    <w:rPr>
      <w:b/>
    </w:rPr>
  </w:style>
  <w:style w:type="paragraph" w:styleId="Heading2">
    <w:name w:val="heading 2"/>
    <w:aliases w:val="PA Major Section,(alt h2)"/>
    <w:basedOn w:val="Normal"/>
    <w:next w:val="Normal"/>
    <w:link w:val="Heading2Char"/>
    <w:qFormat/>
    <w:rsid w:val="00506EF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06EF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506EF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506EF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506EF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506EF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06E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06EF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06EF0"/>
    <w:pPr>
      <w:tabs>
        <w:tab w:val="center" w:pos="4536"/>
        <w:tab w:val="right" w:pos="9072"/>
      </w:tabs>
    </w:pPr>
  </w:style>
  <w:style w:type="paragraph" w:styleId="Title">
    <w:name w:val="Title"/>
    <w:aliases w:val="(alt LT)"/>
    <w:basedOn w:val="Normal"/>
    <w:next w:val="Normal"/>
    <w:qFormat/>
    <w:rsid w:val="00506EF0"/>
    <w:pPr>
      <w:spacing w:after="240"/>
      <w:jc w:val="center"/>
    </w:pPr>
    <w:rPr>
      <w:b/>
      <w:caps/>
      <w:kern w:val="28"/>
      <w:sz w:val="28"/>
    </w:rPr>
  </w:style>
  <w:style w:type="paragraph" w:customStyle="1" w:styleId="MIDANPIRGLevelaalta">
    <w:name w:val="§ MIDANPIRG Level a (alt a)"/>
    <w:rsid w:val="008D0125"/>
    <w:pPr>
      <w:numPr>
        <w:ilvl w:val="4"/>
        <w:numId w:val="8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rsid w:val="00C83768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rsid w:val="00506EF0"/>
    <w:pPr>
      <w:numPr>
        <w:ilvl w:val="6"/>
      </w:numPr>
    </w:pPr>
  </w:style>
  <w:style w:type="paragraph" w:styleId="Footer">
    <w:name w:val="footer"/>
    <w:basedOn w:val="Normal"/>
    <w:semiHidden/>
    <w:rsid w:val="00506EF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506EF0"/>
  </w:style>
  <w:style w:type="paragraph" w:customStyle="1" w:styleId="Recommendationaltre">
    <w:name w:val="Recommendation (alt re)"/>
    <w:basedOn w:val="Normal"/>
    <w:next w:val="Normal"/>
    <w:semiHidden/>
    <w:rsid w:val="00506EF0"/>
    <w:pPr>
      <w:numPr>
        <w:numId w:val="2"/>
      </w:numPr>
      <w:spacing w:after="240"/>
    </w:pPr>
    <w:rPr>
      <w:b/>
      <w:caps/>
    </w:rPr>
  </w:style>
  <w:style w:type="paragraph" w:customStyle="1" w:styleId="MIDANPIRGLevel1altL1">
    <w:name w:val="§ MIDANPIRG Level 1 (alt L1)"/>
    <w:basedOn w:val="Normal"/>
    <w:next w:val="MIDANPIRGLevel2altL2"/>
    <w:rsid w:val="008D0125"/>
    <w:pPr>
      <w:numPr>
        <w:numId w:val="8"/>
      </w:numPr>
      <w:spacing w:before="120" w:after="120"/>
    </w:pPr>
    <w:rPr>
      <w:b/>
      <w:smallCaps/>
      <w:sz w:val="24"/>
    </w:rPr>
  </w:style>
  <w:style w:type="paragraph" w:styleId="BodyTextIndent">
    <w:name w:val="Body Text Indent"/>
    <w:basedOn w:val="Normal"/>
    <w:semiHidden/>
    <w:rsid w:val="00506EF0"/>
    <w:pPr>
      <w:ind w:left="1418" w:hanging="284"/>
    </w:pPr>
  </w:style>
  <w:style w:type="paragraph" w:customStyle="1" w:styleId="Recommendationaaltra">
    <w:name w:val="Recommendation a (alt ra)"/>
    <w:basedOn w:val="Normal"/>
    <w:semiHidden/>
    <w:rsid w:val="00506EF0"/>
    <w:pPr>
      <w:numPr>
        <w:numId w:val="5"/>
      </w:numPr>
      <w:spacing w:after="240"/>
    </w:pPr>
    <w:rPr>
      <w:b/>
    </w:rPr>
  </w:style>
  <w:style w:type="paragraph" w:customStyle="1" w:styleId="MIDANPIRGLevel2altL2">
    <w:name w:val="§ MIDANPIRG Level 2 (alt L2)"/>
    <w:basedOn w:val="MIDANPIRGLevel1altL1"/>
    <w:link w:val="MIDANPIRGLevel2altL2Char"/>
    <w:rsid w:val="00F90764"/>
    <w:pPr>
      <w:numPr>
        <w:ilvl w:val="1"/>
      </w:numPr>
    </w:pPr>
    <w:rPr>
      <w:b w:val="0"/>
      <w:smallCaps w:val="0"/>
      <w:sz w:val="22"/>
    </w:rPr>
  </w:style>
  <w:style w:type="paragraph" w:customStyle="1" w:styleId="Recommendationnotealtrn">
    <w:name w:val="Recommendation note (alt rn)"/>
    <w:basedOn w:val="Normal"/>
    <w:next w:val="Normal"/>
    <w:semiHidden/>
    <w:rsid w:val="00506EF0"/>
    <w:pPr>
      <w:numPr>
        <w:numId w:val="3"/>
      </w:numPr>
      <w:tabs>
        <w:tab w:val="clear" w:pos="709"/>
      </w:tabs>
      <w:spacing w:after="240"/>
      <w:ind w:left="1701"/>
    </w:pPr>
    <w:rPr>
      <w:i/>
    </w:rPr>
  </w:style>
  <w:style w:type="paragraph" w:customStyle="1" w:styleId="Normalnotealtn0">
    <w:name w:val="Normal note (alt n0)"/>
    <w:basedOn w:val="Normal"/>
    <w:next w:val="Normal"/>
    <w:semiHidden/>
    <w:rsid w:val="00506EF0"/>
    <w:pPr>
      <w:numPr>
        <w:numId w:val="4"/>
      </w:numPr>
      <w:spacing w:after="240"/>
    </w:pPr>
    <w:rPr>
      <w:i/>
    </w:rPr>
  </w:style>
  <w:style w:type="paragraph" w:customStyle="1" w:styleId="MIDANPIRGLevel3altL3">
    <w:name w:val="§ MIDANPIRG Level 3 (alt L3)"/>
    <w:basedOn w:val="MIDANPIRGLevel2altL2"/>
    <w:rsid w:val="00F90764"/>
    <w:pPr>
      <w:numPr>
        <w:ilvl w:val="2"/>
      </w:numPr>
    </w:pPr>
  </w:style>
  <w:style w:type="paragraph" w:styleId="BlockText">
    <w:name w:val="Block Text"/>
    <w:basedOn w:val="Normal"/>
    <w:semiHidden/>
    <w:rsid w:val="00506EF0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ind w:left="1134" w:right="1134"/>
    </w:pPr>
  </w:style>
  <w:style w:type="paragraph" w:customStyle="1" w:styleId="Recommendationialtri">
    <w:name w:val="Recommendation i (alt ri)"/>
    <w:basedOn w:val="MIDANPIRGLevelialti"/>
    <w:semiHidden/>
    <w:rsid w:val="00506EF0"/>
    <w:rPr>
      <w:b/>
    </w:rPr>
  </w:style>
  <w:style w:type="paragraph" w:customStyle="1" w:styleId="AgendaItemaltg">
    <w:name w:val="Agenda Item (alt g)"/>
    <w:basedOn w:val="Normal"/>
    <w:semiHidden/>
    <w:rsid w:val="00506EF0"/>
    <w:pPr>
      <w:ind w:left="1985" w:hanging="1985"/>
    </w:pPr>
  </w:style>
  <w:style w:type="paragraph" w:styleId="NormalWeb">
    <w:name w:val="Normal (Web)"/>
    <w:basedOn w:val="Normal"/>
    <w:semiHidden/>
    <w:rsid w:val="00890F1C"/>
    <w:pPr>
      <w:spacing w:before="100" w:beforeAutospacing="1" w:after="100" w:afterAutospacing="1"/>
      <w:jc w:val="left"/>
    </w:pPr>
    <w:rPr>
      <w:sz w:val="24"/>
      <w:szCs w:val="24"/>
      <w:lang w:eastAsia="en-GB"/>
    </w:rPr>
  </w:style>
  <w:style w:type="paragraph" w:customStyle="1" w:styleId="MIDANPIRGLevel4altL4">
    <w:name w:val="§ MIDANPIRG Level 4 (alt L4)"/>
    <w:basedOn w:val="MIDANPIRGLevel3altL3"/>
    <w:rsid w:val="00C83768"/>
    <w:pPr>
      <w:numPr>
        <w:ilvl w:val="3"/>
      </w:numPr>
    </w:pPr>
  </w:style>
  <w:style w:type="paragraph" w:customStyle="1" w:styleId="MIDANPIRGLevel1alt1">
    <w:name w:val="§ MIDANPIRG Level 1) (alt 1)"/>
    <w:basedOn w:val="MIDANPIRGLevelaalta"/>
    <w:rsid w:val="008D0125"/>
    <w:pPr>
      <w:numPr>
        <w:ilvl w:val="5"/>
      </w:numPr>
    </w:pPr>
  </w:style>
  <w:style w:type="numbering" w:styleId="1ai">
    <w:name w:val="Outline List 1"/>
    <w:basedOn w:val="NoList"/>
    <w:semiHidden/>
    <w:rsid w:val="00C83768"/>
    <w:pPr>
      <w:numPr>
        <w:numId w:val="7"/>
      </w:numPr>
    </w:pPr>
  </w:style>
  <w:style w:type="numbering" w:styleId="111111">
    <w:name w:val="Outline List 2"/>
    <w:aliases w:val="1 / 1.1 / 1.1.1/ 1.1.1.1"/>
    <w:basedOn w:val="NoList"/>
    <w:semiHidden/>
    <w:rsid w:val="00767857"/>
    <w:pPr>
      <w:numPr>
        <w:numId w:val="6"/>
      </w:numPr>
    </w:pPr>
  </w:style>
  <w:style w:type="paragraph" w:customStyle="1" w:styleId="Style1-">
    <w:name w:val="Style1 -"/>
    <w:basedOn w:val="MIDANPIRGLevelaalta"/>
    <w:semiHidden/>
    <w:rsid w:val="00C83768"/>
  </w:style>
  <w:style w:type="paragraph" w:customStyle="1" w:styleId="MIDANPIRGLevel-alt-">
    <w:name w:val="§ MIDANPIRG Level - (alt -)"/>
    <w:basedOn w:val="MIDANPIRGLevelaalta"/>
    <w:rsid w:val="008D0125"/>
    <w:pPr>
      <w:numPr>
        <w:ilvl w:val="7"/>
      </w:numPr>
    </w:pPr>
  </w:style>
  <w:style w:type="numbering" w:styleId="ArticleSection">
    <w:name w:val="Outline List 3"/>
    <w:basedOn w:val="NoList"/>
    <w:semiHidden/>
    <w:rsid w:val="00373150"/>
    <w:pPr>
      <w:numPr>
        <w:numId w:val="19"/>
      </w:numPr>
    </w:pPr>
  </w:style>
  <w:style w:type="paragraph" w:styleId="BodyText">
    <w:name w:val="Body Text"/>
    <w:basedOn w:val="Normal"/>
    <w:rsid w:val="00373150"/>
    <w:pPr>
      <w:spacing w:after="120"/>
    </w:pPr>
  </w:style>
  <w:style w:type="paragraph" w:styleId="BodyText2">
    <w:name w:val="Body Text 2"/>
    <w:basedOn w:val="Normal"/>
    <w:semiHidden/>
    <w:rsid w:val="00373150"/>
    <w:pPr>
      <w:spacing w:after="120" w:line="480" w:lineRule="auto"/>
    </w:pPr>
  </w:style>
  <w:style w:type="paragraph" w:styleId="BodyText3">
    <w:name w:val="Body Text 3"/>
    <w:basedOn w:val="Normal"/>
    <w:semiHidden/>
    <w:rsid w:val="0037315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73150"/>
    <w:pPr>
      <w:ind w:firstLine="210"/>
    </w:pPr>
  </w:style>
  <w:style w:type="paragraph" w:styleId="BodyTextFirstIndent2">
    <w:name w:val="Body Text First Indent 2"/>
    <w:basedOn w:val="BodyTextIndent"/>
    <w:semiHidden/>
    <w:rsid w:val="00373150"/>
    <w:pPr>
      <w:spacing w:after="120"/>
      <w:ind w:left="360" w:firstLine="210"/>
    </w:pPr>
  </w:style>
  <w:style w:type="paragraph" w:styleId="BodyTextIndent2">
    <w:name w:val="Body Text Indent 2"/>
    <w:basedOn w:val="Normal"/>
    <w:semiHidden/>
    <w:rsid w:val="00373150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373150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373150"/>
    <w:pPr>
      <w:ind w:left="4320"/>
    </w:pPr>
  </w:style>
  <w:style w:type="paragraph" w:styleId="Date">
    <w:name w:val="Date"/>
    <w:basedOn w:val="Normal"/>
    <w:next w:val="Normal"/>
    <w:semiHidden/>
    <w:rsid w:val="00373150"/>
  </w:style>
  <w:style w:type="paragraph" w:styleId="E-mailSignature">
    <w:name w:val="E-mail Signature"/>
    <w:basedOn w:val="Normal"/>
    <w:semiHidden/>
    <w:rsid w:val="00373150"/>
  </w:style>
  <w:style w:type="character" w:styleId="Emphasis">
    <w:name w:val="Emphasis"/>
    <w:basedOn w:val="DefaultParagraphFont"/>
    <w:qFormat/>
    <w:rsid w:val="00373150"/>
    <w:rPr>
      <w:i/>
      <w:iCs/>
    </w:rPr>
  </w:style>
  <w:style w:type="paragraph" w:styleId="EnvelopeAddress">
    <w:name w:val="envelope address"/>
    <w:basedOn w:val="Normal"/>
    <w:semiHidden/>
    <w:rsid w:val="0037315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37315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373150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73150"/>
  </w:style>
  <w:style w:type="paragraph" w:styleId="HTMLAddress">
    <w:name w:val="HTML Address"/>
    <w:basedOn w:val="Normal"/>
    <w:semiHidden/>
    <w:rsid w:val="00373150"/>
    <w:rPr>
      <w:i/>
      <w:iCs/>
    </w:rPr>
  </w:style>
  <w:style w:type="character" w:styleId="HTMLCite">
    <w:name w:val="HTML Cite"/>
    <w:basedOn w:val="DefaultParagraphFont"/>
    <w:semiHidden/>
    <w:rsid w:val="00373150"/>
    <w:rPr>
      <w:i/>
      <w:iCs/>
    </w:rPr>
  </w:style>
  <w:style w:type="character" w:styleId="HTMLCode">
    <w:name w:val="HTML Code"/>
    <w:basedOn w:val="DefaultParagraphFont"/>
    <w:semiHidden/>
    <w:rsid w:val="0037315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73150"/>
    <w:rPr>
      <w:i/>
      <w:iCs/>
    </w:rPr>
  </w:style>
  <w:style w:type="character" w:styleId="HTMLKeyboard">
    <w:name w:val="HTML Keyboard"/>
    <w:basedOn w:val="DefaultParagraphFont"/>
    <w:semiHidden/>
    <w:rsid w:val="0037315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7315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37315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7315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73150"/>
    <w:rPr>
      <w:i/>
      <w:iCs/>
    </w:rPr>
  </w:style>
  <w:style w:type="character" w:styleId="Hyperlink">
    <w:name w:val="Hyperlink"/>
    <w:basedOn w:val="DefaultParagraphFont"/>
    <w:semiHidden/>
    <w:rsid w:val="00373150"/>
    <w:rPr>
      <w:color w:val="0000FF"/>
      <w:u w:val="single"/>
    </w:rPr>
  </w:style>
  <w:style w:type="character" w:styleId="LineNumber">
    <w:name w:val="line number"/>
    <w:basedOn w:val="DefaultParagraphFont"/>
    <w:semiHidden/>
    <w:rsid w:val="00373150"/>
  </w:style>
  <w:style w:type="paragraph" w:styleId="List">
    <w:name w:val="List"/>
    <w:basedOn w:val="Normal"/>
    <w:semiHidden/>
    <w:rsid w:val="00373150"/>
    <w:pPr>
      <w:ind w:left="360" w:hanging="360"/>
    </w:pPr>
  </w:style>
  <w:style w:type="paragraph" w:styleId="List2">
    <w:name w:val="List 2"/>
    <w:basedOn w:val="Normal"/>
    <w:semiHidden/>
    <w:rsid w:val="00373150"/>
    <w:pPr>
      <w:ind w:left="720" w:hanging="360"/>
    </w:pPr>
  </w:style>
  <w:style w:type="paragraph" w:styleId="List3">
    <w:name w:val="List 3"/>
    <w:basedOn w:val="Normal"/>
    <w:semiHidden/>
    <w:rsid w:val="00373150"/>
    <w:pPr>
      <w:ind w:left="1080" w:hanging="360"/>
    </w:pPr>
  </w:style>
  <w:style w:type="paragraph" w:styleId="List4">
    <w:name w:val="List 4"/>
    <w:basedOn w:val="Normal"/>
    <w:semiHidden/>
    <w:rsid w:val="00373150"/>
    <w:pPr>
      <w:ind w:left="1440" w:hanging="360"/>
    </w:pPr>
  </w:style>
  <w:style w:type="paragraph" w:styleId="List5">
    <w:name w:val="List 5"/>
    <w:basedOn w:val="Normal"/>
    <w:semiHidden/>
    <w:rsid w:val="00373150"/>
    <w:pPr>
      <w:ind w:left="1800" w:hanging="360"/>
    </w:pPr>
  </w:style>
  <w:style w:type="paragraph" w:styleId="ListBullet">
    <w:name w:val="List Bullet"/>
    <w:basedOn w:val="Normal"/>
    <w:semiHidden/>
    <w:rsid w:val="00373150"/>
    <w:pPr>
      <w:numPr>
        <w:numId w:val="9"/>
      </w:numPr>
    </w:pPr>
  </w:style>
  <w:style w:type="paragraph" w:styleId="ListBullet2">
    <w:name w:val="List Bullet 2"/>
    <w:basedOn w:val="Normal"/>
    <w:semiHidden/>
    <w:rsid w:val="00373150"/>
    <w:pPr>
      <w:numPr>
        <w:numId w:val="10"/>
      </w:numPr>
    </w:pPr>
  </w:style>
  <w:style w:type="paragraph" w:styleId="ListBullet3">
    <w:name w:val="List Bullet 3"/>
    <w:basedOn w:val="Normal"/>
    <w:semiHidden/>
    <w:rsid w:val="00373150"/>
    <w:pPr>
      <w:numPr>
        <w:numId w:val="11"/>
      </w:numPr>
    </w:pPr>
  </w:style>
  <w:style w:type="paragraph" w:styleId="ListBullet4">
    <w:name w:val="List Bullet 4"/>
    <w:basedOn w:val="Normal"/>
    <w:semiHidden/>
    <w:rsid w:val="00373150"/>
    <w:pPr>
      <w:numPr>
        <w:numId w:val="12"/>
      </w:numPr>
    </w:pPr>
  </w:style>
  <w:style w:type="paragraph" w:styleId="ListBullet5">
    <w:name w:val="List Bullet 5"/>
    <w:basedOn w:val="Normal"/>
    <w:semiHidden/>
    <w:rsid w:val="00373150"/>
    <w:pPr>
      <w:numPr>
        <w:numId w:val="13"/>
      </w:numPr>
    </w:pPr>
  </w:style>
  <w:style w:type="paragraph" w:styleId="ListContinue">
    <w:name w:val="List Continue"/>
    <w:basedOn w:val="Normal"/>
    <w:semiHidden/>
    <w:rsid w:val="00373150"/>
    <w:pPr>
      <w:spacing w:after="120"/>
      <w:ind w:left="360"/>
    </w:pPr>
  </w:style>
  <w:style w:type="paragraph" w:styleId="ListContinue2">
    <w:name w:val="List Continue 2"/>
    <w:basedOn w:val="Normal"/>
    <w:semiHidden/>
    <w:rsid w:val="00373150"/>
    <w:pPr>
      <w:spacing w:after="120"/>
      <w:ind w:left="720"/>
    </w:pPr>
  </w:style>
  <w:style w:type="paragraph" w:styleId="ListContinue3">
    <w:name w:val="List Continue 3"/>
    <w:basedOn w:val="Normal"/>
    <w:semiHidden/>
    <w:rsid w:val="00373150"/>
    <w:pPr>
      <w:spacing w:after="120"/>
      <w:ind w:left="1080"/>
    </w:pPr>
  </w:style>
  <w:style w:type="paragraph" w:styleId="ListContinue4">
    <w:name w:val="List Continue 4"/>
    <w:basedOn w:val="Normal"/>
    <w:semiHidden/>
    <w:rsid w:val="00373150"/>
    <w:pPr>
      <w:spacing w:after="120"/>
      <w:ind w:left="1440"/>
    </w:pPr>
  </w:style>
  <w:style w:type="paragraph" w:styleId="ListContinue5">
    <w:name w:val="List Continue 5"/>
    <w:basedOn w:val="Normal"/>
    <w:semiHidden/>
    <w:rsid w:val="00373150"/>
    <w:pPr>
      <w:spacing w:after="120"/>
      <w:ind w:left="1800"/>
    </w:pPr>
  </w:style>
  <w:style w:type="paragraph" w:styleId="ListNumber">
    <w:name w:val="List Number"/>
    <w:basedOn w:val="Normal"/>
    <w:semiHidden/>
    <w:rsid w:val="00373150"/>
    <w:pPr>
      <w:numPr>
        <w:numId w:val="14"/>
      </w:numPr>
    </w:pPr>
  </w:style>
  <w:style w:type="paragraph" w:styleId="ListNumber2">
    <w:name w:val="List Number 2"/>
    <w:basedOn w:val="Normal"/>
    <w:semiHidden/>
    <w:rsid w:val="00373150"/>
    <w:pPr>
      <w:numPr>
        <w:numId w:val="15"/>
      </w:numPr>
    </w:pPr>
  </w:style>
  <w:style w:type="paragraph" w:styleId="ListNumber3">
    <w:name w:val="List Number 3"/>
    <w:basedOn w:val="Normal"/>
    <w:semiHidden/>
    <w:rsid w:val="00373150"/>
    <w:pPr>
      <w:numPr>
        <w:numId w:val="16"/>
      </w:numPr>
    </w:pPr>
  </w:style>
  <w:style w:type="paragraph" w:styleId="ListNumber4">
    <w:name w:val="List Number 4"/>
    <w:basedOn w:val="Normal"/>
    <w:semiHidden/>
    <w:rsid w:val="00373150"/>
    <w:pPr>
      <w:numPr>
        <w:numId w:val="17"/>
      </w:numPr>
    </w:pPr>
  </w:style>
  <w:style w:type="paragraph" w:styleId="ListNumber5">
    <w:name w:val="List Number 5"/>
    <w:basedOn w:val="Normal"/>
    <w:semiHidden/>
    <w:rsid w:val="00373150"/>
    <w:pPr>
      <w:numPr>
        <w:numId w:val="18"/>
      </w:numPr>
    </w:pPr>
  </w:style>
  <w:style w:type="paragraph" w:styleId="MessageHeader">
    <w:name w:val="Message Header"/>
    <w:basedOn w:val="Normal"/>
    <w:semiHidden/>
    <w:rsid w:val="003731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rsid w:val="00373150"/>
    <w:pPr>
      <w:ind w:left="720"/>
    </w:pPr>
  </w:style>
  <w:style w:type="paragraph" w:styleId="NoteHeading">
    <w:name w:val="Note Heading"/>
    <w:basedOn w:val="Normal"/>
    <w:next w:val="Normal"/>
    <w:semiHidden/>
    <w:rsid w:val="00373150"/>
  </w:style>
  <w:style w:type="paragraph" w:styleId="PlainText">
    <w:name w:val="Plain Text"/>
    <w:basedOn w:val="Normal"/>
    <w:semiHidden/>
    <w:rsid w:val="0037315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373150"/>
  </w:style>
  <w:style w:type="paragraph" w:styleId="Signature">
    <w:name w:val="Signature"/>
    <w:basedOn w:val="Normal"/>
    <w:semiHidden/>
    <w:rsid w:val="00373150"/>
    <w:pPr>
      <w:ind w:left="4320"/>
    </w:pPr>
  </w:style>
  <w:style w:type="character" w:styleId="Strong">
    <w:name w:val="Strong"/>
    <w:basedOn w:val="DefaultParagraphFont"/>
    <w:qFormat/>
    <w:rsid w:val="00373150"/>
    <w:rPr>
      <w:b/>
      <w:bCs/>
    </w:rPr>
  </w:style>
  <w:style w:type="paragraph" w:styleId="Subtitle">
    <w:name w:val="Subtitle"/>
    <w:basedOn w:val="Normal"/>
    <w:qFormat/>
    <w:rsid w:val="0037315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37315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7315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7315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7315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7315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7315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7315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7315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7315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7315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7315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7315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7315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7315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7315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7315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7315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7315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7315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7315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7315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7315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7315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7315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7315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7315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7315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7315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7315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7315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7315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7315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7315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7315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7315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7315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7315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7315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7315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7315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7315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7315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7315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7315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IDANPIRGLevel2altL2Char">
    <w:name w:val="§ MIDANPIRG Level 2 (alt L2) Char"/>
    <w:basedOn w:val="DefaultParagraphFont"/>
    <w:link w:val="MIDANPIRGLevel2altL2"/>
    <w:rsid w:val="00FF179B"/>
    <w:rPr>
      <w:sz w:val="22"/>
      <w:lang w:val="en-GB"/>
    </w:rPr>
  </w:style>
  <w:style w:type="paragraph" w:styleId="BalloonText">
    <w:name w:val="Balloon Text"/>
    <w:basedOn w:val="Normal"/>
    <w:semiHidden/>
    <w:rsid w:val="001957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AEC"/>
    <w:pPr>
      <w:ind w:left="720"/>
      <w:contextualSpacing/>
    </w:pPr>
  </w:style>
  <w:style w:type="paragraph" w:customStyle="1" w:styleId="IcaoLevel2">
    <w:name w:val="Icao § Level2"/>
    <w:basedOn w:val="Normal"/>
    <w:rsid w:val="00377AEC"/>
    <w:pPr>
      <w:tabs>
        <w:tab w:val="left" w:pos="1418"/>
      </w:tabs>
      <w:spacing w:after="240"/>
    </w:pPr>
  </w:style>
  <w:style w:type="paragraph" w:customStyle="1" w:styleId="Default">
    <w:name w:val="Default"/>
    <w:rsid w:val="004C754C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GB" w:eastAsia="zh-CN"/>
    </w:rPr>
  </w:style>
  <w:style w:type="paragraph" w:customStyle="1" w:styleId="Style1">
    <w:name w:val="Style1"/>
    <w:basedOn w:val="Normal"/>
    <w:rsid w:val="00502FC1"/>
    <w:pPr>
      <w:widowControl w:val="0"/>
      <w:numPr>
        <w:numId w:val="21"/>
      </w:numPr>
      <w:autoSpaceDE w:val="0"/>
      <w:autoSpaceDN w:val="0"/>
      <w:adjustRightInd w:val="0"/>
      <w:jc w:val="left"/>
      <w:outlineLvl w:val="0"/>
    </w:pPr>
    <w:rPr>
      <w:rFonts w:ascii="Arial" w:hAnsi="Arial"/>
      <w:b/>
      <w:bCs/>
      <w:smallCaps/>
      <w:szCs w:val="22"/>
      <w:lang w:val="en-US"/>
    </w:rPr>
  </w:style>
  <w:style w:type="paragraph" w:customStyle="1" w:styleId="Style2">
    <w:name w:val="Style2"/>
    <w:basedOn w:val="Normal"/>
    <w:rsid w:val="00502FC1"/>
    <w:pPr>
      <w:widowControl w:val="0"/>
      <w:numPr>
        <w:ilvl w:val="1"/>
        <w:numId w:val="21"/>
      </w:numPr>
      <w:autoSpaceDE w:val="0"/>
      <w:autoSpaceDN w:val="0"/>
      <w:adjustRightInd w:val="0"/>
      <w:jc w:val="left"/>
      <w:outlineLvl w:val="1"/>
    </w:pPr>
    <w:rPr>
      <w:rFonts w:ascii="Arial" w:hAnsi="Arial"/>
      <w:szCs w:val="22"/>
      <w:lang w:val="en-US"/>
    </w:rPr>
  </w:style>
  <w:style w:type="character" w:customStyle="1" w:styleId="Heading2Char">
    <w:name w:val="Heading 2 Char"/>
    <w:aliases w:val="PA Major Section Char,(alt h2) Char"/>
    <w:basedOn w:val="DefaultParagraphFont"/>
    <w:link w:val="Heading2"/>
    <w:rsid w:val="00502FC1"/>
    <w:rPr>
      <w:rFonts w:ascii="Arial" w:hAnsi="Arial"/>
      <w:b/>
      <w:i/>
      <w:sz w:val="24"/>
      <w:lang w:val="en-GB"/>
    </w:rPr>
  </w:style>
  <w:style w:type="paragraph" w:customStyle="1" w:styleId="2Para">
    <w:name w:val="2Para"/>
    <w:basedOn w:val="Normal"/>
    <w:link w:val="2ParaChar"/>
    <w:rsid w:val="00907409"/>
    <w:pPr>
      <w:tabs>
        <w:tab w:val="left" w:pos="1440"/>
      </w:tabs>
      <w:spacing w:before="260" w:after="260"/>
    </w:pPr>
    <w:rPr>
      <w:szCs w:val="22"/>
    </w:rPr>
  </w:style>
  <w:style w:type="paragraph" w:customStyle="1" w:styleId="3Para">
    <w:name w:val="3Para"/>
    <w:basedOn w:val="Normal"/>
    <w:rsid w:val="00907409"/>
    <w:pPr>
      <w:numPr>
        <w:ilvl w:val="2"/>
        <w:numId w:val="33"/>
      </w:numPr>
      <w:tabs>
        <w:tab w:val="left" w:pos="1440"/>
      </w:tabs>
      <w:autoSpaceDE w:val="0"/>
      <w:autoSpaceDN w:val="0"/>
      <w:adjustRightInd w:val="0"/>
      <w:spacing w:before="260" w:after="260"/>
    </w:pPr>
    <w:rPr>
      <w:szCs w:val="24"/>
    </w:rPr>
  </w:style>
  <w:style w:type="paragraph" w:customStyle="1" w:styleId="4Para">
    <w:name w:val="4Para"/>
    <w:basedOn w:val="Normal"/>
    <w:rsid w:val="00907409"/>
    <w:pPr>
      <w:numPr>
        <w:ilvl w:val="3"/>
        <w:numId w:val="33"/>
      </w:numPr>
      <w:tabs>
        <w:tab w:val="left" w:pos="1440"/>
      </w:tabs>
      <w:spacing w:before="260" w:after="260"/>
    </w:pPr>
    <w:rPr>
      <w:szCs w:val="24"/>
    </w:rPr>
  </w:style>
  <w:style w:type="paragraph" w:customStyle="1" w:styleId="5Para">
    <w:name w:val="5Para"/>
    <w:basedOn w:val="Normal"/>
    <w:rsid w:val="00907409"/>
    <w:pPr>
      <w:numPr>
        <w:ilvl w:val="4"/>
        <w:numId w:val="33"/>
      </w:numPr>
      <w:tabs>
        <w:tab w:val="left" w:pos="1440"/>
      </w:tabs>
      <w:spacing w:before="260" w:after="260"/>
    </w:pPr>
    <w:rPr>
      <w:szCs w:val="24"/>
    </w:rPr>
  </w:style>
  <w:style w:type="paragraph" w:customStyle="1" w:styleId="6Para">
    <w:name w:val="6Para"/>
    <w:basedOn w:val="Normal"/>
    <w:rsid w:val="00907409"/>
    <w:pPr>
      <w:numPr>
        <w:ilvl w:val="5"/>
        <w:numId w:val="33"/>
      </w:numPr>
      <w:tabs>
        <w:tab w:val="left" w:pos="1440"/>
      </w:tabs>
      <w:spacing w:before="260" w:after="260"/>
    </w:pPr>
    <w:rPr>
      <w:szCs w:val="24"/>
    </w:rPr>
  </w:style>
  <w:style w:type="paragraph" w:customStyle="1" w:styleId="7Para">
    <w:name w:val="7Para"/>
    <w:basedOn w:val="Normal"/>
    <w:rsid w:val="00907409"/>
    <w:pPr>
      <w:numPr>
        <w:ilvl w:val="6"/>
        <w:numId w:val="33"/>
      </w:numPr>
      <w:tabs>
        <w:tab w:val="left" w:pos="1440"/>
      </w:tabs>
      <w:spacing w:before="260" w:after="260"/>
    </w:pPr>
    <w:rPr>
      <w:szCs w:val="24"/>
    </w:rPr>
  </w:style>
  <w:style w:type="paragraph" w:customStyle="1" w:styleId="8Para">
    <w:name w:val="8Para"/>
    <w:basedOn w:val="Normal"/>
    <w:rsid w:val="00907409"/>
    <w:pPr>
      <w:numPr>
        <w:ilvl w:val="7"/>
        <w:numId w:val="33"/>
      </w:numPr>
      <w:tabs>
        <w:tab w:val="left" w:pos="1440"/>
      </w:tabs>
      <w:spacing w:before="260" w:after="260"/>
    </w:pPr>
    <w:rPr>
      <w:szCs w:val="24"/>
    </w:rPr>
  </w:style>
  <w:style w:type="paragraph" w:customStyle="1" w:styleId="1Heading">
    <w:name w:val="1Heading"/>
    <w:basedOn w:val="TOC1"/>
    <w:next w:val="2Para"/>
    <w:rsid w:val="00907409"/>
    <w:pPr>
      <w:keepNext/>
      <w:numPr>
        <w:numId w:val="33"/>
      </w:numPr>
      <w:tabs>
        <w:tab w:val="clear" w:pos="810"/>
        <w:tab w:val="num" w:pos="360"/>
      </w:tabs>
      <w:spacing w:before="520" w:after="260"/>
      <w:ind w:left="2835" w:right="2880" w:hanging="2835"/>
      <w:outlineLvl w:val="0"/>
    </w:pPr>
    <w:rPr>
      <w:b/>
      <w:caps/>
      <w:szCs w:val="22"/>
    </w:rPr>
  </w:style>
  <w:style w:type="character" w:customStyle="1" w:styleId="2ParaChar">
    <w:name w:val="2Para Char"/>
    <w:basedOn w:val="DefaultParagraphFont"/>
    <w:link w:val="2Para"/>
    <w:rsid w:val="00907409"/>
    <w:rPr>
      <w:sz w:val="22"/>
      <w:szCs w:val="22"/>
      <w:lang w:val="en-GB"/>
    </w:rPr>
  </w:style>
  <w:style w:type="paragraph" w:styleId="TOC1">
    <w:name w:val="toc 1"/>
    <w:basedOn w:val="Normal"/>
    <w:next w:val="Normal"/>
    <w:autoRedefine/>
    <w:rsid w:val="00907409"/>
    <w:pPr>
      <w:spacing w:after="100"/>
    </w:pPr>
  </w:style>
  <w:style w:type="character" w:styleId="CommentReference">
    <w:name w:val="annotation reference"/>
    <w:basedOn w:val="DefaultParagraphFont"/>
    <w:rsid w:val="006956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6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56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95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5682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da\AppData\Roaming\Microsoft\Templates\MIDANPIRG10%20WP%20IP%20D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37E7-9199-4E72-B50B-0EA8511AF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5C4C5-CC5C-46E7-A66B-B39A4925B0A3}">
  <ds:schemaRefs>
    <ds:schemaRef ds:uri="http://schemas.microsoft.com/office/2006/metadata/properties"/>
    <ds:schemaRef ds:uri="http://schemas.microsoft.com/office/infopath/2007/PartnerControls"/>
    <ds:schemaRef ds:uri="ccfc78df-12a1-45b5-94e7-ab402d6189f7"/>
    <ds:schemaRef ds:uri="568fae74-7960-4f2c-9607-65fc7cdb8e27"/>
  </ds:schemaRefs>
</ds:datastoreItem>
</file>

<file path=customXml/itemProps3.xml><?xml version="1.0" encoding="utf-8"?>
<ds:datastoreItem xmlns:ds="http://schemas.openxmlformats.org/officeDocument/2006/customXml" ds:itemID="{3F342677-FACC-4A96-A5C5-048B8C5F24A7}"/>
</file>

<file path=customXml/itemProps4.xml><?xml version="1.0" encoding="utf-8"?>
<ds:datastoreItem xmlns:ds="http://schemas.openxmlformats.org/officeDocument/2006/customXml" ds:itemID="{9916701E-328D-4842-909B-665A2C23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MIDANPIRG10 WP IP DP</Template>
  <TotalTime>6</TotalTime>
  <Pages>2</Pages>
  <Words>91</Words>
  <Characters>451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Paper or Information Paper</vt:lpstr>
    </vt:vector>
  </TitlesOfParts>
  <Company>ICAO MID Office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Paper or Information Paper</dc:title>
  <dc:creator>E Gnang</dc:creator>
  <cp:lastModifiedBy>Shaker, Ahmed Attia</cp:lastModifiedBy>
  <cp:revision>8</cp:revision>
  <cp:lastPrinted>2015-03-17T06:38:00Z</cp:lastPrinted>
  <dcterms:created xsi:type="dcterms:W3CDTF">2024-08-04T05:53:00Z</dcterms:created>
  <dcterms:modified xsi:type="dcterms:W3CDTF">2025-07-14T10:17:00Z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2ef183da-2f8c-450c-9f9a-e2797c2eed83</vt:lpwstr>
  </property>
</Properties>
</file>