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04B71" w:rsidRPr="00882CD3" w:rsidTr="00882CD3">
        <w:tc>
          <w:tcPr>
            <w:tcW w:w="1638" w:type="dxa"/>
            <w:vMerge w:val="restart"/>
          </w:tcPr>
          <w:p w:rsidR="00404B71" w:rsidRPr="00882CD3" w:rsidRDefault="00EB23B2" w:rsidP="00E5281D">
            <w:pPr>
              <w:rPr>
                <w:lang w:val="es-ES_tradn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3192" w:type="dxa"/>
          </w:tcPr>
          <w:p w:rsidR="00404B71" w:rsidRPr="008F13DF" w:rsidRDefault="008F13DF" w:rsidP="00882CD3">
            <w:pPr>
              <w:jc w:val="right"/>
              <w:rPr>
                <w:lang w:val="es-ES_tradnl"/>
              </w:rPr>
            </w:pPr>
            <w:r w:rsidRPr="008F13DF">
              <w:rPr>
                <w:lang w:val="es-ES_tradnl"/>
              </w:rPr>
              <w:t>Taller SSP-SMS</w:t>
            </w:r>
          </w:p>
        </w:tc>
      </w:tr>
      <w:tr w:rsidR="00404B71" w:rsidRPr="00A06FCF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4746" w:type="dxa"/>
          </w:tcPr>
          <w:p w:rsidR="00404B71" w:rsidRPr="00882CD3" w:rsidRDefault="00404B71" w:rsidP="00E5281D">
            <w:pPr>
              <w:rPr>
                <w:lang w:val="es-ES_tradnl"/>
              </w:rPr>
            </w:pPr>
            <w:r w:rsidRPr="00882CD3">
              <w:rPr>
                <w:i/>
                <w:iCs/>
                <w:lang w:val="es-ES_tradnl"/>
              </w:rPr>
              <w:t>Organización de Aviación Civil Internacional</w:t>
            </w:r>
          </w:p>
        </w:tc>
        <w:tc>
          <w:tcPr>
            <w:tcW w:w="3192" w:type="dxa"/>
          </w:tcPr>
          <w:p w:rsidR="00404B71" w:rsidRPr="00882CD3" w:rsidRDefault="00404B71" w:rsidP="00882CD3">
            <w:pPr>
              <w:jc w:val="right"/>
              <w:rPr>
                <w:lang w:val="es-ES_tradnl"/>
              </w:rPr>
            </w:pPr>
          </w:p>
        </w:tc>
      </w:tr>
      <w:tr w:rsidR="00404B71" w:rsidRPr="00A06FCF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404B71" w:rsidP="00E5281D">
            <w:pPr>
              <w:rPr>
                <w:iCs/>
                <w:lang w:val="es-ES_tradnl"/>
              </w:rPr>
            </w:pPr>
            <w:r w:rsidRPr="00882CD3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04B71" w:rsidRPr="00A06FCF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8F13DF" w:rsidP="00E5281D">
            <w:pPr>
              <w:rPr>
                <w:b/>
                <w:lang w:val="es-ES_tradnl"/>
              </w:rPr>
            </w:pPr>
            <w:r>
              <w:rPr>
                <w:b/>
                <w:lang w:val="es-MX"/>
              </w:rPr>
              <w:t xml:space="preserve">Invitación al Taller Regional de la OACI sobre Implementación del Programa </w:t>
            </w:r>
            <w:r w:rsidR="00766C4F">
              <w:rPr>
                <w:b/>
                <w:lang w:val="es-MX"/>
              </w:rPr>
              <w:t xml:space="preserve">Estatal </w:t>
            </w:r>
            <w:r>
              <w:rPr>
                <w:b/>
                <w:lang w:val="es-MX"/>
              </w:rPr>
              <w:t>de Seguridad Operacional (SSP) y de los Sistemas de Gestión de Seguridad Operacional (SMS)</w:t>
            </w:r>
          </w:p>
        </w:tc>
      </w:tr>
      <w:tr w:rsidR="00404B71" w:rsidRPr="00A06FCF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404B71" w:rsidP="008F13DF">
            <w:pPr>
              <w:rPr>
                <w:b/>
                <w:lang w:val="es-ES_tradnl"/>
              </w:rPr>
            </w:pPr>
          </w:p>
        </w:tc>
      </w:tr>
      <w:tr w:rsidR="00404B71" w:rsidRPr="00A06FCF" w:rsidTr="00882CD3">
        <w:tc>
          <w:tcPr>
            <w:tcW w:w="1638" w:type="dxa"/>
            <w:vMerge/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04B71" w:rsidRPr="00882CD3" w:rsidRDefault="008F13DF" w:rsidP="008F13DF">
            <w:pPr>
              <w:rPr>
                <w:lang w:val="es-ES_tradnl"/>
              </w:rPr>
            </w:pPr>
            <w:r>
              <w:rPr>
                <w:lang w:val="es-MX"/>
              </w:rPr>
              <w:t>Ciudad de México, México, 21-25 de julio de 2014</w:t>
            </w:r>
          </w:p>
        </w:tc>
      </w:tr>
      <w:tr w:rsidR="00404B71" w:rsidRPr="00A06FCF" w:rsidTr="00882CD3">
        <w:tc>
          <w:tcPr>
            <w:tcW w:w="1638" w:type="dxa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04B71" w:rsidRPr="00882CD3" w:rsidRDefault="00404B71" w:rsidP="00E5281D">
            <w:pPr>
              <w:rPr>
                <w:lang w:val="es-ES_tradnl"/>
              </w:rPr>
            </w:pPr>
          </w:p>
        </w:tc>
      </w:tr>
    </w:tbl>
    <w:p w:rsidR="00404B71" w:rsidRPr="00AB109D" w:rsidRDefault="00404B71" w:rsidP="00404B71">
      <w:pPr>
        <w:rPr>
          <w:lang w:val="es-ES_tradnl"/>
        </w:rPr>
      </w:pPr>
    </w:p>
    <w:p w:rsidR="00404B71" w:rsidRPr="00D91737" w:rsidRDefault="00DB7C44" w:rsidP="00404B71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FORMULARIO </w:t>
      </w:r>
      <w:r w:rsidR="0004630E">
        <w:rPr>
          <w:b/>
          <w:lang w:val="es-ES_tradnl"/>
        </w:rPr>
        <w:t>DE REGISTRO</w:t>
      </w:r>
    </w:p>
    <w:p w:rsidR="00404B71" w:rsidRPr="00D91737" w:rsidRDefault="00404B71" w:rsidP="00404B71">
      <w:pPr>
        <w:rPr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5.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  <w:tr w:rsidR="0004630E" w:rsidRPr="00882CD3" w:rsidTr="00882CD3">
        <w:trPr>
          <w:cantSplit/>
          <w:trHeight w:val="864"/>
        </w:trPr>
        <w:tc>
          <w:tcPr>
            <w:tcW w:w="468" w:type="dxa"/>
            <w:vAlign w:val="center"/>
          </w:tcPr>
          <w:p w:rsidR="0004630E" w:rsidRPr="00882CD3" w:rsidRDefault="00BD597A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6</w:t>
            </w:r>
            <w:r w:rsidR="0004630E" w:rsidRPr="00882CD3">
              <w:rPr>
                <w:b/>
                <w:smallCaps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160" w:type="dxa"/>
            <w:vAlign w:val="center"/>
          </w:tcPr>
          <w:p w:rsidR="0004630E" w:rsidRPr="00882CD3" w:rsidRDefault="0004630E" w:rsidP="00FC3732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882CD3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04630E" w:rsidRPr="00882CD3" w:rsidRDefault="0004630E" w:rsidP="000C6E80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911363" w:rsidRDefault="00911363" w:rsidP="0004630E">
      <w:pPr>
        <w:jc w:val="both"/>
      </w:pPr>
    </w:p>
    <w:p w:rsidR="00735154" w:rsidRDefault="00735154" w:rsidP="0004630E">
      <w:pPr>
        <w:jc w:val="both"/>
      </w:pPr>
    </w:p>
    <w:p w:rsidR="00735154" w:rsidRPr="00156646" w:rsidRDefault="00735154" w:rsidP="00735154">
      <w:pPr>
        <w:rPr>
          <w:i/>
          <w:lang w:val="es-MX"/>
        </w:rPr>
      </w:pPr>
      <w:r w:rsidRPr="00156646">
        <w:rPr>
          <w:i/>
          <w:lang w:val="es-MX"/>
        </w:rPr>
        <w:t xml:space="preserve">Por favor </w:t>
      </w:r>
      <w:r w:rsidR="00A32C8A" w:rsidRPr="00156646">
        <w:rPr>
          <w:i/>
          <w:lang w:val="es-MX"/>
        </w:rPr>
        <w:t>envíe</w:t>
      </w:r>
      <w:r w:rsidRPr="00156646">
        <w:rPr>
          <w:i/>
          <w:lang w:val="es-MX"/>
        </w:rPr>
        <w:t xml:space="preserve"> este formulario a:</w:t>
      </w:r>
    </w:p>
    <w:p w:rsidR="00735154" w:rsidRPr="001045E0" w:rsidRDefault="00735154" w:rsidP="00735154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735154" w:rsidRDefault="00735154" w:rsidP="0004630E">
      <w:pPr>
        <w:jc w:val="both"/>
      </w:pPr>
    </w:p>
    <w:p w:rsidR="00A06FCF" w:rsidRDefault="00A06FCF" w:rsidP="0004630E">
      <w:pPr>
        <w:jc w:val="both"/>
      </w:pPr>
    </w:p>
    <w:p w:rsidR="00A06FCF" w:rsidRPr="00DE73A0" w:rsidRDefault="00A06FCF" w:rsidP="00A06FCF">
      <w:pPr>
        <w:jc w:val="center"/>
      </w:pPr>
      <w:bookmarkStart w:id="0" w:name="_GoBack"/>
      <w:r w:rsidRPr="000D11DF">
        <w:rPr>
          <w:lang w:val="es-MX"/>
        </w:rPr>
        <w:t>—</w:t>
      </w:r>
      <w:r>
        <w:rPr>
          <w:lang w:val="es-MX"/>
        </w:rPr>
        <w:t xml:space="preserve"> </w:t>
      </w:r>
      <w:r>
        <w:rPr>
          <w:lang w:val="es-MX"/>
        </w:rPr>
        <w:t>FIN</w:t>
      </w:r>
      <w:r>
        <w:rPr>
          <w:lang w:val="es-MX"/>
        </w:rPr>
        <w:t xml:space="preserve"> </w:t>
      </w:r>
      <w:r w:rsidRPr="000D11DF">
        <w:rPr>
          <w:lang w:val="es-MX"/>
        </w:rPr>
        <w:t>—</w:t>
      </w:r>
      <w:bookmarkEnd w:id="0"/>
    </w:p>
    <w:sectPr w:rsidR="00A06FCF" w:rsidRPr="00DE73A0" w:rsidSect="00E5281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50" w:rsidRDefault="00842150">
      <w:r>
        <w:separator/>
      </w:r>
    </w:p>
  </w:endnote>
  <w:endnote w:type="continuationSeparator" w:id="0">
    <w:p w:rsidR="00842150" w:rsidRDefault="008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574AD" w:rsidTr="00437ACF">
      <w:tc>
        <w:tcPr>
          <w:tcW w:w="4788" w:type="dxa"/>
        </w:tcPr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8574AD" w:rsidRPr="000E2DCF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6309DF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574AD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8574AD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8574AD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15664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574AD" w:rsidRDefault="008574AD" w:rsidP="008574A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50" w:rsidRDefault="00842150">
      <w:r>
        <w:separator/>
      </w:r>
    </w:p>
  </w:footnote>
  <w:footnote w:type="continuationSeparator" w:id="0">
    <w:p w:rsidR="00842150" w:rsidRDefault="0084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r>
      <w:rPr>
        <w:lang w:val="fr-CA"/>
      </w:rPr>
      <w:t>ACRÓNIMO</w:t>
    </w:r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ACRÓNIMO</w:t>
    </w:r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DF" w:rsidRPr="007D60EE" w:rsidRDefault="008F13DF" w:rsidP="008F13DF">
    <w:pPr>
      <w:pStyle w:val="Header"/>
      <w:jc w:val="center"/>
      <w:rPr>
        <w:b/>
        <w:lang w:val="es-MX"/>
      </w:rPr>
    </w:pPr>
    <w:r w:rsidRPr="007D60EE">
      <w:rPr>
        <w:b/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D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C4F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0EE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150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3DF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28E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6FCF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C42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9D9D9-2972-4DC6-AA7B-4E095725A973}"/>
</file>

<file path=customXml/itemProps2.xml><?xml version="1.0" encoding="utf-8"?>
<ds:datastoreItem xmlns:ds="http://schemas.openxmlformats.org/officeDocument/2006/customXml" ds:itemID="{69FB5E50-4CDB-4C58-8A56-130B05C6EBC7}"/>
</file>

<file path=customXml/itemProps3.xml><?xml version="1.0" encoding="utf-8"?>
<ds:datastoreItem xmlns:ds="http://schemas.openxmlformats.org/officeDocument/2006/customXml" ds:itemID="{34468376-0735-4EAB-BF79-9B128E31ED7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</Template>
  <TotalTime>1</TotalTime>
  <Pages>1</Pages>
  <Words>73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585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5</cp:revision>
  <cp:lastPrinted>2014-06-13T19:04:00Z</cp:lastPrinted>
  <dcterms:created xsi:type="dcterms:W3CDTF">2014-06-13T18:51:00Z</dcterms:created>
  <dcterms:modified xsi:type="dcterms:W3CDTF">2014-06-19T17:39:00Z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