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BF64A8" w:rsidTr="0099003C">
        <w:tc>
          <w:tcPr>
            <w:tcW w:w="5000" w:type="pct"/>
          </w:tcPr>
          <w:p w:rsidR="001342A5" w:rsidRDefault="001342A5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1342A5">
              <w:rPr>
                <w:rFonts w:asciiTheme="minorHAnsi" w:hAnsiTheme="minorHAnsi"/>
                <w:b/>
                <w:sz w:val="18"/>
                <w:szCs w:val="20"/>
              </w:rPr>
              <w:t xml:space="preserve">Workshop on Mitigating the Risks Posed by Lithium Batteries </w:t>
            </w:r>
          </w:p>
          <w:p w:rsidR="0099003C" w:rsidRPr="001342A5" w:rsidRDefault="001342A5" w:rsidP="001342A5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1342A5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Taller sobre la mitigación de riesgos provocados por las baterías de litio 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1342A5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1342A5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(LITHBATT)</w:t>
            </w:r>
            <w:bookmarkStart w:id="0" w:name="_GoBack"/>
            <w:bookmarkEnd w:id="0"/>
          </w:p>
        </w:tc>
      </w:tr>
      <w:tr w:rsidR="0099003C" w:rsidRPr="00BF64A8" w:rsidTr="0099003C">
        <w:tc>
          <w:tcPr>
            <w:tcW w:w="5000" w:type="pct"/>
          </w:tcPr>
          <w:p w:rsidR="0099003C" w:rsidRPr="001342A5" w:rsidRDefault="00BF64A8" w:rsidP="001342A5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  <w:proofErr w:type="spellStart"/>
            <w:r w:rsidRPr="00BF64A8"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proofErr w:type="spellEnd"/>
            <w:r w:rsidRPr="00BF64A8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City, </w:t>
            </w:r>
            <w:proofErr w:type="spellStart"/>
            <w:r w:rsidRPr="00BF64A8"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proofErr w:type="spellEnd"/>
            <w:r w:rsidRPr="00BF64A8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5 to 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t>6</w:t>
            </w:r>
            <w:r w:rsidR="001342A5" w:rsidRPr="00BF64A8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</w:t>
            </w:r>
            <w:proofErr w:type="spellStart"/>
            <w:r w:rsidR="001342A5" w:rsidRPr="00BF64A8">
              <w:rPr>
                <w:rFonts w:asciiTheme="minorHAnsi" w:hAnsiTheme="minorHAnsi"/>
                <w:sz w:val="18"/>
                <w:szCs w:val="20"/>
                <w:lang w:val="es-MX"/>
              </w:rPr>
              <w:t>October</w:t>
            </w:r>
            <w:proofErr w:type="spellEnd"/>
            <w:r w:rsidR="001342A5" w:rsidRPr="00BF64A8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2015</w:t>
            </w:r>
            <w:r w:rsidR="0099003C" w:rsidRPr="00BF64A8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</w:t>
            </w:r>
            <w:r w:rsidR="001342A5" w:rsidRPr="001342A5">
              <w:rPr>
                <w:rFonts w:asciiTheme="minorHAnsi" w:hAnsiTheme="minorHAnsi"/>
                <w:sz w:val="18"/>
                <w:szCs w:val="20"/>
                <w:lang w:val="es-ES_tradnl"/>
              </w:rPr>
              <w:t>C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iudad de México, México, 5 al 6 </w:t>
            </w:r>
            <w:r w:rsidR="001342A5" w:rsidRPr="001342A5">
              <w:rPr>
                <w:rFonts w:asciiTheme="minorHAnsi" w:hAnsiTheme="minorHAnsi"/>
                <w:sz w:val="18"/>
                <w:szCs w:val="20"/>
                <w:lang w:val="es-ES_tradnl"/>
              </w:rPr>
              <w:t>de octubre de 2015</w:t>
            </w:r>
          </w:p>
        </w:tc>
      </w:tr>
      <w:tr w:rsidR="0099003C" w:rsidRPr="00BF64A8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BF64A8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BF64A8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BF64A8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BF64A8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BF64A8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BF64A8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even" r:id="rId8"/>
      <w:head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2A5" w:rsidRDefault="001342A5">
      <w:r>
        <w:separator/>
      </w:r>
    </w:p>
  </w:endnote>
  <w:endnote w:type="continuationSeparator" w:id="0">
    <w:p w:rsidR="001342A5" w:rsidRDefault="0013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1F45C4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Chapultepec Morales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Ciudad de México, C.P. 11570,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2A5" w:rsidRDefault="001342A5">
      <w:r>
        <w:separator/>
      </w:r>
    </w:p>
  </w:footnote>
  <w:footnote w:type="continuationSeparator" w:id="0">
    <w:p w:rsidR="001342A5" w:rsidRDefault="00134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4B2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F2E" w:rsidRDefault="00DE4F2E" w:rsidP="00D35F82">
    <w:pPr>
      <w:pStyle w:val="Header"/>
      <w:jc w:val="center"/>
      <w:rPr>
        <w:noProof/>
        <w:lang w:val="es-MX" w:eastAsia="es-MX"/>
      </w:rPr>
    </w:pPr>
    <w:r>
      <w:rPr>
        <w:noProof/>
        <w:lang w:val="es-MX" w:eastAsia="es-MX"/>
      </w:rPr>
      <w:t>A</w:t>
    </w:r>
    <w:r w:rsidR="00D5180B">
      <w:rPr>
        <w:noProof/>
        <w:lang w:val="es-MX" w:eastAsia="es-MX"/>
      </w:rPr>
      <w:t xml:space="preserve">TTACHMENT/ADJUNTO </w:t>
    </w:r>
    <w:r>
      <w:rPr>
        <w:noProof/>
        <w:lang w:val="es-MX" w:eastAsia="es-MX"/>
      </w:rPr>
      <w:t>B</w:t>
    </w:r>
  </w:p>
  <w:p w:rsidR="00DE4F2E" w:rsidRDefault="00DE4F2E" w:rsidP="00D35F82">
    <w:pPr>
      <w:pStyle w:val="Header"/>
      <w:jc w:val="center"/>
      <w:rPr>
        <w:noProof/>
        <w:lang w:val="es-MX" w:eastAsia="es-MX"/>
      </w:rPr>
    </w:pPr>
  </w:p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n-US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2A5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2A5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310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4A8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180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4F2E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1342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42A5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1342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42A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eneses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6BAC74-4763-420B-BC6E-0AB994C4C6B8}"/>
</file>

<file path=customXml/itemProps2.xml><?xml version="1.0" encoding="utf-8"?>
<ds:datastoreItem xmlns:ds="http://schemas.openxmlformats.org/officeDocument/2006/customXml" ds:itemID="{502F18CA-5A5B-4558-915F-D0393CF8BD69}"/>
</file>

<file path=customXml/itemProps3.xml><?xml version="1.0" encoding="utf-8"?>
<ds:datastoreItem xmlns:ds="http://schemas.openxmlformats.org/officeDocument/2006/customXml" ds:itemID="{5BFDA1BA-0ED5-4BD5-8AA5-2C44EEBA34A9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</Template>
  <TotalTime>3</TotalTime>
  <Pages>1</Pages>
  <Words>270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1698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Meneses, Gabriel</cp:lastModifiedBy>
  <cp:revision>4</cp:revision>
  <cp:lastPrinted>2015-01-22T18:05:00Z</cp:lastPrinted>
  <dcterms:created xsi:type="dcterms:W3CDTF">2015-07-28T14:35:00Z</dcterms:created>
  <dcterms:modified xsi:type="dcterms:W3CDTF">2015-08-28T17:26:00Z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