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7F781F" w:rsidRDefault="007F781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1F" w:rsidRDefault="007F781F">
      <w:r>
        <w:separator/>
      </w:r>
    </w:p>
  </w:endnote>
  <w:endnote w:type="continuationSeparator" w:id="0">
    <w:p w:rsidR="007F781F" w:rsidRDefault="007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1F" w:rsidRDefault="007F781F">
      <w:r>
        <w:separator/>
      </w:r>
    </w:p>
  </w:footnote>
  <w:footnote w:type="continuationSeparator" w:id="0">
    <w:p w:rsidR="007F781F" w:rsidRDefault="007F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F781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IAT/12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F781F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F781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IAT/12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F781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IAT/12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1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7F781F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ACFF6-D450-4DB5-A554-93FD0A7046D5}"/>
</file>

<file path=customXml/itemProps2.xml><?xml version="1.0" encoding="utf-8"?>
<ds:datastoreItem xmlns:ds="http://schemas.openxmlformats.org/officeDocument/2006/customXml" ds:itemID="{9175411F-59F9-43EB-A990-6D0886E3A10F}"/>
</file>

<file path=customXml/itemProps3.xml><?xml version="1.0" encoding="utf-8"?>
<ds:datastoreItem xmlns:ds="http://schemas.openxmlformats.org/officeDocument/2006/customXml" ds:itemID="{3CB8A399-7306-4787-84F9-27EF39C7687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2015-10-19T17:59:00Z</dcterms:created>
  <dcterms:modified xsi:type="dcterms:W3CDTF">2015-10-19T17:59:00Z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