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B162EF" w:rsidRDefault="00B162E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  <w:bookmarkStart w:id="0" w:name="_GoBack"/>
      <w:bookmarkEnd w:id="0"/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EF" w:rsidRDefault="00B162EF">
      <w:r>
        <w:separator/>
      </w:r>
    </w:p>
  </w:endnote>
  <w:endnote w:type="continuationSeparator" w:id="0">
    <w:p w:rsidR="00B162EF" w:rsidRDefault="00B1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EF" w:rsidRDefault="00B162EF">
      <w:r>
        <w:separator/>
      </w:r>
    </w:p>
  </w:footnote>
  <w:footnote w:type="continuationSeparator" w:id="0">
    <w:p w:rsidR="00B162EF" w:rsidRDefault="00B16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B162EF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B162EF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B162EF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B162E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PA-RAST/22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EF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162EF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C3BA9-BF1F-4EB7-868F-601F7B24DE5E}"/>
</file>

<file path=customXml/itemProps2.xml><?xml version="1.0" encoding="utf-8"?>
<ds:datastoreItem xmlns:ds="http://schemas.openxmlformats.org/officeDocument/2006/customXml" ds:itemID="{5B5F92C4-13AC-4FD6-995C-C2F4C03CC4BD}"/>
</file>

<file path=customXml/itemProps3.xml><?xml version="1.0" encoding="utf-8"?>
<ds:datastoreItem xmlns:ds="http://schemas.openxmlformats.org/officeDocument/2006/customXml" ds:itemID="{0B061470-DCCE-4358-BBB8-3EFB9B16C35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2</TotalTime>
  <Pages>2</Pages>
  <Words>5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1</cp:revision>
  <dcterms:created xsi:type="dcterms:W3CDTF">2015-10-19T17:29:00Z</dcterms:created>
  <dcterms:modified xsi:type="dcterms:W3CDTF">2015-10-19T17:31:00Z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