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9003C" w:rsidRPr="009235D9" w:rsidTr="0099003C">
        <w:tc>
          <w:tcPr>
            <w:tcW w:w="5000" w:type="pct"/>
          </w:tcPr>
          <w:p w:rsidR="0099003C" w:rsidRPr="00E2053F" w:rsidRDefault="00991F10" w:rsidP="00991F10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ES"/>
              </w:rPr>
            </w:pP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Twenty-Fifth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Regional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Aviation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Safety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Group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— Pan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America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Executive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Steering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>Committee</w:t>
            </w:r>
            <w:proofErr w:type="spellEnd"/>
            <w:r w:rsidRPr="00E2053F">
              <w:rPr>
                <w:rFonts w:asciiTheme="minorHAnsi" w:hAnsiTheme="minorHAnsi"/>
                <w:b/>
                <w:sz w:val="18"/>
                <w:szCs w:val="20"/>
                <w:lang w:val="es-ES"/>
              </w:rPr>
              <w:t xml:space="preserve"> Meeting / Vigésima Quinta Reunión del Comité Directivo Ejecutivo del Grupo Regional de Seguridad Operacional de la Aviación — Panamérica</w:t>
            </w:r>
          </w:p>
        </w:tc>
      </w:tr>
      <w:tr w:rsidR="0099003C" w:rsidRPr="00A64B2A" w:rsidTr="0099003C">
        <w:tc>
          <w:tcPr>
            <w:tcW w:w="5000" w:type="pct"/>
          </w:tcPr>
          <w:p w:rsidR="0099003C" w:rsidRPr="00A64B2A" w:rsidRDefault="00991F10" w:rsidP="00991F10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(RASG-PA ESC/25</w:t>
            </w:r>
            <w:r w:rsidR="0099003C" w:rsidRPr="00A64B2A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99003C" w:rsidRPr="00E2053F" w:rsidTr="0099003C">
        <w:tc>
          <w:tcPr>
            <w:tcW w:w="5000" w:type="pct"/>
          </w:tcPr>
          <w:p w:rsidR="0099003C" w:rsidRPr="00E2053F" w:rsidRDefault="00E2053F" w:rsidP="00E2053F">
            <w:pPr>
              <w:jc w:val="center"/>
              <w:rPr>
                <w:rFonts w:asciiTheme="minorHAnsi" w:hAnsiTheme="minorHAnsi"/>
                <w:sz w:val="18"/>
                <w:szCs w:val="20"/>
                <w:lang w:val="es-ES"/>
              </w:rPr>
            </w:pPr>
            <w:r>
              <w:rPr>
                <w:rFonts w:asciiTheme="minorHAnsi" w:hAnsiTheme="minorHAnsi"/>
                <w:sz w:val="18"/>
                <w:szCs w:val="20"/>
                <w:lang w:val="es-ES"/>
              </w:rPr>
              <w:t xml:space="preserve">Long Beach,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"/>
              </w:rPr>
              <w:t>United</w:t>
            </w:r>
            <w:proofErr w:type="spellEnd"/>
            <w:r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"/>
              </w:rPr>
              <w:t>States</w:t>
            </w:r>
            <w:proofErr w:type="spellEnd"/>
            <w:r w:rsidR="00991F10"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, </w:t>
            </w:r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20"/>
                <w:lang w:val="es-ES"/>
              </w:rPr>
              <w:t>0</w:t>
            </w:r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r w:rsidR="00991F10"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to </w:t>
            </w:r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20"/>
                <w:lang w:val="es-ES"/>
              </w:rPr>
              <w:t>1</w:t>
            </w:r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20"/>
                <w:lang w:val="es-ES"/>
              </w:rPr>
              <w:t>December</w:t>
            </w:r>
            <w:proofErr w:type="spellEnd"/>
            <w:r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</w:t>
            </w:r>
            <w:r w:rsidR="00991F10" w:rsidRPr="00E2053F">
              <w:rPr>
                <w:rFonts w:asciiTheme="minorHAnsi" w:hAnsiTheme="minorHAnsi"/>
                <w:sz w:val="18"/>
                <w:szCs w:val="20"/>
                <w:lang w:val="es-ES"/>
              </w:rPr>
              <w:t>2015</w:t>
            </w:r>
            <w:r w:rsidR="0099003C" w:rsidRPr="00E2053F">
              <w:rPr>
                <w:rFonts w:asciiTheme="minorHAnsi" w:hAnsiTheme="minorHAnsi"/>
                <w:sz w:val="18"/>
                <w:szCs w:val="20"/>
                <w:lang w:val="es-ES"/>
              </w:rPr>
              <w:t xml:space="preserve"> /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Long Beach, Estados Unidos</w:t>
            </w:r>
            <w:r w:rsidR="00991F10"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, 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0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991F10"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al 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1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 </w:t>
            </w:r>
            <w:r w:rsidR="00991F10"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sz w:val="18"/>
                <w:szCs w:val="20"/>
                <w:lang w:val="es-ES_tradnl"/>
              </w:rPr>
              <w:t>dici</w:t>
            </w:r>
            <w:r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 xml:space="preserve">embre </w:t>
            </w:r>
            <w:r w:rsidR="00991F10" w:rsidRPr="00991F10">
              <w:rPr>
                <w:rFonts w:asciiTheme="minorHAnsi" w:hAnsiTheme="minorHAnsi"/>
                <w:sz w:val="18"/>
                <w:szCs w:val="20"/>
                <w:lang w:val="es-ES_tradnl"/>
              </w:rPr>
              <w:t>de 2015</w:t>
            </w:r>
          </w:p>
        </w:tc>
      </w:tr>
      <w:tr w:rsidR="0099003C" w:rsidRPr="00E2053F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E2053F" w:rsidRDefault="0099003C" w:rsidP="001C7C76">
            <w:pPr>
              <w:rPr>
                <w:rFonts w:asciiTheme="minorHAnsi" w:hAnsiTheme="minorHAnsi"/>
                <w:sz w:val="18"/>
                <w:szCs w:val="20"/>
                <w:lang w:val="es-ES"/>
              </w:rPr>
            </w:pPr>
          </w:p>
        </w:tc>
      </w:tr>
    </w:tbl>
    <w:p w:rsidR="004869B4" w:rsidRPr="00E2053F" w:rsidRDefault="004869B4" w:rsidP="004869B4">
      <w:pPr>
        <w:rPr>
          <w:rFonts w:asciiTheme="minorHAnsi" w:hAnsiTheme="minorHAnsi"/>
          <w:sz w:val="18"/>
          <w:szCs w:val="20"/>
          <w:lang w:val="es-ES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748B3" w:rsidRPr="00A64B2A" w:rsidTr="001833CB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4748B3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your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Delegation: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748B3" w:rsidRPr="00A64B2A" w:rsidRDefault="004748B3" w:rsidP="004748B3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Posición dentro de </w:t>
            </w:r>
            <w:r w:rsidR="004B10AF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su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Delegación:</w:t>
            </w:r>
          </w:p>
          <w:p w:rsidR="004748B3" w:rsidRPr="00A64B2A" w:rsidRDefault="004748B3" w:rsidP="00F407DA">
            <w:pPr>
              <w:rPr>
                <w:rFonts w:asciiTheme="minorHAnsi" w:hAnsiTheme="minorHAnsi"/>
                <w:i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748B3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748B3" w:rsidRPr="00A64B2A" w:rsidRDefault="004748B3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748B3" w:rsidRPr="00A64B2A" w:rsidRDefault="004748B3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bookmarkStart w:id="0" w:name="_GoBack"/>
            <w:bookmarkEnd w:id="0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222E86" w:rsidRPr="00A64B2A" w:rsidRDefault="00222E86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Encabezamiento</w:t>
            </w:r>
          </w:p>
        </w:tc>
        <w:tc>
          <w:tcPr>
            <w:tcW w:w="753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Sr.</w:t>
            </w:r>
          </w:p>
        </w:tc>
        <w:tc>
          <w:tcPr>
            <w:tcW w:w="754" w:type="dxa"/>
            <w:gridSpan w:val="4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</w:t>
            </w:r>
            <w:proofErr w:type="spellStart"/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>is</w:t>
            </w: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</w:t>
            </w:r>
            <w:r w:rsidR="00B75784"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 / Srta.</w:t>
            </w:r>
          </w:p>
        </w:tc>
        <w:tc>
          <w:tcPr>
            <w:tcW w:w="754" w:type="dxa"/>
            <w:gridSpan w:val="2"/>
            <w:vAlign w:val="center"/>
          </w:tcPr>
          <w:p w:rsidR="00222E86" w:rsidRPr="00A64B2A" w:rsidRDefault="00222E86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Official Position or Title</w:t>
            </w:r>
            <w:r w:rsidR="002B2F44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/ </w:t>
            </w:r>
          </w:p>
          <w:p w:rsidR="00222E86" w:rsidRPr="00A64B2A" w:rsidRDefault="00222E86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151F7F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222E86" w:rsidRPr="009235D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1B3712" w:rsidRPr="00A64B2A" w:rsidRDefault="0037589A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</w:t>
            </w:r>
            <w:r w:rsidR="00151F7F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(to contact</w:t>
            </w:r>
            <w:r w:rsidR="001B3712"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you in case of an emergency)</w:t>
            </w:r>
          </w:p>
          <w:p w:rsidR="00222E86" w:rsidRPr="00A64B2A" w:rsidRDefault="00151F7F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9235D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</w:t>
            </w:r>
            <w:r w:rsidR="008B085A"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Correo-e oficial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FB69F4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FB69F4" w:rsidRPr="00A64B2A" w:rsidRDefault="00FB69F4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FB69F4" w:rsidRPr="00A64B2A" w:rsidRDefault="00FB69F4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FB69F4" w:rsidRPr="00A64B2A" w:rsidRDefault="00FB69F4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FB69F4" w:rsidRPr="00A64B2A" w:rsidRDefault="00FB69F4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F636E" w:rsidRPr="009235D9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8F636E" w:rsidRPr="00A64B2A" w:rsidRDefault="008F636E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F40B54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8F636E" w:rsidRPr="00A64B2A" w:rsidRDefault="008F636E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8F636E" w:rsidRPr="00A64B2A" w:rsidRDefault="008F636E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22E86" w:rsidRPr="009235D9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222E86" w:rsidRPr="00A64B2A" w:rsidRDefault="00222E86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222E86" w:rsidRPr="00A64B2A" w:rsidRDefault="00222E86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medical </w:t>
            </w:r>
            <w:proofErr w:type="spellStart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Por favor indique si </w:t>
            </w:r>
            <w:r w:rsidR="0037589A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usted tiene alguna condición médica</w:t>
            </w:r>
            <w:r w:rsidR="002034B5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 alergias</w:t>
            </w:r>
          </w:p>
        </w:tc>
        <w:tc>
          <w:tcPr>
            <w:tcW w:w="4522" w:type="dxa"/>
            <w:gridSpan w:val="12"/>
            <w:vAlign w:val="center"/>
          </w:tcPr>
          <w:p w:rsidR="00222E86" w:rsidRPr="00A64B2A" w:rsidRDefault="00222E86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240961" w:rsidRPr="00A64B2A" w:rsidRDefault="00240961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of </w:t>
            </w:r>
            <w:proofErr w:type="spellStart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Información de contacto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para emergencias </w:t>
            </w:r>
            <w:r w:rsidR="00A85C21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en su país </w:t>
            </w:r>
            <w:r w:rsidR="008A68FB"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de origen </w:t>
            </w: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8A68FB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8A68FB" w:rsidRPr="00A64B2A" w:rsidRDefault="008A68FB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8A68FB" w:rsidRPr="00A64B2A" w:rsidRDefault="008A68FB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8A68FB" w:rsidRPr="00A64B2A" w:rsidRDefault="008A68FB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8A68FB" w:rsidRPr="00A64B2A" w:rsidRDefault="008A68FB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240961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240961" w:rsidRPr="00A64B2A" w:rsidRDefault="00240961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240961" w:rsidRPr="00A64B2A" w:rsidRDefault="00240961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9C5400" w:rsidRPr="00A64B2A" w:rsidRDefault="009C5400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240961" w:rsidRPr="00A64B2A" w:rsidRDefault="00240961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Pr="00A64B2A" w:rsidRDefault="00D11302" w:rsidP="00D1512C">
      <w:pPr>
        <w:jc w:val="center"/>
        <w:rPr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sectPr w:rsidR="00D11302" w:rsidRPr="00A64B2A" w:rsidSect="00506A78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C5" w:rsidRDefault="00FC47C5">
      <w:r>
        <w:separator/>
      </w:r>
    </w:p>
  </w:endnote>
  <w:endnote w:type="continuationSeparator" w:id="0">
    <w:p w:rsidR="00FC47C5" w:rsidRDefault="00FC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C5" w:rsidRDefault="00FC47C5">
      <w:r>
        <w:separator/>
      </w:r>
    </w:p>
  </w:footnote>
  <w:footnote w:type="continuationSeparator" w:id="0">
    <w:p w:rsidR="00FC47C5" w:rsidRDefault="00FC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4B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2C189E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t xml:space="preserve">ATTACHMENT/ADJUNTO </w:t>
    </w:r>
    <w:r w:rsidR="00B8032F">
      <w:rPr>
        <w:noProof/>
        <w:lang w:val="es-MX" w:eastAsia="es-MX"/>
      </w:rPr>
      <w:t>C</w:t>
    </w:r>
    <w:r w:rsidR="00AA73AD">
      <w:rPr>
        <w:noProof/>
        <w:lang w:val="es-MX" w:eastAsia="es-MX"/>
      </w:rPr>
      <w:drawing>
        <wp:inline distT="0" distB="0" distL="0" distR="0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10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9E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32F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5D9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1F10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393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32F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3DD7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53F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7C5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9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F1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E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DD7"/>
    <w:rPr>
      <w:rFonts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3DD7"/>
    <w:rPr>
      <w:rFonts w:cs="Arial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9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1F10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E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3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3DD7"/>
    <w:rPr>
      <w:rFonts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3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3DD7"/>
    <w:rPr>
      <w:rFonts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onacc@icao.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E695D7-9306-4EF0-A836-6934C90E1C56}"/>
</file>

<file path=customXml/itemProps2.xml><?xml version="1.0" encoding="utf-8"?>
<ds:datastoreItem xmlns:ds="http://schemas.openxmlformats.org/officeDocument/2006/customXml" ds:itemID="{1F3856FE-46B0-4C46-8C34-E58BE12EE0AA}"/>
</file>

<file path=customXml/itemProps3.xml><?xml version="1.0" encoding="utf-8"?>
<ds:datastoreItem xmlns:ds="http://schemas.openxmlformats.org/officeDocument/2006/customXml" ds:itemID="{D9190235-5A45-4A61-AE2F-85E9C8338259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0</TotalTime>
  <Pages>1</Pages>
  <Words>280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1806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3</cp:revision>
  <cp:lastPrinted>2015-07-31T17:24:00Z</cp:lastPrinted>
  <dcterms:created xsi:type="dcterms:W3CDTF">2015-10-16T17:18:00Z</dcterms:created>
  <dcterms:modified xsi:type="dcterms:W3CDTF">2015-10-19T14:25:00Z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