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2383F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</w:t>
            </w:r>
            <w:r w:rsidR="00957C62">
              <w:rPr>
                <w:rFonts w:asciiTheme="minorHAnsi" w:hAnsiTheme="minorHAnsi"/>
                <w:b/>
                <w:sz w:val="18"/>
                <w:szCs w:val="20"/>
              </w:rPr>
              <w:t>Sixt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>h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</w:t>
            </w:r>
            <w:r w:rsidR="004E32CC">
              <w:rPr>
                <w:rFonts w:asciiTheme="minorHAnsi" w:hAnsiTheme="minorHAnsi"/>
                <w:b/>
                <w:sz w:val="18"/>
                <w:szCs w:val="20"/>
              </w:rPr>
              <w:t xml:space="preserve"> Safety Team Meeting (PA-RAST/2</w:t>
            </w:r>
            <w:r w:rsidR="00957C62">
              <w:rPr>
                <w:rFonts w:asciiTheme="minorHAnsi" w:hAnsiTheme="minorHAnsi"/>
                <w:b/>
                <w:sz w:val="18"/>
                <w:szCs w:val="20"/>
              </w:rPr>
              <w:t>6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957C62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 w:rsidR="00957C6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Sexta 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Regional de Seguridad Operacional de la A</w:t>
            </w:r>
            <w:r w:rsidR="004E32C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viación — Panamérica (PA-RAST/2</w:t>
            </w:r>
            <w:r w:rsidR="00957C6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6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 del Grupo Regional de Seguridad Operacional de la Aviación - Panamérica (RASG-PA)</w:t>
            </w:r>
          </w:p>
        </w:tc>
      </w:tr>
      <w:tr w:rsidR="0099003C" w:rsidRPr="0082383F" w:rsidTr="0099003C">
        <w:tc>
          <w:tcPr>
            <w:tcW w:w="5000" w:type="pct"/>
          </w:tcPr>
          <w:p w:rsidR="0099003C" w:rsidRPr="005B7292" w:rsidRDefault="00957C62" w:rsidP="00957C6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San Jose</w:t>
            </w:r>
            <w:r w:rsidR="00C829F2" w:rsidRPr="00A95B2E">
              <w:rPr>
                <w:rFonts w:asciiTheme="minorHAnsi" w:hAnsiTheme="minorHAnsi"/>
                <w:sz w:val="18"/>
                <w:szCs w:val="20"/>
                <w:lang w:val="en-US"/>
              </w:rPr>
              <w:t>,</w:t>
            </w:r>
            <w:r w:rsidR="004E32CC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Costa Rica</w:t>
            </w:r>
            <w:r w:rsidR="004E32CC" w:rsidRPr="00A95B2E">
              <w:rPr>
                <w:rFonts w:asciiTheme="minorHAnsi" w:hAnsiTheme="minorHAnsi"/>
                <w:sz w:val="18"/>
                <w:szCs w:val="20"/>
                <w:lang w:val="en-US"/>
              </w:rPr>
              <w:t>,</w:t>
            </w:r>
            <w:r w:rsidR="00D17B1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from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30 November</w:t>
            </w:r>
            <w:r w:rsidR="00D17B1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to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2</w:t>
            </w:r>
            <w:r w:rsidR="00E8474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Pr="00A95B2E">
              <w:rPr>
                <w:rFonts w:asciiTheme="minorHAnsi" w:hAnsiTheme="minorHAnsi"/>
                <w:sz w:val="18"/>
                <w:szCs w:val="20"/>
                <w:lang w:val="en-US"/>
              </w:rPr>
              <w:t>Decemb</w:t>
            </w:r>
            <w:r w:rsidR="00D17B14" w:rsidRPr="00A95B2E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er </w:t>
            </w:r>
            <w:r w:rsidR="00C829F2" w:rsidRPr="00A95B2E">
              <w:rPr>
                <w:rFonts w:asciiTheme="minorHAnsi" w:hAnsiTheme="minorHAnsi"/>
                <w:sz w:val="18"/>
                <w:szCs w:val="20"/>
                <w:lang w:val="en-US"/>
              </w:rPr>
              <w:t>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José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>Co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sta Rica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del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30 de noviembre</w:t>
            </w:r>
            <w:r w:rsidR="00D17B1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="00E8474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noviembre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82383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2383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383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6BE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54C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2CC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77E9C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83F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C62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5B2E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B14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74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07F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70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6B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688DB-106B-41F1-AD05-71F515E0EED9}"/>
</file>

<file path=customXml/itemProps2.xml><?xml version="1.0" encoding="utf-8"?>
<ds:datastoreItem xmlns:ds="http://schemas.openxmlformats.org/officeDocument/2006/customXml" ds:itemID="{12B865DF-C86B-44A3-915D-44B3601B31DB}"/>
</file>

<file path=customXml/itemProps3.xml><?xml version="1.0" encoding="utf-8"?>
<ds:datastoreItem xmlns:ds="http://schemas.openxmlformats.org/officeDocument/2006/customXml" ds:itemID="{04DD3708-19AD-46C5-A0EF-865BF910F1C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Gandara, Leslie</cp:lastModifiedBy>
  <cp:revision>2</cp:revision>
  <cp:lastPrinted>2015-01-22T18:05:00Z</cp:lastPrinted>
  <dcterms:created xsi:type="dcterms:W3CDTF">2016-09-19T20:41:00Z</dcterms:created>
  <dcterms:modified xsi:type="dcterms:W3CDTF">2016-09-19T20:41:00Z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788800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