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DF0A08" w:rsidRDefault="00DF0A0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A44F19" w:rsidRDefault="00A44F19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  <w:bookmarkStart w:id="0" w:name="_GoBack"/>
      <w:bookmarkEnd w:id="0"/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08" w:rsidRDefault="00DF0A08">
      <w:r>
        <w:separator/>
      </w:r>
    </w:p>
  </w:endnote>
  <w:endnote w:type="continuationSeparator" w:id="0">
    <w:p w:rsidR="00DF0A08" w:rsidRDefault="00DF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08" w:rsidRDefault="00DF0A08">
      <w:r>
        <w:separator/>
      </w:r>
    </w:p>
  </w:footnote>
  <w:footnote w:type="continuationSeparator" w:id="0">
    <w:p w:rsidR="00DF0A08" w:rsidRDefault="00DF0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A0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RASG-PA/9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A44F19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A0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RASG-PA/9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A44F19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A0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RASG-PA/9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0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4F19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DF0A0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8D13F-0AA6-469B-A879-2568DD059AE8}"/>
</file>

<file path=customXml/itemProps2.xml><?xml version="1.0" encoding="utf-8"?>
<ds:datastoreItem xmlns:ds="http://schemas.openxmlformats.org/officeDocument/2006/customXml" ds:itemID="{8C73FDFC-0A73-4A30-A8DF-365BA12F564B}"/>
</file>

<file path=customXml/itemProps3.xml><?xml version="1.0" encoding="utf-8"?>
<ds:datastoreItem xmlns:ds="http://schemas.openxmlformats.org/officeDocument/2006/customXml" ds:itemID="{30E48AE4-1D7F-4DCD-A735-3D0D805E44B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3</Pages>
  <Words>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Morales, Lizette</cp:lastModifiedBy>
  <cp:revision>2</cp:revision>
  <dcterms:created xsi:type="dcterms:W3CDTF">2016-04-14T14:30:00Z</dcterms:created>
  <dcterms:modified xsi:type="dcterms:W3CDTF">2016-04-20T16:31:00Z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