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83FA7" w:rsidRDefault="00083FA7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2B" w:rsidRDefault="0001542B">
      <w:r>
        <w:separator/>
      </w:r>
    </w:p>
  </w:endnote>
  <w:endnote w:type="continuationSeparator" w:id="0">
    <w:p w:rsidR="0001542B" w:rsidRDefault="000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2B" w:rsidRDefault="0001542B">
      <w:r>
        <w:separator/>
      </w:r>
    </w:p>
  </w:footnote>
  <w:footnote w:type="continuationSeparator" w:id="0">
    <w:p w:rsidR="0001542B" w:rsidRDefault="0001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83FA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083FA7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83FA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083FA7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83FA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B"/>
    <w:rsid w:val="0001542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3FA7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1CB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0029B-A49B-467E-8CD9-22CB25DCCF00}"/>
</file>

<file path=customXml/itemProps2.xml><?xml version="1.0" encoding="utf-8"?>
<ds:datastoreItem xmlns:ds="http://schemas.openxmlformats.org/officeDocument/2006/customXml" ds:itemID="{3FACFA5A-F94C-4F65-B0A1-BDE12971F953}"/>
</file>

<file path=customXml/itemProps3.xml><?xml version="1.0" encoding="utf-8"?>
<ds:datastoreItem xmlns:ds="http://schemas.openxmlformats.org/officeDocument/2006/customXml" ds:itemID="{8C247C06-CE4D-4916-8BD9-E46C72F14F2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</Template>
  <TotalTime>1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2017-06-06T17:30:00Z</dcterms:created>
  <dcterms:modified xsi:type="dcterms:W3CDTF">2017-06-06T17:30:00Z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