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997549" w:rsidRDefault="00997549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742" w:rsidRDefault="002A2742">
      <w:r>
        <w:separator/>
      </w:r>
    </w:p>
  </w:endnote>
  <w:endnote w:type="continuationSeparator" w:id="0">
    <w:p w:rsidR="002A2742" w:rsidRDefault="002A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742" w:rsidRDefault="002A2742">
      <w:r>
        <w:separator/>
      </w:r>
    </w:p>
  </w:footnote>
  <w:footnote w:type="continuationSeparator" w:id="0">
    <w:p w:rsidR="002A2742" w:rsidRDefault="002A2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997549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NACC/DCA/07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DA6DD7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997549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NACC/DCA/07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DA6DD7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997549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NACC/DCA/07 </w:t>
    </w:r>
    <w:r w:rsidR="0068620E" w:rsidRPr="000F40C4">
      <w:rPr>
        <w:rFonts w:asciiTheme="minorHAnsi" w:hAnsiTheme="minorHAnsi"/>
        <w:lang w:val="fr-CA"/>
      </w:rPr>
      <w:t>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42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A2742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A4A43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97549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A6DD7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BD61F1-839A-4C6A-A259-AD4B949F714C}"/>
</file>

<file path=customXml/itemProps2.xml><?xml version="1.0" encoding="utf-8"?>
<ds:datastoreItem xmlns:ds="http://schemas.openxmlformats.org/officeDocument/2006/customXml" ds:itemID="{95BABFE5-780C-44DD-ACF3-677583A89EB1}"/>
</file>

<file path=customXml/itemProps3.xml><?xml version="1.0" encoding="utf-8"?>
<ds:datastoreItem xmlns:ds="http://schemas.openxmlformats.org/officeDocument/2006/customXml" ds:itemID="{097846D5-B5C5-4133-966F-E7B363D319CC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</Template>
  <TotalTime>0</TotalTime>
  <Pages>1</Pages>
  <Words>5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2</cp:revision>
  <dcterms:created xsi:type="dcterms:W3CDTF">2017-06-06T17:28:00Z</dcterms:created>
  <dcterms:modified xsi:type="dcterms:W3CDTF">2017-06-06T17:28:00Z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