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56310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ASBU/TF/1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**/**/1*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B22D1C" w:rsidRDefault="00B22D1C" w:rsidP="00D24D9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 w:colFirst="0" w:colLast="0"/>
            <w:r w:rsidRPr="00B22D1C">
              <w:rPr>
                <w:rFonts w:asciiTheme="minorHAnsi" w:hAnsiTheme="minorHAnsi"/>
                <w:b/>
              </w:rPr>
              <w:t>ICAO First NAM/CAR Air Navigation Implementation Working Group (ANI/WG)</w:t>
            </w:r>
          </w:p>
          <w:p w:rsidR="00D24D9C" w:rsidRPr="007C7093" w:rsidRDefault="00B22D1C" w:rsidP="00D24D9C">
            <w:pPr>
              <w:jc w:val="center"/>
              <w:rPr>
                <w:rFonts w:asciiTheme="minorHAnsi" w:hAnsiTheme="minorHAnsi"/>
                <w:b/>
              </w:rPr>
            </w:pPr>
            <w:r w:rsidRPr="00B22D1C">
              <w:rPr>
                <w:rFonts w:asciiTheme="minorHAnsi" w:hAnsiTheme="minorHAnsi"/>
                <w:b/>
              </w:rPr>
              <w:t>Aviation System Block Upgrades (ASBU) Task Force (TF) Meeting (ASBU/TF/1)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22D1C" w:rsidP="00B22D1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7C7093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Mexico</w:t>
            </w:r>
            <w:r w:rsidR="00D24D9C"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12</w:t>
            </w:r>
            <w:r w:rsidR="00D24D9C" w:rsidRPr="007C7093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15 March</w:t>
            </w:r>
            <w:r w:rsidR="00D24D9C" w:rsidRPr="007C7093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  <w:bookmarkEnd w:id="0"/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1C" w:rsidRDefault="00B22D1C" w:rsidP="00662585">
      <w:r>
        <w:separator/>
      </w:r>
    </w:p>
  </w:endnote>
  <w:endnote w:type="continuationSeparator" w:id="0">
    <w:p w:rsidR="00B22D1C" w:rsidRDefault="00B22D1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1C" w:rsidRDefault="00B22D1C" w:rsidP="00662585">
      <w:r>
        <w:separator/>
      </w:r>
    </w:p>
  </w:footnote>
  <w:footnote w:type="continuationSeparator" w:id="0">
    <w:p w:rsidR="00B22D1C" w:rsidRDefault="00B22D1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1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6310B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22D1C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2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2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D5F55-2B52-4A4F-9057-B53488BD6E33}"/>
</file>

<file path=customXml/itemProps2.xml><?xml version="1.0" encoding="utf-8"?>
<ds:datastoreItem xmlns:ds="http://schemas.openxmlformats.org/officeDocument/2006/customXml" ds:itemID="{846D0A2C-06E4-4E6B-A633-9AE8F93BCCDF}"/>
</file>

<file path=customXml/itemProps3.xml><?xml version="1.0" encoding="utf-8"?>
<ds:datastoreItem xmlns:ds="http://schemas.openxmlformats.org/officeDocument/2006/customXml" ds:itemID="{6C8C0EC4-266E-45A3-9DFE-91B0D5B28F4B}"/>
</file>

<file path=customXml/itemProps4.xml><?xml version="1.0" encoding="utf-8"?>
<ds:datastoreItem xmlns:ds="http://schemas.openxmlformats.org/officeDocument/2006/customXml" ds:itemID="{C4ABFF61-1757-480C-8D1F-ACEB8CC784F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63</Words>
  <Characters>533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2017-12-27T18:20:00Z</dcterms:created>
  <dcterms:modified xsi:type="dcterms:W3CDTF">2017-12-27T18:22:00Z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