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5F204C" w:rsidTr="00F4187B">
        <w:trPr>
          <w:jc w:val="center"/>
        </w:trPr>
        <w:tc>
          <w:tcPr>
            <w:tcW w:w="5000" w:type="pct"/>
          </w:tcPr>
          <w:p w:rsidR="00F4187B" w:rsidRPr="0089374C" w:rsidRDefault="005F204C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5F20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Misión de Asistencia/Taller para el seguimiento a la Transición a la Gestión de Información Aeronáutica (AIM) y la producción de Documentación Integrada de Información Aeronáutica (</w:t>
            </w:r>
            <w:proofErr w:type="spellStart"/>
            <w:r w:rsidRPr="005F20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eIAIP</w:t>
            </w:r>
            <w:proofErr w:type="spellEnd"/>
            <w:r w:rsidRPr="005F20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) electrónica y la implementación del Sistema de Gestión de la Calidad (QMS) para los Estados de Centroamérica</w:t>
            </w:r>
            <w:bookmarkStart w:id="0" w:name="_GoBack"/>
            <w:bookmarkEnd w:id="0"/>
          </w:p>
        </w:tc>
      </w:tr>
      <w:tr w:rsidR="00F4187B" w:rsidRPr="005F204C" w:rsidTr="00F4187B">
        <w:trPr>
          <w:jc w:val="center"/>
        </w:trPr>
        <w:tc>
          <w:tcPr>
            <w:tcW w:w="5000" w:type="pct"/>
          </w:tcPr>
          <w:p w:rsidR="00F4187B" w:rsidRPr="0089374C" w:rsidRDefault="00DF6274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DF6274">
              <w:rPr>
                <w:rFonts w:asciiTheme="minorHAnsi" w:hAnsiTheme="minorHAnsi"/>
                <w:sz w:val="18"/>
                <w:szCs w:val="20"/>
                <w:lang w:val="es-ES_tradnl"/>
              </w:rPr>
              <w:t>San Salvador, El Salvador, 21 al 23 de noviembre de 2018</w:t>
            </w:r>
          </w:p>
        </w:tc>
      </w:tr>
      <w:tr w:rsidR="00F4187B" w:rsidRPr="005F204C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EE7A30" w:rsidRDefault="00EE7A30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DF6274" w:rsidRPr="0089374C" w:rsidTr="00DF6274">
        <w:trPr>
          <w:cantSplit/>
          <w:trHeight w:val="584"/>
        </w:trPr>
        <w:tc>
          <w:tcPr>
            <w:tcW w:w="468" w:type="dxa"/>
            <w:vAlign w:val="center"/>
          </w:tcPr>
          <w:p w:rsidR="00DF6274" w:rsidRPr="0089374C" w:rsidRDefault="00DF627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Align w:val="center"/>
          </w:tcPr>
          <w:p w:rsidR="00DF6274" w:rsidRPr="0089374C" w:rsidRDefault="00DF627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DF6274" w:rsidRPr="0089374C" w:rsidRDefault="00DF6274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DF6274" w:rsidRPr="0089374C" w:rsidRDefault="00DF627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DF6274" w:rsidRPr="0089374C" w:rsidRDefault="00DF6274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DF6274" w:rsidRPr="0089374C" w:rsidRDefault="00DF627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DF6274" w:rsidRPr="0089374C" w:rsidRDefault="00DF6274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5F20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5F20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5F20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5F204C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89374C" w:rsidRDefault="00735154" w:rsidP="008566E1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hyperlink r:id="rId8" w:history="1">
        <w:r w:rsidR="00657F3E" w:rsidRPr="0089374C">
          <w:rPr>
            <w:rStyle w:val="Hyperlink"/>
            <w:rFonts w:asciiTheme="minorHAnsi" w:hAnsiTheme="minorHAnsi"/>
            <w:sz w:val="18"/>
            <w:szCs w:val="20"/>
            <w:lang w:val="es-ES_tradnl"/>
          </w:rPr>
          <w:t>icaonacc@icao.int</w:t>
        </w:r>
      </w:hyperlink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sectPr w:rsidR="00735154" w:rsidRPr="0089374C" w:rsidSect="00E5281D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E4" w:rsidRDefault="003B47E4">
      <w:r>
        <w:separator/>
      </w:r>
    </w:p>
  </w:endnote>
  <w:endnote w:type="continuationSeparator" w:id="0">
    <w:p w:rsidR="003B47E4" w:rsidRDefault="003B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E4" w:rsidRDefault="003B47E4">
      <w:r>
        <w:separator/>
      </w:r>
    </w:p>
  </w:footnote>
  <w:footnote w:type="continuationSeparator" w:id="0">
    <w:p w:rsidR="003B47E4" w:rsidRDefault="003B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6" w:rsidRPr="002C7836" w:rsidRDefault="002C7836" w:rsidP="002C7836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ADJUNTO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06BB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C7836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47E4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04C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274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A30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B4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7E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B4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7E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2A98C5-745E-47D9-B546-5A07AA54E282}"/>
</file>

<file path=customXml/itemProps2.xml><?xml version="1.0" encoding="utf-8"?>
<ds:datastoreItem xmlns:ds="http://schemas.openxmlformats.org/officeDocument/2006/customXml" ds:itemID="{1B360DA0-F45D-4FE7-94AE-8B2889C70D58}"/>
</file>

<file path=customXml/itemProps3.xml><?xml version="1.0" encoding="utf-8"?>
<ds:datastoreItem xmlns:ds="http://schemas.openxmlformats.org/officeDocument/2006/customXml" ds:itemID="{C6CE6589-4E1B-4D08-B72D-BD3D7FB0666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0</TotalTime>
  <Pages>1</Pages>
  <Words>171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1154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3</cp:revision>
  <cp:lastPrinted>2012-03-01T13:09:00Z</cp:lastPrinted>
  <dcterms:created xsi:type="dcterms:W3CDTF">2018-09-28T15:12:00Z</dcterms:created>
  <dcterms:modified xsi:type="dcterms:W3CDTF">2018-09-28T17:35:00Z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