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EE" w:rsidRDefault="007165EE">
      <w:r>
        <w:separator/>
      </w:r>
    </w:p>
  </w:endnote>
  <w:endnote w:type="continuationSeparator" w:id="0">
    <w:p w:rsidR="007165EE" w:rsidRDefault="007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EE" w:rsidRDefault="007165EE">
      <w:r>
        <w:separator/>
      </w:r>
    </w:p>
  </w:footnote>
  <w:footnote w:type="continuationSeparator" w:id="0">
    <w:p w:rsidR="007165EE" w:rsidRDefault="007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165E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ATFM/TF/CADENA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165E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ATFM/TF/CADENA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165E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ATFM/TF/CADENA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165EE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F8279C-E5E2-4A7A-9DBB-0D32DE8983CB}"/>
</file>

<file path=customXml/itemProps2.xml><?xml version="1.0" encoding="utf-8"?>
<ds:datastoreItem xmlns:ds="http://schemas.openxmlformats.org/officeDocument/2006/customXml" ds:itemID="{8915DF83-EA14-415F-81D3-1ECEDEFCD39C}"/>
</file>

<file path=customXml/itemProps3.xml><?xml version="1.0" encoding="utf-8"?>
<ds:datastoreItem xmlns:ds="http://schemas.openxmlformats.org/officeDocument/2006/customXml" ds:itemID="{88A5E92E-6E12-4ABC-B008-CCA381DE9AD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2018-12-05T19:24:00Z</dcterms:created>
  <dcterms:modified xsi:type="dcterms:W3CDTF">2018-12-05T19:24:00Z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