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3F6B71" w:rsidRDefault="003F6B71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8C" w:rsidRDefault="009D418C">
      <w:r>
        <w:separator/>
      </w:r>
    </w:p>
  </w:endnote>
  <w:endnote w:type="continuationSeparator" w:id="0">
    <w:p w:rsidR="009D418C" w:rsidRDefault="009D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71" w:rsidRDefault="003F6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71" w:rsidRDefault="003F6B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71" w:rsidRDefault="003F6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8C" w:rsidRDefault="009D418C">
      <w:r>
        <w:separator/>
      </w:r>
    </w:p>
  </w:footnote>
  <w:footnote w:type="continuationSeparator" w:id="0">
    <w:p w:rsidR="009D418C" w:rsidRDefault="009D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3F6B71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CRPP/5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70DF1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3F6B7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CRPP/5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70DF1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3F6B7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F6B71">
      <w:rPr>
        <w:rFonts w:asciiTheme="minorHAnsi" w:hAnsiTheme="minorHAnsi"/>
        <w:lang w:val="fr-CA"/>
      </w:rPr>
      <w:t>CRPP/5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3F6B7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0DF1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D418C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24A60-7224-432C-96CB-3730619E8D5E}"/>
</file>

<file path=customXml/itemProps2.xml><?xml version="1.0" encoding="utf-8"?>
<ds:datastoreItem xmlns:ds="http://schemas.openxmlformats.org/officeDocument/2006/customXml" ds:itemID="{527593BD-7237-4BCC-B948-BB1A4B4C7C05}"/>
</file>

<file path=customXml/itemProps3.xml><?xml version="1.0" encoding="utf-8"?>
<ds:datastoreItem xmlns:ds="http://schemas.openxmlformats.org/officeDocument/2006/customXml" ds:itemID="{016891F9-B59C-4B8A-BF61-FA6DD5DAE075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2019-04-01T17:19:00Z</dcterms:created>
  <dcterms:modified xsi:type="dcterms:W3CDTF">2019-04-01T17:19:00Z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