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85660D" w:rsidRDefault="0085660D">
      <w:pPr>
        <w:rPr>
          <w:rFonts w:asciiTheme="minorHAnsi" w:hAnsiTheme="minorHAnsi"/>
        </w:rPr>
      </w:pP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00" w:rsidRDefault="00854B00">
      <w:r>
        <w:separator/>
      </w:r>
    </w:p>
  </w:endnote>
  <w:endnote w:type="continuationSeparator" w:id="0">
    <w:p w:rsidR="00854B00" w:rsidRDefault="0085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0D" w:rsidRDefault="00856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0D" w:rsidRDefault="008566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0D" w:rsidRDefault="00856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00" w:rsidRDefault="00854B00">
      <w:r>
        <w:separator/>
      </w:r>
    </w:p>
  </w:footnote>
  <w:footnote w:type="continuationSeparator" w:id="0">
    <w:p w:rsidR="00854B00" w:rsidRDefault="0085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5660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PPRC/5</w:t>
    </w:r>
    <w:r>
      <w:t xml:space="preserve"> 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A7513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5660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PPRC/5</w:t>
    </w:r>
    <w:r>
      <w:t xml:space="preserve"> 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A7513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85660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5660D">
      <w:rPr>
        <w:rFonts w:asciiTheme="minorHAnsi" w:hAnsiTheme="minorHAnsi"/>
        <w:lang w:val="fr-CA"/>
      </w:rPr>
      <w:t>PPRC/5</w:t>
    </w:r>
    <w:r>
      <w:t xml:space="preserve"> 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00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A7513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4B00"/>
    <w:rsid w:val="0085575C"/>
    <w:rsid w:val="0085660D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F3C8B0-4E7F-4AD7-B7C9-788F671025FD}"/>
</file>

<file path=customXml/itemProps2.xml><?xml version="1.0" encoding="utf-8"?>
<ds:datastoreItem xmlns:ds="http://schemas.openxmlformats.org/officeDocument/2006/customXml" ds:itemID="{13A061A2-4C60-47FE-9C28-3DDCE84110B9}"/>
</file>

<file path=customXml/itemProps3.xml><?xml version="1.0" encoding="utf-8"?>
<ds:datastoreItem xmlns:ds="http://schemas.openxmlformats.org/officeDocument/2006/customXml" ds:itemID="{AA9596F8-2CE4-42C6-BCBF-964E6D47FB3E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</Template>
  <TotalTime>0</TotalTime>
  <Pages>1</Pages>
  <Words>5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2019-04-01T17:17:00Z</dcterms:created>
  <dcterms:modified xsi:type="dcterms:W3CDTF">2019-04-01T17:17:00Z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