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8F1829" w:rsidP="005E0226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29" w:rsidRDefault="008F1829">
      <w:r>
        <w:separator/>
      </w:r>
    </w:p>
  </w:endnote>
  <w:endnote w:type="continuationSeparator" w:id="0">
    <w:p w:rsidR="008F1829" w:rsidRDefault="008F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29" w:rsidRDefault="008F1829">
      <w:r>
        <w:separator/>
      </w:r>
    </w:p>
  </w:footnote>
  <w:footnote w:type="continuationSeparator" w:id="0">
    <w:p w:rsidR="008F1829" w:rsidRDefault="008F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182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ESC/33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F1829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182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ESC/33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F1829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182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ESC/33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29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1829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1C99F-80FE-4D55-B00D-EEFF6A1697A5}"/>
</file>

<file path=customXml/itemProps2.xml><?xml version="1.0" encoding="utf-8"?>
<ds:datastoreItem xmlns:ds="http://schemas.openxmlformats.org/officeDocument/2006/customXml" ds:itemID="{2C0F00E6-4C4A-46C2-83E0-A3B34CD56F30}"/>
</file>

<file path=customXml/itemProps3.xml><?xml version="1.0" encoding="utf-8"?>
<ds:datastoreItem xmlns:ds="http://schemas.openxmlformats.org/officeDocument/2006/customXml" ds:itemID="{1D653262-B750-4616-9A59-0A8A5C9E799D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2019-08-13T20:01:00Z</dcterms:created>
  <dcterms:modified xsi:type="dcterms:W3CDTF">2019-08-13T20:02:00Z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