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E0974" w:rsidRDefault="00CE097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E0974" w:rsidRDefault="00CE0974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86" w:rsidRDefault="00791B86">
      <w:r>
        <w:separator/>
      </w:r>
    </w:p>
  </w:endnote>
  <w:endnote w:type="continuationSeparator" w:id="0">
    <w:p w:rsidR="00791B86" w:rsidRDefault="0079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86" w:rsidRDefault="00791B86">
      <w:r>
        <w:separator/>
      </w:r>
    </w:p>
  </w:footnote>
  <w:footnote w:type="continuationSeparator" w:id="0">
    <w:p w:rsidR="00791B86" w:rsidRDefault="0079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C0172D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AIM/TF/4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C0172D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C0172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AIM/TF/4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C0172D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C0172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AIM/TF/4 </w:t>
    </w:r>
    <w:r w:rsidR="0068620E" w:rsidRPr="000F40C4">
      <w:rPr>
        <w:rFonts w:asciiTheme="minorHAnsi" w:hAnsiTheme="minorHAnsi"/>
        <w:lang w:val="fr-CA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E6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1B86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50D8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72D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0974"/>
    <w:rsid w:val="00CE1D6A"/>
    <w:rsid w:val="00CE2436"/>
    <w:rsid w:val="00CE67E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3351D4-6F37-43E4-8725-58C54A4D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semiHidden/>
    <w:unhideWhenUsed/>
    <w:rsid w:val="00C01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172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17183E-8398-4139-A52E-A14189382281}"/>
</file>

<file path=customXml/itemProps2.xml><?xml version="1.0" encoding="utf-8"?>
<ds:datastoreItem xmlns:ds="http://schemas.openxmlformats.org/officeDocument/2006/customXml" ds:itemID="{7296E96E-EF80-4116-8C79-347E5C427B42}"/>
</file>

<file path=customXml/itemProps3.xml><?xml version="1.0" encoding="utf-8"?>
<ds:datastoreItem xmlns:ds="http://schemas.openxmlformats.org/officeDocument/2006/customXml" ds:itemID="{564FD607-837A-4AD5-9E1C-2B798A750712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0</TotalTime>
  <Pages>3</Pages>
  <Words>8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2</cp:revision>
  <dcterms:created xsi:type="dcterms:W3CDTF">2021-04-16T17:28:00Z</dcterms:created>
  <dcterms:modified xsi:type="dcterms:W3CDTF">2021-04-16T17:28:00Z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