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5B7E3F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CARART/01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B7E3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5B7E3F">
              <w:rPr>
                <w:rFonts w:asciiTheme="minorHAnsi" w:hAnsiTheme="minorHAnsi"/>
              </w:rPr>
              <w:t>1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5B7E3F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1st Meeting of the Caribbean Airspace Redesign Team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5B7E3F" w:rsidP="00CF3F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Online, 7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MX"/>
              </w:rPr>
              <w:t>October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2021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5B7E3F" w:rsidRDefault="005B7E3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B7E3F" w:rsidRDefault="005B7E3F">
      <w:pPr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FC" w:rsidRDefault="00BA63FC" w:rsidP="00662585">
      <w:r>
        <w:separator/>
      </w:r>
    </w:p>
  </w:endnote>
  <w:endnote w:type="continuationSeparator" w:id="0">
    <w:p w:rsidR="00BA63FC" w:rsidRDefault="00BA63FC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FC" w:rsidRDefault="00BA63FC" w:rsidP="00662585">
      <w:r>
        <w:separator/>
      </w:r>
    </w:p>
  </w:footnote>
  <w:footnote w:type="continuationSeparator" w:id="0">
    <w:p w:rsidR="00BA63FC" w:rsidRDefault="00BA63FC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5B7E3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B7E3F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5B7E3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CARART/01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5B7E3F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F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7E3F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3FC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FCC60"/>
  <w15:docId w15:val="{800F093B-E406-4BB4-AA78-663CD422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8BA075-B97C-4D9B-A5FC-FC86D863A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22411-ECDA-487F-96B1-81D65D3B794F}"/>
</file>

<file path=customXml/itemProps3.xml><?xml version="1.0" encoding="utf-8"?>
<ds:datastoreItem xmlns:ds="http://schemas.openxmlformats.org/officeDocument/2006/customXml" ds:itemID="{FA122620-601D-4D01-83A7-71071E8B1E8E}"/>
</file>

<file path=customXml/itemProps4.xml><?xml version="1.0" encoding="utf-8"?>
<ds:datastoreItem xmlns:ds="http://schemas.openxmlformats.org/officeDocument/2006/customXml" ds:itemID="{F134E5F8-2135-4482-9BB0-E2B664563A4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2014-01-09T17:36:00Z</cp:lastPrinted>
  <dcterms:created xsi:type="dcterms:W3CDTF">2021-09-15T17:02:00Z</dcterms:created>
  <dcterms:modified xsi:type="dcterms:W3CDTF">2021-09-15T17:06:00Z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