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A975BA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</w:rPr>
              <w:t>CARART/01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A975B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A975BA">
              <w:rPr>
                <w:rFonts w:asciiTheme="minorHAnsi" w:hAnsiTheme="minorHAnsi"/>
                <w:lang w:val="es-ES_tradnl"/>
              </w:rPr>
              <w:t>1</w:t>
            </w:r>
          </w:p>
        </w:tc>
      </w:tr>
      <w:tr w:rsidR="00F3409C" w:rsidRPr="00A975BA" w:rsidTr="00285AFF">
        <w:tc>
          <w:tcPr>
            <w:tcW w:w="5000" w:type="pct"/>
            <w:gridSpan w:val="2"/>
          </w:tcPr>
          <w:p w:rsidR="00F3409C" w:rsidRPr="00E95E3B" w:rsidRDefault="00A975BA" w:rsidP="00A975B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75BA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1ª Reunión del Equipo de Rediseño del Espacio Aéreo del Caribe</w:t>
            </w:r>
            <w:r w:rsidR="00F3409C" w:rsidRPr="00A975BA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r w:rsidRPr="00A975BA">
              <w:rPr>
                <w:rFonts w:asciiTheme="minorHAnsi" w:hAnsiTheme="minorHAnsi"/>
                <w:b/>
                <w:lang w:val="es-MX"/>
              </w:rPr>
              <w:t>CARART/01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A975BA" w:rsidTr="00285AFF">
        <w:tc>
          <w:tcPr>
            <w:tcW w:w="5000" w:type="pct"/>
            <w:gridSpan w:val="2"/>
          </w:tcPr>
          <w:p w:rsidR="00F3409C" w:rsidRPr="00E95E3B" w:rsidRDefault="00A975BA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>En línea, 7 de octubre de 2021</w:t>
            </w:r>
          </w:p>
        </w:tc>
      </w:tr>
      <w:tr w:rsidR="00F3409C" w:rsidRPr="00A975BA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975BA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A975BA" w:rsidRDefault="00A975BA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8E" w:rsidRDefault="00A9268E" w:rsidP="00F3409C">
      <w:r>
        <w:separator/>
      </w:r>
    </w:p>
  </w:endnote>
  <w:endnote w:type="continuationSeparator" w:id="0">
    <w:p w:rsidR="00A9268E" w:rsidRDefault="00A9268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8E" w:rsidRDefault="00A9268E" w:rsidP="00F3409C">
      <w:r>
        <w:separator/>
      </w:r>
    </w:p>
  </w:footnote>
  <w:footnote w:type="continuationSeparator" w:id="0">
    <w:p w:rsidR="00A9268E" w:rsidRDefault="00A9268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A975B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CARART/01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A975BA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975B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A975B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CARART/01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A975BA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975B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8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268E"/>
    <w:rsid w:val="00A971AD"/>
    <w:rsid w:val="00A975BA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181C3"/>
  <w15:docId w15:val="{823D5643-C172-4EB4-B01F-AE784F3E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962250-E6D7-4C3C-BF84-E61242A7F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1EEA6-4E82-48A0-BC36-048F92CAA5F0}"/>
</file>

<file path=customXml/itemProps3.xml><?xml version="1.0" encoding="utf-8"?>
<ds:datastoreItem xmlns:ds="http://schemas.openxmlformats.org/officeDocument/2006/customXml" ds:itemID="{34D10CF0-ECE7-4830-881B-A296C4EE6199}"/>
</file>

<file path=customXml/itemProps4.xml><?xml version="1.0" encoding="utf-8"?>
<ds:datastoreItem xmlns:ds="http://schemas.openxmlformats.org/officeDocument/2006/customXml" ds:itemID="{5430B9F9-BD87-478E-855B-49A9FEFD68B7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2021-09-15T17:10:00Z</dcterms:created>
  <dcterms:modified xsi:type="dcterms:W3CDTF">2021-09-15T17:12:00Z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