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8E0AFF" w:rsidRDefault="008E0AFF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D8" w:rsidRDefault="000951D8">
      <w:r>
        <w:separator/>
      </w:r>
    </w:p>
  </w:endnote>
  <w:endnote w:type="continuationSeparator" w:id="0">
    <w:p w:rsidR="000951D8" w:rsidRDefault="000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D8" w:rsidRDefault="000951D8">
      <w:r>
        <w:separator/>
      </w:r>
    </w:p>
  </w:footnote>
  <w:footnote w:type="continuationSeparator" w:id="0">
    <w:p w:rsidR="000951D8" w:rsidRDefault="0009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8E0AF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eCRPP/03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F320B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8E0AF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eCRPP/03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F320B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8E0AF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eCRPP/03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D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51D8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5F320B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E0AFF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9925AC-A0F3-4BC2-AF0B-CC8BBCE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EPECAS\PPRC\ePPRC03\Correspondence\NACC86094AIM-Estados-Invitacion-eCRPP03-AP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1E2B06-E96E-4BC1-BDDF-3B19EC52CEAD}"/>
</file>

<file path=customXml/itemProps2.xml><?xml version="1.0" encoding="utf-8"?>
<ds:datastoreItem xmlns:ds="http://schemas.openxmlformats.org/officeDocument/2006/customXml" ds:itemID="{656179C7-F3C8-4222-80A3-07263CBB224C}"/>
</file>

<file path=customXml/itemProps3.xml><?xml version="1.0" encoding="utf-8"?>
<ds:datastoreItem xmlns:ds="http://schemas.openxmlformats.org/officeDocument/2006/customXml" ds:itemID="{EBB8281C-FB2D-42E6-AEEE-CBBF1CB237E5}"/>
</file>

<file path=docProps/app.xml><?xml version="1.0" encoding="utf-8"?>
<Properties xmlns="http://schemas.openxmlformats.org/officeDocument/2006/extended-properties" xmlns:vt="http://schemas.openxmlformats.org/officeDocument/2006/docPropsVTypes">
  <Template>NACC86094AIM-Estados-Invitacion-eCRPP03-APNd.dotx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1</cp:revision>
  <dcterms:created xsi:type="dcterms:W3CDTF">2021-06-15T19:40:00Z</dcterms:created>
  <dcterms:modified xsi:type="dcterms:W3CDTF">2021-06-15T19:40:00Z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