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B4" w:rsidRDefault="00423CB4">
      <w:r>
        <w:separator/>
      </w:r>
    </w:p>
  </w:endnote>
  <w:endnote w:type="continuationSeparator" w:id="0">
    <w:p w:rsidR="00423CB4" w:rsidRDefault="0042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B4" w:rsidRDefault="00423CB4">
      <w:r>
        <w:separator/>
      </w:r>
    </w:p>
  </w:footnote>
  <w:footnote w:type="continuationSeparator" w:id="0">
    <w:p w:rsidR="00423CB4" w:rsidRDefault="0042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423CB4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GTE/22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423CB4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GTE/22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423CB4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GTE/22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B4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23CB4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D502D9-B559-4B61-80BC-8E2E3882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826CE6-83C2-440C-B800-3520F861FA1C}"/>
</file>

<file path=customXml/itemProps2.xml><?xml version="1.0" encoding="utf-8"?>
<ds:datastoreItem xmlns:ds="http://schemas.openxmlformats.org/officeDocument/2006/customXml" ds:itemID="{CC7D9B54-FB51-4D62-9394-82B46DB9BC89}"/>
</file>

<file path=customXml/itemProps3.xml><?xml version="1.0" encoding="utf-8"?>
<ds:datastoreItem xmlns:ds="http://schemas.openxmlformats.org/officeDocument/2006/customXml" ds:itemID="{BB1449F1-C47E-466E-8EF0-B868C5FCC1F5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1</cp:revision>
  <dcterms:created xsi:type="dcterms:W3CDTF">2022-08-02T23:31:00Z</dcterms:created>
  <dcterms:modified xsi:type="dcterms:W3CDTF">2022-08-02T23:33:00Z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