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F70E9B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NACC/DCA/10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F70E9B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8E76E7">
              <w:rPr>
                <w:rFonts w:asciiTheme="minorHAnsi" w:hAnsiTheme="minorHAnsi"/>
                <w:lang w:val="es-ES_tradnl"/>
              </w:rPr>
              <w:t>22</w:t>
            </w:r>
            <w:bookmarkStart w:id="0" w:name="_GoBack"/>
            <w:bookmarkEnd w:id="0"/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F70E9B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Tenth North American, Central American and Caribbean Directors of Civil Aviation Meeting (NACC/DCA/10)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F70E9B" w:rsidP="00F46C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Martinique, France</w:t>
            </w:r>
            <w:r w:rsidR="00A93AA4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="009A26E1">
              <w:rPr>
                <w:rFonts w:asciiTheme="minorHAnsi" w:hAnsiTheme="minorHAnsi"/>
              </w:rPr>
              <w:t xml:space="preserve">21 to 23 June </w:t>
            </w:r>
            <w:r w:rsidR="00A93AA4">
              <w:rPr>
                <w:rFonts w:asciiTheme="minorHAnsi" w:hAnsiTheme="minorHAnsi"/>
              </w:rPr>
              <w:t>2022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70E9B" w:rsidRDefault="00F70E9B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7DE" w:rsidRDefault="00CB37DE" w:rsidP="00662585">
      <w:r>
        <w:separator/>
      </w:r>
    </w:p>
  </w:endnote>
  <w:endnote w:type="continuationSeparator" w:id="0">
    <w:p w:rsidR="00CB37DE" w:rsidRDefault="00CB37DE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7DE" w:rsidRDefault="00CB37DE" w:rsidP="00662585">
      <w:r>
        <w:separator/>
      </w:r>
    </w:p>
  </w:footnote>
  <w:footnote w:type="continuationSeparator" w:id="0">
    <w:p w:rsidR="00CB37DE" w:rsidRDefault="00CB37DE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F70E9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NACC/DCA/10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F70E9B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F70E9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NACC/DCA/10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F70E9B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D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7045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E76E7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6E1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3AA4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37DE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6C2D"/>
    <w:rsid w:val="00F47577"/>
    <w:rsid w:val="00F50AC4"/>
    <w:rsid w:val="00F52F20"/>
    <w:rsid w:val="00F56230"/>
    <w:rsid w:val="00F65F99"/>
    <w:rsid w:val="00F67C79"/>
    <w:rsid w:val="00F70E9B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D8819F"/>
  <w15:docId w15:val="{CD5E56D9-CED0-4A29-9652-C184AB79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202B82-F7E8-4A44-9C9E-AD9EAA969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32CBA-E018-48C2-84C3-E9013F02E55F}"/>
</file>

<file path=customXml/itemProps3.xml><?xml version="1.0" encoding="utf-8"?>
<ds:datastoreItem xmlns:ds="http://schemas.openxmlformats.org/officeDocument/2006/customXml" ds:itemID="{E62782D9-8461-41A4-AACF-FBE2CFE87AD6}"/>
</file>

<file path=customXml/itemProps4.xml><?xml version="1.0" encoding="utf-8"?>
<ds:datastoreItem xmlns:ds="http://schemas.openxmlformats.org/officeDocument/2006/customXml" ds:itemID="{C41B8AD8-5923-4904-9A17-696EAC42195E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7</cp:revision>
  <cp:lastPrinted>2014-01-09T17:36:00Z</cp:lastPrinted>
  <dcterms:created xsi:type="dcterms:W3CDTF">2021-06-30T15:36:00Z</dcterms:created>
  <dcterms:modified xsi:type="dcterms:W3CDTF">2021-12-22T20:09:00Z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