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EF" w:rsidRDefault="004069EF">
      <w:r>
        <w:separator/>
      </w:r>
    </w:p>
  </w:endnote>
  <w:endnote w:type="continuationSeparator" w:id="0">
    <w:p w:rsidR="004069EF" w:rsidRDefault="0040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EF" w:rsidRDefault="004069EF">
      <w:r>
        <w:separator/>
      </w:r>
    </w:p>
  </w:footnote>
  <w:footnote w:type="continuationSeparator" w:id="0">
    <w:p w:rsidR="004069EF" w:rsidRDefault="0040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4069E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RLA09801 PSC/9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4069E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RLA09801 PSC/9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4069E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RLA09801 PSC/9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EF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05D6F"/>
    <w:rsid w:val="004069EF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0E28D8-7DFC-48CD-8B11-4A4D9B2F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144C78-0D76-489F-B757-A8CF0FB25B39}"/>
</file>

<file path=customXml/itemProps2.xml><?xml version="1.0" encoding="utf-8"?>
<ds:datastoreItem xmlns:ds="http://schemas.openxmlformats.org/officeDocument/2006/customXml" ds:itemID="{8AE7FB4F-C7FC-44AD-892E-29E1555AF73D}"/>
</file>

<file path=customXml/itemProps3.xml><?xml version="1.0" encoding="utf-8"?>
<ds:datastoreItem xmlns:ds="http://schemas.openxmlformats.org/officeDocument/2006/customXml" ds:itemID="{17859A4A-F932-4AFF-BD56-F29401E0D36A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1</cp:revision>
  <dcterms:created xsi:type="dcterms:W3CDTF">2022-04-22T17:35:00Z</dcterms:created>
  <dcterms:modified xsi:type="dcterms:W3CDTF">2022-04-22T17:40:00Z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