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B93FEF" w:rsidRDefault="00B93FEF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EC" w:rsidRDefault="00F84BEC">
      <w:r>
        <w:separator/>
      </w:r>
    </w:p>
  </w:endnote>
  <w:endnote w:type="continuationSeparator" w:id="0">
    <w:p w:rsidR="00F84BEC" w:rsidRDefault="00F8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EC" w:rsidRDefault="00F84BEC">
      <w:r>
        <w:separator/>
      </w:r>
    </w:p>
  </w:footnote>
  <w:footnote w:type="continuationSeparator" w:id="0">
    <w:p w:rsidR="00F84BEC" w:rsidRDefault="00F8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B13AA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AO/TF/2/ATFM/TF/4/CIIFRA/6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9D7E5C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B13A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AO/TF/2/ATFM/TF/4/CIIFRA/6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9D7E5C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B13A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AO/TF/2/ATFM/TF/4/CIIFRA/6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AA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13AA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9D7E5C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3FEF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84BEC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AEA487-A3D2-45FA-B92B-FFA2696D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EEB390-284F-462B-9DEE-1E7824755C02}"/>
</file>

<file path=customXml/itemProps2.xml><?xml version="1.0" encoding="utf-8"?>
<ds:datastoreItem xmlns:ds="http://schemas.openxmlformats.org/officeDocument/2006/customXml" ds:itemID="{C12D64D2-832A-440F-BA21-F6B134B11E2E}"/>
</file>

<file path=customXml/itemProps3.xml><?xml version="1.0" encoding="utf-8"?>
<ds:datastoreItem xmlns:ds="http://schemas.openxmlformats.org/officeDocument/2006/customXml" ds:itemID="{B6C3A3BE-3FE4-4002-95F0-6990310FF465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5</Words>
  <Characters>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2022-12-02T18:22:00Z</dcterms:created>
  <dcterms:modified xsi:type="dcterms:W3CDTF">2022-12-02T18:22:00Z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