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14:paraId="22FC82E5" w14:textId="77777777" w:rsidTr="00612711">
        <w:tc>
          <w:tcPr>
            <w:tcW w:w="2989" w:type="pct"/>
          </w:tcPr>
          <w:p w14:paraId="40DC6A88" w14:textId="77777777" w:rsidR="00170D72" w:rsidRPr="006E2B2D" w:rsidRDefault="00170D72" w:rsidP="00170D72"/>
        </w:tc>
        <w:tc>
          <w:tcPr>
            <w:tcW w:w="2011" w:type="pct"/>
          </w:tcPr>
          <w:p w14:paraId="62EFC243" w14:textId="051460D7" w:rsidR="00170D72" w:rsidRPr="006E2B2D" w:rsidRDefault="00E2442C" w:rsidP="00170D72">
            <w:pPr>
              <w:jc w:val="right"/>
            </w:pPr>
            <w:r>
              <w:rPr>
                <w:spacing w:val="-1"/>
                <w:lang w:val="es-MX"/>
              </w:rPr>
              <w:t>GRE</w:t>
            </w:r>
            <w:r>
              <w:rPr>
                <w:spacing w:val="2"/>
                <w:lang w:val="es-MX"/>
              </w:rPr>
              <w:t>P</w:t>
            </w:r>
            <w:r>
              <w:rPr>
                <w:spacing w:val="-1"/>
                <w:lang w:val="es-MX"/>
              </w:rPr>
              <w:t>ECA</w:t>
            </w:r>
            <w:r>
              <w:rPr>
                <w:spacing w:val="-3"/>
                <w:lang w:val="es-MX"/>
              </w:rPr>
              <w:t>S</w:t>
            </w:r>
            <w:r>
              <w:rPr>
                <w:spacing w:val="1"/>
                <w:lang w:val="es-MX"/>
              </w:rPr>
              <w:t>/</w:t>
            </w:r>
            <w:r>
              <w:rPr>
                <w:lang w:val="es-MX"/>
              </w:rPr>
              <w:t>21</w:t>
            </w:r>
            <w:r w:rsidR="00170D72" w:rsidRPr="006E2B2D">
              <w:t xml:space="preserve"> — </w:t>
            </w:r>
            <w:r w:rsidR="00937643">
              <w:t>IP/</w:t>
            </w:r>
            <w:r w:rsidR="00170D72" w:rsidRPr="006E2B2D">
              <w:t>**</w:t>
            </w:r>
          </w:p>
        </w:tc>
      </w:tr>
      <w:tr w:rsidR="00170D72" w:rsidRPr="006E2B2D" w14:paraId="46AA85DB" w14:textId="77777777" w:rsidTr="00612711">
        <w:tc>
          <w:tcPr>
            <w:tcW w:w="2989" w:type="pct"/>
          </w:tcPr>
          <w:p w14:paraId="4C365D03" w14:textId="77777777" w:rsidR="00170D72" w:rsidRPr="006E2B2D" w:rsidRDefault="00170D72" w:rsidP="00170D72"/>
        </w:tc>
        <w:tc>
          <w:tcPr>
            <w:tcW w:w="2011" w:type="pct"/>
          </w:tcPr>
          <w:p w14:paraId="5C9B236A" w14:textId="05987528" w:rsidR="00170D72" w:rsidRPr="006E2B2D" w:rsidRDefault="00170D72" w:rsidP="00B01D90">
            <w:pPr>
              <w:jc w:val="right"/>
            </w:pPr>
            <w:r w:rsidRPr="006E2B2D">
              <w:t>**/**/</w:t>
            </w:r>
            <w:r w:rsidR="00B01D90">
              <w:t>2</w:t>
            </w:r>
            <w:r w:rsidR="00E6789B">
              <w:t>3</w:t>
            </w:r>
          </w:p>
        </w:tc>
      </w:tr>
      <w:tr w:rsidR="00170D72" w:rsidRPr="006E2B2D" w14:paraId="5B28FDBF" w14:textId="77777777" w:rsidTr="00612711">
        <w:tc>
          <w:tcPr>
            <w:tcW w:w="5000" w:type="pct"/>
            <w:gridSpan w:val="2"/>
          </w:tcPr>
          <w:p w14:paraId="16DDEF10" w14:textId="48722FEF" w:rsidR="00170D72" w:rsidRPr="006E2B2D" w:rsidRDefault="00E6789B" w:rsidP="00170D72">
            <w:pPr>
              <w:jc w:val="center"/>
              <w:rPr>
                <w:b/>
              </w:rPr>
            </w:pPr>
            <w:r>
              <w:rPr>
                <w:b/>
              </w:rPr>
              <w:t>Twenty-first Meeting of the CAR/SAM Regional Planning and Implementation Group (GREPECAS/21)</w:t>
            </w:r>
          </w:p>
        </w:tc>
      </w:tr>
      <w:tr w:rsidR="00170D72" w:rsidRPr="006E2B2D" w14:paraId="3AB51580" w14:textId="77777777" w:rsidTr="00612711">
        <w:tc>
          <w:tcPr>
            <w:tcW w:w="5000" w:type="pct"/>
            <w:gridSpan w:val="2"/>
          </w:tcPr>
          <w:p w14:paraId="4E9B666C" w14:textId="61B0BCAF" w:rsidR="00170D72" w:rsidRPr="006E2B2D" w:rsidRDefault="00E6789B" w:rsidP="00B01D90">
            <w:pPr>
              <w:jc w:val="center"/>
            </w:pPr>
            <w:r w:rsidRPr="00E6789B">
              <w:t>Santo Domingo, Dominican Republic, 15 to 17 November 2023</w:t>
            </w:r>
          </w:p>
        </w:tc>
      </w:tr>
      <w:tr w:rsidR="00170D72" w:rsidRPr="006E2B2D" w14:paraId="2A730217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006A84A" w14:textId="77777777" w:rsidR="00170D72" w:rsidRPr="006E2B2D" w:rsidRDefault="00170D72" w:rsidP="00170D72"/>
        </w:tc>
      </w:tr>
    </w:tbl>
    <w:p w14:paraId="1923F2B7" w14:textId="77777777" w:rsidR="00170D72" w:rsidRPr="006E2B2D" w:rsidRDefault="00170D72" w:rsidP="00170D72"/>
    <w:p w14:paraId="13231F77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14:paraId="457AC88F" w14:textId="77777777" w:rsidR="00170D72" w:rsidRPr="006E2B2D" w:rsidRDefault="00170D72" w:rsidP="00170D72">
      <w:pPr>
        <w:rPr>
          <w:b/>
        </w:rPr>
      </w:pPr>
    </w:p>
    <w:p w14:paraId="126CF5DC" w14:textId="77777777"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 xml:space="preserve">TITLE OF </w:t>
      </w:r>
      <w:r w:rsidR="000D3DC2">
        <w:rPr>
          <w:b/>
        </w:rPr>
        <w:t>INFORMATION</w:t>
      </w:r>
      <w:r w:rsidRPr="006E2B2D">
        <w:rPr>
          <w:b/>
        </w:rPr>
        <w:t xml:space="preserve"> PAPER</w:t>
      </w:r>
    </w:p>
    <w:p w14:paraId="7920BF93" w14:textId="77777777" w:rsidR="00170D72" w:rsidRPr="006E2B2D" w:rsidRDefault="00170D72" w:rsidP="00170D72">
      <w:pPr>
        <w:jc w:val="center"/>
      </w:pPr>
    </w:p>
    <w:p w14:paraId="7862759E" w14:textId="77777777" w:rsidR="00170D72" w:rsidRPr="006E2B2D" w:rsidRDefault="00170D72" w:rsidP="00170D72">
      <w:pPr>
        <w:jc w:val="center"/>
      </w:pPr>
      <w:r w:rsidRPr="006E2B2D">
        <w:t>(Presented by ***)</w:t>
      </w:r>
    </w:p>
    <w:p w14:paraId="74471B1E" w14:textId="77777777"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735717" w:rsidRPr="00145772" w14:paraId="123E254B" w14:textId="77777777" w:rsidTr="00AA50D3">
        <w:trPr>
          <w:jc w:val="center"/>
        </w:trPr>
        <w:tc>
          <w:tcPr>
            <w:tcW w:w="8514" w:type="dxa"/>
            <w:gridSpan w:val="2"/>
          </w:tcPr>
          <w:p w14:paraId="66E83D51" w14:textId="77777777" w:rsidR="00735717" w:rsidRPr="00145772" w:rsidRDefault="00735717" w:rsidP="00AA50D3">
            <w:pPr>
              <w:jc w:val="center"/>
              <w:rPr>
                <w:b/>
              </w:rPr>
            </w:pPr>
            <w:r w:rsidRPr="00145772">
              <w:rPr>
                <w:b/>
              </w:rPr>
              <w:t>EXECUTIVE SUMMARY</w:t>
            </w:r>
          </w:p>
          <w:p w14:paraId="76852A28" w14:textId="77777777" w:rsidR="00735717" w:rsidRPr="00145772" w:rsidRDefault="00735717" w:rsidP="00AA50D3"/>
          <w:p w14:paraId="6DAF49A6" w14:textId="77777777" w:rsidR="00735717" w:rsidRPr="00145772" w:rsidRDefault="00735717" w:rsidP="00AA50D3">
            <w:r w:rsidRPr="00145772">
              <w:rPr>
                <w:highlight w:val="yellow"/>
              </w:rPr>
              <w:t xml:space="preserve">Insert brief summary of the </w:t>
            </w:r>
            <w:r>
              <w:rPr>
                <w:highlight w:val="yellow"/>
              </w:rPr>
              <w:t>information</w:t>
            </w:r>
            <w:r w:rsidRPr="00145772">
              <w:rPr>
                <w:highlight w:val="yellow"/>
              </w:rPr>
              <w:t xml:space="preserve"> paper.</w:t>
            </w:r>
          </w:p>
          <w:p w14:paraId="78A94EBA" w14:textId="77777777" w:rsidR="00735717" w:rsidRPr="00145772" w:rsidRDefault="00735717" w:rsidP="00AA50D3"/>
        </w:tc>
      </w:tr>
      <w:tr w:rsidR="00735717" w:rsidRPr="00145772" w14:paraId="40A4A9A8" w14:textId="77777777" w:rsidTr="00AA50D3">
        <w:trPr>
          <w:jc w:val="center"/>
        </w:trPr>
        <w:tc>
          <w:tcPr>
            <w:tcW w:w="1647" w:type="dxa"/>
          </w:tcPr>
          <w:p w14:paraId="75295B20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4E99D342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Safety</w:t>
            </w:r>
          </w:p>
          <w:p w14:paraId="7E4A75E5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Air Navigation Capacity and Efficiency</w:t>
            </w:r>
          </w:p>
          <w:p w14:paraId="0999DA1D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Economic Development of Air Transport</w:t>
            </w:r>
          </w:p>
          <w:p w14:paraId="6E515131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Environmental Protection</w:t>
            </w:r>
          </w:p>
        </w:tc>
      </w:tr>
      <w:tr w:rsidR="00735717" w:rsidRPr="00145772" w14:paraId="67DF5664" w14:textId="77777777" w:rsidTr="00AA50D3">
        <w:trPr>
          <w:jc w:val="center"/>
        </w:trPr>
        <w:tc>
          <w:tcPr>
            <w:tcW w:w="1647" w:type="dxa"/>
          </w:tcPr>
          <w:p w14:paraId="080D5865" w14:textId="77777777" w:rsidR="00735717" w:rsidRPr="00145772" w:rsidRDefault="00735717" w:rsidP="00AA50D3">
            <w:pPr>
              <w:rPr>
                <w:i/>
              </w:rPr>
            </w:pPr>
            <w:r w:rsidRPr="00145772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0304BD50" w14:textId="77777777" w:rsidR="00735717" w:rsidRPr="00145772" w:rsidRDefault="00735717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145772">
              <w:rPr>
                <w:rFonts w:cs="Times New Roman"/>
              </w:rPr>
              <w:t>***</w:t>
            </w:r>
          </w:p>
        </w:tc>
      </w:tr>
    </w:tbl>
    <w:p w14:paraId="7E021A3C" w14:textId="77777777" w:rsidR="00170D72" w:rsidRPr="006E2B2D" w:rsidRDefault="00170D72" w:rsidP="00170D72"/>
    <w:p w14:paraId="31B573D2" w14:textId="77777777" w:rsidR="00170D72" w:rsidRPr="006E2B2D" w:rsidRDefault="00170D72" w:rsidP="00170D72"/>
    <w:p w14:paraId="19291B3B" w14:textId="77777777"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14:paraId="5906550A" w14:textId="77777777" w:rsidR="00170D72" w:rsidRPr="006E2B2D" w:rsidRDefault="00170D72" w:rsidP="00170D72"/>
    <w:p w14:paraId="62F939B9" w14:textId="77777777" w:rsidR="00170D72" w:rsidRPr="006E2B2D" w:rsidRDefault="00170D72" w:rsidP="00170D72">
      <w:r w:rsidRPr="006E2B2D">
        <w:t>1.1</w:t>
      </w:r>
      <w:r w:rsidRPr="006E2B2D">
        <w:tab/>
        <w:t>Ff</w:t>
      </w:r>
    </w:p>
    <w:p w14:paraId="0E2846ED" w14:textId="77777777" w:rsidR="00170D72" w:rsidRPr="006E2B2D" w:rsidRDefault="00170D72" w:rsidP="00170D72"/>
    <w:p w14:paraId="50644B22" w14:textId="77777777" w:rsidR="00170D72" w:rsidRPr="006E2B2D" w:rsidRDefault="00170D72" w:rsidP="00170D72"/>
    <w:p w14:paraId="3779C5F0" w14:textId="77777777" w:rsidR="00170D72" w:rsidRPr="006E2B2D" w:rsidRDefault="00170D72" w:rsidP="00170D72"/>
    <w:p w14:paraId="55AB50CB" w14:textId="77777777" w:rsidR="00170D72" w:rsidRPr="006E2B2D" w:rsidRDefault="00170D72" w:rsidP="00170D72"/>
    <w:p w14:paraId="284755F6" w14:textId="77777777" w:rsidR="00170D72" w:rsidRPr="006E2B2D" w:rsidRDefault="00170D72" w:rsidP="009A6B5E">
      <w:pPr>
        <w:jc w:val="center"/>
      </w:pPr>
      <w:r w:rsidRPr="006E2B2D">
        <w:t>— — — — — — — — — — —</w:t>
      </w:r>
    </w:p>
    <w:p w14:paraId="53B98C84" w14:textId="77777777" w:rsidR="00170D72" w:rsidRPr="006E2B2D" w:rsidRDefault="00170D72" w:rsidP="009A6B5E">
      <w:pPr>
        <w:jc w:val="center"/>
      </w:pPr>
    </w:p>
    <w:p w14:paraId="10508F1B" w14:textId="77777777" w:rsidR="00170D72" w:rsidRPr="006E2B2D" w:rsidRDefault="00170D72" w:rsidP="009A6B5E">
      <w:pPr>
        <w:jc w:val="center"/>
      </w:pPr>
      <w:r w:rsidRPr="006E2B2D">
        <w:t>or</w:t>
      </w:r>
    </w:p>
    <w:p w14:paraId="7D8EA88A" w14:textId="77777777" w:rsidR="00170D72" w:rsidRPr="006E2B2D" w:rsidRDefault="00170D72" w:rsidP="009A6B5E">
      <w:pPr>
        <w:jc w:val="center"/>
      </w:pPr>
    </w:p>
    <w:p w14:paraId="64E4BD00" w14:textId="77777777"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0D3E" w14:textId="77777777" w:rsidR="00481AF4" w:rsidRDefault="00481AF4" w:rsidP="00170D72">
      <w:r>
        <w:separator/>
      </w:r>
    </w:p>
  </w:endnote>
  <w:endnote w:type="continuationSeparator" w:id="0">
    <w:p w14:paraId="2FFD84B6" w14:textId="77777777" w:rsidR="00481AF4" w:rsidRDefault="00481AF4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A768" w14:textId="77777777" w:rsidR="00481AF4" w:rsidRDefault="00481AF4" w:rsidP="00170D72">
      <w:r>
        <w:separator/>
      </w:r>
    </w:p>
  </w:footnote>
  <w:footnote w:type="continuationSeparator" w:id="0">
    <w:p w14:paraId="7381DD53" w14:textId="77777777" w:rsidR="00481AF4" w:rsidRDefault="00481AF4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9D41" w14:textId="3F25198F" w:rsidR="009A6B5E" w:rsidRDefault="00E2442C" w:rsidP="009A6B5E">
    <w:pPr>
      <w:pStyle w:val="Header"/>
      <w:jc w:val="left"/>
    </w:pPr>
    <w:r w:rsidRPr="00E2442C">
      <w:t>GREPECAS/21</w:t>
    </w:r>
    <w:r w:rsidR="009A6B5E">
      <w:t xml:space="preserve"> — </w:t>
    </w:r>
    <w:r w:rsidR="00937643">
      <w:t>IP/</w:t>
    </w:r>
    <w:r w:rsidR="009A6B5E">
      <w:t>**</w:t>
    </w:r>
  </w:p>
  <w:p w14:paraId="78EAAAB7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0D3DC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5DA42218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983" w14:textId="4763A9CF" w:rsidR="009A6B5E" w:rsidRDefault="00E2442C" w:rsidP="009A6B5E">
    <w:pPr>
      <w:pStyle w:val="Header"/>
      <w:jc w:val="right"/>
    </w:pPr>
    <w:r w:rsidRPr="00E2442C">
      <w:t>GREPECAS/21</w:t>
    </w:r>
    <w:r w:rsidR="009A6B5E">
      <w:t xml:space="preserve"> — </w:t>
    </w:r>
    <w:r w:rsidR="00937643">
      <w:t>IP/</w:t>
    </w:r>
    <w:r w:rsidR="009A6B5E">
      <w:t>**</w:t>
    </w:r>
  </w:p>
  <w:p w14:paraId="6149A4FE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614B8E98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FA96" w14:textId="77777777" w:rsidR="00170D72" w:rsidRDefault="00937643">
    <w:pPr>
      <w:pStyle w:val="Header"/>
    </w:pPr>
    <w:r>
      <w:rPr>
        <w:noProof/>
        <w:lang w:val="en-US"/>
      </w:rPr>
      <w:drawing>
        <wp:inline distT="0" distB="0" distL="0" distR="0" wp14:anchorId="69900B0E" wp14:editId="560513DE">
          <wp:extent cx="5943600" cy="11283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I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946C6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36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bC0sDCyMDdR0lEKTi0uzszPAykwrAUAhPqnHSwAAAA="/>
  </w:docVars>
  <w:rsids>
    <w:rsidRoot w:val="00481AF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3DC2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4DD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77BB5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81AF4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5717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375F8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034E"/>
    <w:rsid w:val="008B08BB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643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2246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1D90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7174D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14787"/>
    <w:rsid w:val="00D37889"/>
    <w:rsid w:val="00D41143"/>
    <w:rsid w:val="00D44D83"/>
    <w:rsid w:val="00D50F1A"/>
    <w:rsid w:val="00D54297"/>
    <w:rsid w:val="00D56EB6"/>
    <w:rsid w:val="00D64B97"/>
    <w:rsid w:val="00D6548D"/>
    <w:rsid w:val="00D66AF7"/>
    <w:rsid w:val="00D7346F"/>
    <w:rsid w:val="00D73B47"/>
    <w:rsid w:val="00D818E0"/>
    <w:rsid w:val="00D90F51"/>
    <w:rsid w:val="00D9543D"/>
    <w:rsid w:val="00D95C21"/>
    <w:rsid w:val="00DA0C40"/>
    <w:rsid w:val="00DA1CEA"/>
    <w:rsid w:val="00DB31DC"/>
    <w:rsid w:val="00DB47BB"/>
    <w:rsid w:val="00DB489F"/>
    <w:rsid w:val="00DC6BCA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442C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6789B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6D7A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B7812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D96D"/>
  <w15:docId w15:val="{9A5A7EEF-AB50-4BAE-AED4-DD20996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4D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I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8E3CE-6F06-4BB4-9E9F-C2FF142D1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3FDBE-1675-43EB-B81E-5110D5FF3422}"/>
</file>

<file path=customXml/itemProps3.xml><?xml version="1.0" encoding="utf-8"?>
<ds:datastoreItem xmlns:ds="http://schemas.openxmlformats.org/officeDocument/2006/customXml" ds:itemID="{808EA199-31B2-406C-AC88-24088FB51BEE}"/>
</file>

<file path=customXml/itemProps4.xml><?xml version="1.0" encoding="utf-8"?>
<ds:datastoreItem xmlns:ds="http://schemas.openxmlformats.org/officeDocument/2006/customXml" ds:itemID="{2C504723-641D-449D-B28B-0BCB061D8FFD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MTG-2-3-0-IP-GREPECAS.dotx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dcterms:created xsi:type="dcterms:W3CDTF">2023-07-05T18:42:00Z</dcterms:created>
  <dcterms:modified xsi:type="dcterms:W3CDTF">2023-07-05T18:44:00Z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