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3AE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4408304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931839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B910EBE" w14:textId="77777777" w:rsidR="00C746EE" w:rsidRPr="000F40C4" w:rsidRDefault="00C746EE" w:rsidP="005E0226">
      <w:pPr>
        <w:rPr>
          <w:rFonts w:asciiTheme="minorHAnsi" w:hAnsiTheme="minorHAnsi"/>
        </w:rPr>
      </w:pPr>
    </w:p>
    <w:p w14:paraId="1A4A1107" w14:textId="27D3D889" w:rsidR="00E72980" w:rsidRDefault="00E72980">
      <w:pPr>
        <w:rPr>
          <w:rFonts w:asciiTheme="minorHAnsi" w:hAnsiTheme="minorHAnsi"/>
        </w:rPr>
      </w:pPr>
    </w:p>
    <w:p w14:paraId="7F655AC3" w14:textId="77777777" w:rsidR="00C746EE" w:rsidRPr="000F40C4" w:rsidRDefault="00C746EE" w:rsidP="005E0226">
      <w:pPr>
        <w:rPr>
          <w:rFonts w:asciiTheme="minorHAnsi" w:hAnsiTheme="minorHAnsi"/>
        </w:rPr>
      </w:pPr>
    </w:p>
    <w:p w14:paraId="79CD557F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5555E75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B97E3C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6D09D22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CCF4CD3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7C318D7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1686" w14:textId="77777777" w:rsidR="00C640EC" w:rsidRDefault="00C640EC">
      <w:r>
        <w:separator/>
      </w:r>
    </w:p>
  </w:endnote>
  <w:endnote w:type="continuationSeparator" w:id="0">
    <w:p w14:paraId="33551988" w14:textId="77777777" w:rsidR="00C640EC" w:rsidRDefault="00C6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AFF3" w14:textId="77777777" w:rsidR="00C640EC" w:rsidRDefault="00C640EC">
      <w:r>
        <w:separator/>
      </w:r>
    </w:p>
  </w:footnote>
  <w:footnote w:type="continuationSeparator" w:id="0">
    <w:p w14:paraId="10233DD4" w14:textId="77777777" w:rsidR="00C640EC" w:rsidRDefault="00C6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B60D" w14:textId="55F312C8" w:rsidR="00187B12" w:rsidRPr="000F40C4" w:rsidRDefault="00E72980">
    <w:pPr>
      <w:pStyle w:val="Header"/>
      <w:rPr>
        <w:rFonts w:asciiTheme="minorHAnsi" w:hAnsiTheme="minorHAnsi"/>
        <w:lang w:val="fr-CA"/>
      </w:rPr>
    </w:pPr>
    <w:r w:rsidRPr="00E72980">
      <w:rPr>
        <w:rFonts w:asciiTheme="minorHAnsi" w:hAnsiTheme="minorHAnsi"/>
        <w:lang w:val="fr-CA"/>
      </w:rPr>
      <w:t>GREPECAS/21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06EE64B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42B" w14:textId="794A794D" w:rsidR="00187B12" w:rsidRPr="000F40C4" w:rsidRDefault="00E7298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72980">
      <w:rPr>
        <w:rFonts w:asciiTheme="minorHAnsi" w:hAnsiTheme="minorHAnsi"/>
        <w:lang w:val="fr-CA"/>
      </w:rPr>
      <w:t>GREPECAS/21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84A74DB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4B71CA3A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2782" w14:textId="1B639937" w:rsidR="00187B12" w:rsidRPr="000F40C4" w:rsidRDefault="00E7298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72980">
      <w:rPr>
        <w:rFonts w:asciiTheme="minorHAnsi" w:hAnsiTheme="minorHAnsi"/>
        <w:lang w:val="fr-CA"/>
      </w:rPr>
      <w:t>GREPECAS/21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EEE5A9B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6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40EC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72980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D0F13"/>
  <w15:docId w15:val="{99C20513-E9D8-4F76-A4AF-E0AABA7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A05A5C-055E-4525-A39B-1DDAE7B99ECB}"/>
</file>

<file path=customXml/itemProps2.xml><?xml version="1.0" encoding="utf-8"?>
<ds:datastoreItem xmlns:ds="http://schemas.openxmlformats.org/officeDocument/2006/customXml" ds:itemID="{2AC1D47B-7372-47AF-A3EF-67EC650BADB5}"/>
</file>

<file path=customXml/itemProps3.xml><?xml version="1.0" encoding="utf-8"?>
<ds:datastoreItem xmlns:ds="http://schemas.openxmlformats.org/officeDocument/2006/customXml" ds:itemID="{EB972A6D-25B7-488E-8750-642580F88F70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4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2023-07-05T18:21:00Z</dcterms:created>
  <dcterms:modified xsi:type="dcterms:W3CDTF">2023-07-05T18:25:00Z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