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0073BA" w:rsidRPr="006E2B2D" w14:paraId="4DED686D" w14:textId="77777777" w:rsidTr="001B0742">
        <w:tc>
          <w:tcPr>
            <w:tcW w:w="2989" w:type="pct"/>
          </w:tcPr>
          <w:p w14:paraId="064BEC29" w14:textId="77777777" w:rsidR="000073BA" w:rsidRPr="006E2B2D" w:rsidRDefault="000073BA" w:rsidP="001B0742"/>
        </w:tc>
        <w:tc>
          <w:tcPr>
            <w:tcW w:w="2011" w:type="pct"/>
          </w:tcPr>
          <w:p w14:paraId="29AF877C" w14:textId="5BD55434" w:rsidR="000073BA" w:rsidRPr="006E2B2D" w:rsidRDefault="000073BA" w:rsidP="001B0742">
            <w:pPr>
              <w:jc w:val="right"/>
            </w:pPr>
            <w:r>
              <w:t>GTE/23</w:t>
            </w:r>
            <w:r w:rsidRPr="006E2B2D">
              <w:t xml:space="preserve"> — </w:t>
            </w:r>
            <w:r>
              <w:t>I</w:t>
            </w:r>
            <w:r w:rsidRPr="006E2B2D">
              <w:t>P/**</w:t>
            </w:r>
          </w:p>
        </w:tc>
      </w:tr>
      <w:tr w:rsidR="000073BA" w:rsidRPr="006E2B2D" w14:paraId="7CADF5C9" w14:textId="77777777" w:rsidTr="001B0742">
        <w:tc>
          <w:tcPr>
            <w:tcW w:w="2989" w:type="pct"/>
          </w:tcPr>
          <w:p w14:paraId="27CC0945" w14:textId="77777777" w:rsidR="000073BA" w:rsidRPr="006E2B2D" w:rsidRDefault="000073BA" w:rsidP="001B0742"/>
        </w:tc>
        <w:tc>
          <w:tcPr>
            <w:tcW w:w="2011" w:type="pct"/>
          </w:tcPr>
          <w:p w14:paraId="598C7694" w14:textId="77777777" w:rsidR="000073BA" w:rsidRPr="006E2B2D" w:rsidRDefault="000073BA" w:rsidP="001B0742">
            <w:pPr>
              <w:jc w:val="right"/>
            </w:pPr>
            <w:r w:rsidRPr="006E2B2D">
              <w:t>**/**/</w:t>
            </w:r>
            <w:r>
              <w:t>23</w:t>
            </w:r>
          </w:p>
        </w:tc>
      </w:tr>
      <w:tr w:rsidR="000073BA" w:rsidRPr="006E2B2D" w14:paraId="7DEF9B1A" w14:textId="77777777" w:rsidTr="001B0742">
        <w:tc>
          <w:tcPr>
            <w:tcW w:w="5000" w:type="pct"/>
            <w:gridSpan w:val="2"/>
          </w:tcPr>
          <w:p w14:paraId="38BB210C" w14:textId="77777777" w:rsidR="000073BA" w:rsidRPr="006E2B2D" w:rsidRDefault="000073BA" w:rsidP="001B0742">
            <w:pPr>
              <w:jc w:val="center"/>
              <w:rPr>
                <w:b/>
              </w:rPr>
            </w:pPr>
            <w:r w:rsidRPr="00564701">
              <w:rPr>
                <w:b/>
              </w:rPr>
              <w:t>CAR/SAM Planning and Implementation Regional Group (GREPECAS) Twenty Third Scrutiny Working Group Meeting (GTE/23)</w:t>
            </w:r>
          </w:p>
        </w:tc>
      </w:tr>
      <w:tr w:rsidR="000073BA" w:rsidRPr="006E2B2D" w14:paraId="5ED0AAE0" w14:textId="77777777" w:rsidTr="001B0742">
        <w:tc>
          <w:tcPr>
            <w:tcW w:w="5000" w:type="pct"/>
            <w:gridSpan w:val="2"/>
            <w:vAlign w:val="center"/>
          </w:tcPr>
          <w:p w14:paraId="6C1E3B2A" w14:textId="77777777" w:rsidR="000073BA" w:rsidRPr="006E2B2D" w:rsidRDefault="000073BA" w:rsidP="001B0742">
            <w:pPr>
              <w:jc w:val="center"/>
            </w:pPr>
            <w:r w:rsidRPr="005E08FC">
              <w:t xml:space="preserve">Lima, Peru, 11 </w:t>
            </w:r>
            <w:r>
              <w:t xml:space="preserve">– </w:t>
            </w:r>
            <w:r w:rsidRPr="005E08FC">
              <w:t>15 September 2023</w:t>
            </w:r>
          </w:p>
        </w:tc>
      </w:tr>
      <w:tr w:rsidR="000073BA" w:rsidRPr="006E2B2D" w14:paraId="3436E823" w14:textId="77777777" w:rsidTr="001B0742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6382D85" w14:textId="77777777" w:rsidR="000073BA" w:rsidRPr="006E2B2D" w:rsidRDefault="000073BA" w:rsidP="001B0742"/>
        </w:tc>
      </w:tr>
    </w:tbl>
    <w:p w14:paraId="54E643EA" w14:textId="77777777" w:rsidR="00170D72" w:rsidRPr="006E2B2D" w:rsidRDefault="00170D72" w:rsidP="00170D72"/>
    <w:p w14:paraId="20C8399B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14:paraId="3C56C1BB" w14:textId="77777777" w:rsidR="00170D72" w:rsidRPr="006E2B2D" w:rsidRDefault="00170D72" w:rsidP="00170D72">
      <w:pPr>
        <w:rPr>
          <w:b/>
        </w:rPr>
      </w:pPr>
    </w:p>
    <w:p w14:paraId="6752F547" w14:textId="77777777"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14:paraId="74989688" w14:textId="77777777" w:rsidR="00170D72" w:rsidRPr="006E2B2D" w:rsidRDefault="00170D72" w:rsidP="00170D72">
      <w:pPr>
        <w:jc w:val="center"/>
      </w:pPr>
    </w:p>
    <w:p w14:paraId="1CD3D545" w14:textId="77777777" w:rsidR="00170D72" w:rsidRPr="006E2B2D" w:rsidRDefault="00170D72" w:rsidP="00170D72">
      <w:pPr>
        <w:jc w:val="center"/>
      </w:pPr>
      <w:r w:rsidRPr="006E2B2D">
        <w:t>(Presented by ***)</w:t>
      </w:r>
    </w:p>
    <w:p w14:paraId="05A98745" w14:textId="77777777"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735717" w:rsidRPr="00145772" w14:paraId="0D754C13" w14:textId="77777777" w:rsidTr="00AA50D3">
        <w:trPr>
          <w:jc w:val="center"/>
        </w:trPr>
        <w:tc>
          <w:tcPr>
            <w:tcW w:w="8514" w:type="dxa"/>
            <w:gridSpan w:val="2"/>
          </w:tcPr>
          <w:p w14:paraId="53B71551" w14:textId="77777777" w:rsidR="00735717" w:rsidRPr="00145772" w:rsidRDefault="00735717" w:rsidP="00AA50D3">
            <w:pPr>
              <w:jc w:val="center"/>
              <w:rPr>
                <w:b/>
              </w:rPr>
            </w:pPr>
            <w:r w:rsidRPr="00145772">
              <w:rPr>
                <w:b/>
              </w:rPr>
              <w:t>EXECUTIVE SUMMARY</w:t>
            </w:r>
          </w:p>
          <w:p w14:paraId="31B9A78F" w14:textId="77777777" w:rsidR="00735717" w:rsidRPr="00145772" w:rsidRDefault="00735717" w:rsidP="00AA50D3"/>
          <w:p w14:paraId="3A5DD857" w14:textId="77777777" w:rsidR="00735717" w:rsidRPr="00145772" w:rsidRDefault="00735717" w:rsidP="00AA50D3">
            <w:r w:rsidRPr="00145772">
              <w:rPr>
                <w:highlight w:val="yellow"/>
              </w:rPr>
              <w:t xml:space="preserve">Insert </w:t>
            </w:r>
            <w:proofErr w:type="gramStart"/>
            <w:r w:rsidRPr="00145772">
              <w:rPr>
                <w:highlight w:val="yellow"/>
              </w:rPr>
              <w:t>brief summary</w:t>
            </w:r>
            <w:proofErr w:type="gramEnd"/>
            <w:r w:rsidRPr="00145772">
              <w:rPr>
                <w:highlight w:val="yellow"/>
              </w:rPr>
              <w:t xml:space="preserve"> of the </w:t>
            </w:r>
            <w:r>
              <w:rPr>
                <w:highlight w:val="yellow"/>
              </w:rPr>
              <w:t>information</w:t>
            </w:r>
            <w:r w:rsidRPr="00145772">
              <w:rPr>
                <w:highlight w:val="yellow"/>
              </w:rPr>
              <w:t xml:space="preserve"> paper.</w:t>
            </w:r>
          </w:p>
          <w:p w14:paraId="3D414EB5" w14:textId="77777777" w:rsidR="00735717" w:rsidRPr="00145772" w:rsidRDefault="00735717" w:rsidP="00AA50D3"/>
        </w:tc>
      </w:tr>
      <w:tr w:rsidR="00735717" w:rsidRPr="00145772" w14:paraId="2E1C06D5" w14:textId="77777777" w:rsidTr="00AA50D3">
        <w:trPr>
          <w:jc w:val="center"/>
        </w:trPr>
        <w:tc>
          <w:tcPr>
            <w:tcW w:w="1647" w:type="dxa"/>
          </w:tcPr>
          <w:p w14:paraId="67F431F7" w14:textId="77777777" w:rsidR="00735717" w:rsidRPr="00145772" w:rsidRDefault="00735717" w:rsidP="00AA50D3">
            <w:pPr>
              <w:rPr>
                <w:i/>
              </w:rPr>
            </w:pPr>
            <w:r w:rsidRPr="00145772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1E2DD25C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Safety</w:t>
            </w:r>
          </w:p>
          <w:p w14:paraId="5EEBD00A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Air Navigation Capacity and Efficiency</w:t>
            </w:r>
          </w:p>
          <w:p w14:paraId="1798E774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Economic Development of Air Transport</w:t>
            </w:r>
          </w:p>
          <w:p w14:paraId="5FF3FC1E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Environmental Protection</w:t>
            </w:r>
          </w:p>
        </w:tc>
      </w:tr>
      <w:tr w:rsidR="00735717" w:rsidRPr="00145772" w14:paraId="47D5E78D" w14:textId="77777777" w:rsidTr="00AA50D3">
        <w:trPr>
          <w:jc w:val="center"/>
        </w:trPr>
        <w:tc>
          <w:tcPr>
            <w:tcW w:w="1647" w:type="dxa"/>
          </w:tcPr>
          <w:p w14:paraId="043EDD7E" w14:textId="77777777" w:rsidR="00735717" w:rsidRPr="00145772" w:rsidRDefault="00735717" w:rsidP="00AA50D3">
            <w:pPr>
              <w:rPr>
                <w:i/>
              </w:rPr>
            </w:pPr>
            <w:r w:rsidRPr="00145772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7AC3E284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***</w:t>
            </w:r>
          </w:p>
        </w:tc>
      </w:tr>
    </w:tbl>
    <w:p w14:paraId="7420E0F7" w14:textId="77777777" w:rsidR="00170D72" w:rsidRPr="006E2B2D" w:rsidRDefault="00170D72" w:rsidP="00170D72"/>
    <w:p w14:paraId="2C634E48" w14:textId="77777777" w:rsidR="00170D72" w:rsidRPr="006E2B2D" w:rsidRDefault="00170D72" w:rsidP="00170D72"/>
    <w:p w14:paraId="78BEDF05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14:paraId="4D7EABDE" w14:textId="77777777" w:rsidR="00170D72" w:rsidRPr="006E2B2D" w:rsidRDefault="00170D72" w:rsidP="00170D72"/>
    <w:p w14:paraId="0F94309A" w14:textId="77777777" w:rsidR="00170D72" w:rsidRPr="006E2B2D" w:rsidRDefault="00170D72" w:rsidP="00170D72">
      <w:r w:rsidRPr="006E2B2D">
        <w:t>1.1</w:t>
      </w:r>
      <w:r w:rsidRPr="006E2B2D">
        <w:tab/>
        <w:t>Ff</w:t>
      </w:r>
    </w:p>
    <w:p w14:paraId="43194C54" w14:textId="77777777" w:rsidR="00170D72" w:rsidRPr="006E2B2D" w:rsidRDefault="00170D72" w:rsidP="00170D72"/>
    <w:p w14:paraId="3C91F7D3" w14:textId="77777777" w:rsidR="00170D72" w:rsidRPr="006E2B2D" w:rsidRDefault="00170D72" w:rsidP="00170D72"/>
    <w:p w14:paraId="46DD342A" w14:textId="77777777" w:rsidR="00170D72" w:rsidRPr="006E2B2D" w:rsidRDefault="00170D72" w:rsidP="00170D72"/>
    <w:p w14:paraId="2F271948" w14:textId="77777777" w:rsidR="00170D72" w:rsidRPr="006E2B2D" w:rsidRDefault="00170D72" w:rsidP="00170D72"/>
    <w:p w14:paraId="0A01B9D3" w14:textId="77777777" w:rsidR="00170D72" w:rsidRPr="006E2B2D" w:rsidRDefault="00170D72" w:rsidP="009A6B5E">
      <w:pPr>
        <w:jc w:val="center"/>
      </w:pPr>
      <w:r w:rsidRPr="006E2B2D">
        <w:t>— — — — — — — — — — —</w:t>
      </w:r>
    </w:p>
    <w:p w14:paraId="7F427EE2" w14:textId="77777777" w:rsidR="00170D72" w:rsidRPr="006E2B2D" w:rsidRDefault="00170D72" w:rsidP="009A6B5E">
      <w:pPr>
        <w:jc w:val="center"/>
      </w:pPr>
    </w:p>
    <w:p w14:paraId="350A9CE3" w14:textId="77777777" w:rsidR="00170D72" w:rsidRPr="006E2B2D" w:rsidRDefault="00170D72" w:rsidP="009A6B5E">
      <w:pPr>
        <w:jc w:val="center"/>
      </w:pPr>
      <w:r w:rsidRPr="006E2B2D">
        <w:t>or</w:t>
      </w:r>
    </w:p>
    <w:p w14:paraId="733182CF" w14:textId="77777777" w:rsidR="00170D72" w:rsidRPr="006E2B2D" w:rsidRDefault="00170D72" w:rsidP="009A6B5E">
      <w:pPr>
        <w:jc w:val="center"/>
      </w:pPr>
    </w:p>
    <w:p w14:paraId="4D7430F1" w14:textId="77777777"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5CF1" w14:textId="77777777" w:rsidR="000073BA" w:rsidRDefault="000073BA" w:rsidP="00170D72">
      <w:r>
        <w:separator/>
      </w:r>
    </w:p>
  </w:endnote>
  <w:endnote w:type="continuationSeparator" w:id="0">
    <w:p w14:paraId="3326DA9D" w14:textId="77777777" w:rsidR="000073BA" w:rsidRDefault="000073BA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5D32" w14:textId="77777777" w:rsidR="000073BA" w:rsidRDefault="000073BA" w:rsidP="00170D72">
      <w:r>
        <w:separator/>
      </w:r>
    </w:p>
  </w:footnote>
  <w:footnote w:type="continuationSeparator" w:id="0">
    <w:p w14:paraId="20E44D69" w14:textId="77777777" w:rsidR="000073BA" w:rsidRDefault="000073BA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F1D2" w14:textId="4B9F8746" w:rsidR="009A6B5E" w:rsidRDefault="000073BA" w:rsidP="009A6B5E">
    <w:pPr>
      <w:pStyle w:val="Header"/>
      <w:jc w:val="left"/>
    </w:pPr>
    <w:r>
      <w:t>GTE/23</w:t>
    </w:r>
    <w:r w:rsidR="009A6B5E">
      <w:t xml:space="preserve"> — </w:t>
    </w:r>
    <w:r w:rsidR="00937643">
      <w:t>IP/</w:t>
    </w:r>
    <w:r w:rsidR="009A6B5E">
      <w:t>**</w:t>
    </w:r>
  </w:p>
  <w:p w14:paraId="1822FD41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0D3DC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115A52AD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50C2" w14:textId="4BE8C5E6" w:rsidR="009A6B5E" w:rsidRDefault="000073BA" w:rsidP="009A6B5E">
    <w:pPr>
      <w:pStyle w:val="Header"/>
      <w:jc w:val="right"/>
    </w:pPr>
    <w:r>
      <w:t>GTE/23</w:t>
    </w:r>
    <w:r w:rsidR="009A6B5E">
      <w:t xml:space="preserve"> — </w:t>
    </w:r>
    <w:r w:rsidR="00937643">
      <w:t>IP/</w:t>
    </w:r>
    <w:r w:rsidR="009A6B5E">
      <w:t>**</w:t>
    </w:r>
  </w:p>
  <w:p w14:paraId="51C4F1FA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0B83D2F3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3533" w14:textId="77777777" w:rsidR="00170D72" w:rsidRDefault="00937643">
    <w:pPr>
      <w:pStyle w:val="Header"/>
    </w:pPr>
    <w:r>
      <w:rPr>
        <w:noProof/>
        <w:lang w:val="en-US"/>
      </w:rPr>
      <w:drawing>
        <wp:inline distT="0" distB="0" distL="0" distR="0" wp14:anchorId="0402A7AB" wp14:editId="74E6EB6A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6CAE7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3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bC0sDCyMDdR0lEKTi0uzszPAykwrAUAhPqnHSwAAAA="/>
  </w:docVars>
  <w:rsids>
    <w:rsidRoot w:val="000073BA"/>
    <w:rsid w:val="00003073"/>
    <w:rsid w:val="0000634D"/>
    <w:rsid w:val="000073BA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4DD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77BB5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5717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034E"/>
    <w:rsid w:val="008B08BB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2246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7174D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14787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B7812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8424"/>
  <w15:docId w15:val="{C74ACDF0-6BA5-4BFC-B1A9-78FD273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74D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8E3CE-6F06-4BB4-9E9F-C2FF142D1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D6E39-138C-4CC2-A5EA-FEDFDB57A562}"/>
</file>

<file path=customXml/itemProps3.xml><?xml version="1.0" encoding="utf-8"?>
<ds:datastoreItem xmlns:ds="http://schemas.openxmlformats.org/officeDocument/2006/customXml" ds:itemID="{10E9C516-E54A-4E14-9456-F2305DBEFCBC}"/>
</file>

<file path=customXml/itemProps4.xml><?xml version="1.0" encoding="utf-8"?>
<ds:datastoreItem xmlns:ds="http://schemas.openxmlformats.org/officeDocument/2006/customXml" ds:itemID="{7D956AEF-0B2A-406F-BC70-FDBD211A3D21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MTG-2-3-0-IP-GREPECAS.dotx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1</cp:revision>
  <dcterms:created xsi:type="dcterms:W3CDTF">2023-06-28T16:37:00Z</dcterms:created>
  <dcterms:modified xsi:type="dcterms:W3CDTF">2023-06-28T16:38:00Z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