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4B5D70FD" w14:textId="77777777" w:rsidTr="00285AFF">
        <w:tc>
          <w:tcPr>
            <w:tcW w:w="2989" w:type="pct"/>
          </w:tcPr>
          <w:p w14:paraId="7DD3701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37FDD66" w14:textId="120F94E4" w:rsidR="00F3409C" w:rsidRPr="00E95E3B" w:rsidRDefault="00F74A8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MEVA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TMG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/38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54F8CDC" w14:textId="77777777" w:rsidTr="00285AFF">
        <w:tc>
          <w:tcPr>
            <w:tcW w:w="2989" w:type="pct"/>
          </w:tcPr>
          <w:p w14:paraId="5AC4791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E65753D" w14:textId="3E805E3F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F74A88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F74A88" w14:paraId="73E4C9A5" w14:textId="77777777" w:rsidTr="00285AFF">
        <w:tc>
          <w:tcPr>
            <w:tcW w:w="5000" w:type="pct"/>
            <w:gridSpan w:val="2"/>
          </w:tcPr>
          <w:p w14:paraId="67DBBCBF" w14:textId="785FEEF8" w:rsidR="00F3409C" w:rsidRPr="00E95E3B" w:rsidRDefault="00F74A88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F74A88">
              <w:rPr>
                <w:rFonts w:asciiTheme="minorHAnsi" w:hAnsiTheme="minorHAnsi"/>
                <w:b/>
                <w:lang w:val="es-ES_tradnl"/>
              </w:rPr>
              <w:t xml:space="preserve">Trigésimo Octava Reunión del Grupo de Gerencia Técnica de </w:t>
            </w:r>
            <w:proofErr w:type="spellStart"/>
            <w:r w:rsidRPr="00F74A88"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 w:rsidR="00F3409C" w:rsidRPr="00E95E3B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TMG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/38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F74A88" w14:paraId="6C8FA109" w14:textId="77777777" w:rsidTr="00285AFF">
        <w:tc>
          <w:tcPr>
            <w:tcW w:w="5000" w:type="pct"/>
            <w:gridSpan w:val="2"/>
          </w:tcPr>
          <w:p w14:paraId="2B18AC1D" w14:textId="18FC1EA9" w:rsidR="00F3409C" w:rsidRPr="00E95E3B" w:rsidRDefault="00F74A88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F74A88">
              <w:rPr>
                <w:rFonts w:asciiTheme="minorHAnsi" w:hAnsiTheme="minorHAnsi"/>
                <w:lang w:val="es-ES_tradnl"/>
              </w:rPr>
              <w:t>Oficina Regional NACC de la OACI, 11 al 14 de julio de 2023</w:t>
            </w:r>
          </w:p>
        </w:tc>
      </w:tr>
      <w:tr w:rsidR="00F3409C" w:rsidRPr="00F74A88" w14:paraId="730BB5B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D21C19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2346DF63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70F48B8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709A1E4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6388480E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E413F30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2822092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CC6DD3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4204C1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F74A88" w14:paraId="58E881E1" w14:textId="77777777" w:rsidTr="002475E2">
        <w:trPr>
          <w:jc w:val="center"/>
        </w:trPr>
        <w:tc>
          <w:tcPr>
            <w:tcW w:w="8424" w:type="dxa"/>
            <w:gridSpan w:val="2"/>
          </w:tcPr>
          <w:p w14:paraId="5614A78F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716D0D89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FAD32E2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285FA8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01B28DAD" w14:textId="77777777" w:rsidTr="002475E2">
        <w:trPr>
          <w:jc w:val="center"/>
        </w:trPr>
        <w:tc>
          <w:tcPr>
            <w:tcW w:w="1602" w:type="dxa"/>
          </w:tcPr>
          <w:p w14:paraId="6ACB6C1A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18FF19B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D89FCC3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2F09646A" w14:textId="77777777" w:rsidTr="002475E2">
        <w:trPr>
          <w:jc w:val="center"/>
        </w:trPr>
        <w:tc>
          <w:tcPr>
            <w:tcW w:w="1602" w:type="dxa"/>
          </w:tcPr>
          <w:p w14:paraId="39F1C83E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B9BB451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6F613DF9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0935C4B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0484CD7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0B8924C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3D149D0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143F90D0" w14:textId="77777777" w:rsidTr="002475E2">
        <w:trPr>
          <w:jc w:val="center"/>
        </w:trPr>
        <w:tc>
          <w:tcPr>
            <w:tcW w:w="1602" w:type="dxa"/>
          </w:tcPr>
          <w:p w14:paraId="165E04A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2FE58C2E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5A335B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15038CB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D9FADFF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31E2D8D8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6A59BB3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7A531BE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1638DF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34A3D8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12276D7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D9F26A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2D9AA5E4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0DAF1C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0A79F98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4662CD3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F96F" w14:textId="77777777" w:rsidR="00F74A88" w:rsidRDefault="00F74A88" w:rsidP="00F3409C">
      <w:r>
        <w:separator/>
      </w:r>
    </w:p>
  </w:endnote>
  <w:endnote w:type="continuationSeparator" w:id="0">
    <w:p w14:paraId="53D94873" w14:textId="77777777" w:rsidR="00F74A88" w:rsidRDefault="00F74A8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5565" w14:textId="77777777" w:rsidR="00F74A88" w:rsidRDefault="00F74A88" w:rsidP="00F3409C">
      <w:r>
        <w:separator/>
      </w:r>
    </w:p>
  </w:footnote>
  <w:footnote w:type="continuationSeparator" w:id="0">
    <w:p w14:paraId="44EF612E" w14:textId="77777777" w:rsidR="00F74A88" w:rsidRDefault="00F74A8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D08" w14:textId="4792ED48" w:rsidR="00F47577" w:rsidRPr="00E95E3B" w:rsidRDefault="00F74A88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3E5D591E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E30AC3E" w14:textId="77777777" w:rsidR="00F47577" w:rsidRPr="00E95E3B" w:rsidRDefault="00F74A8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3975" w14:textId="7178E984" w:rsidR="00F47577" w:rsidRPr="00E95E3B" w:rsidRDefault="00F74A88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1AD043D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5885D9F" w14:textId="77777777" w:rsidR="00F47577" w:rsidRPr="00E95E3B" w:rsidRDefault="00F74A8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8C9C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184CBA54" wp14:editId="5294F3E5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23E8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F74A8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4A88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C06E"/>
  <w15:docId w15:val="{F7A0044D-B26F-40F2-98BE-8A90C2D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8DEF2-EF8A-4AC2-980D-14861F364466}"/>
</file>

<file path=customXml/itemProps3.xml><?xml version="1.0" encoding="utf-8"?>
<ds:datastoreItem xmlns:ds="http://schemas.openxmlformats.org/officeDocument/2006/customXml" ds:itemID="{0E3C0657-F4A0-41A1-9B77-BCF650237915}"/>
</file>

<file path=customXml/itemProps4.xml><?xml version="1.0" encoding="utf-8"?>
<ds:datastoreItem xmlns:ds="http://schemas.openxmlformats.org/officeDocument/2006/customXml" ds:itemID="{4FFCE98E-5440-45A8-894B-63323A2BAE2B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2014-01-09T17:37:00Z</cp:lastPrinted>
  <dcterms:created xsi:type="dcterms:W3CDTF">2023-05-05T04:18:00Z</dcterms:created>
  <dcterms:modified xsi:type="dcterms:W3CDTF">2023-05-05T04:21:00Z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