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6924FA" w:rsidRDefault="006924FA">
      <w:pPr>
        <w:rPr>
          <w:rFonts w:asciiTheme="minorHAnsi" w:hAnsiTheme="minorHAnsi"/>
          <w:lang w:val="es-ES_tradnl"/>
        </w:rPr>
      </w:pPr>
    </w:p>
    <w:p w:rsidR="006924FA" w:rsidRDefault="006924FA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2B" w:rsidRDefault="00943E2B">
      <w:r>
        <w:separator/>
      </w:r>
    </w:p>
  </w:endnote>
  <w:endnote w:type="continuationSeparator" w:id="0">
    <w:p w:rsidR="00943E2B" w:rsidRDefault="0094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2B" w:rsidRDefault="00943E2B">
      <w:r>
        <w:separator/>
      </w:r>
    </w:p>
  </w:footnote>
  <w:footnote w:type="continuationSeparator" w:id="0">
    <w:p w:rsidR="00943E2B" w:rsidRDefault="0094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6924FA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924FA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6924F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924FA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6924F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2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924FA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3E2B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AA505"/>
  <w15:docId w15:val="{96DA65E8-0656-4A03-A323-7D95C187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1908F-4247-4CF7-A9EA-9EA4C4143A46}"/>
</file>

<file path=customXml/itemProps2.xml><?xml version="1.0" encoding="utf-8"?>
<ds:datastoreItem xmlns:ds="http://schemas.openxmlformats.org/officeDocument/2006/customXml" ds:itemID="{88665F7E-DF63-43D9-9B65-845BD617D5FA}"/>
</file>

<file path=customXml/itemProps3.xml><?xml version="1.0" encoding="utf-8"?>
<ds:datastoreItem xmlns:ds="http://schemas.openxmlformats.org/officeDocument/2006/customXml" ds:itemID="{3F2F7DCB-66B3-449D-BFB9-EC815189139E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2</TotalTime>
  <Pages>1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2023-02-14T18:18:00Z</dcterms:created>
  <dcterms:modified xsi:type="dcterms:W3CDTF">2023-02-14T18:20:00Z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