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1645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122C2804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4307D7DA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1EF09B17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F7A937B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C788C27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67A5B664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5B530ED7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1C6D3941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253A42B7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471E20A0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2B7E" w14:textId="77777777" w:rsidR="0031524B" w:rsidRDefault="0031524B">
      <w:r>
        <w:separator/>
      </w:r>
    </w:p>
  </w:endnote>
  <w:endnote w:type="continuationSeparator" w:id="0">
    <w:p w14:paraId="495E07A9" w14:textId="77777777" w:rsidR="0031524B" w:rsidRDefault="0031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722A" w14:textId="77777777" w:rsidR="0031524B" w:rsidRDefault="0031524B">
      <w:r>
        <w:separator/>
      </w:r>
    </w:p>
  </w:footnote>
  <w:footnote w:type="continuationSeparator" w:id="0">
    <w:p w14:paraId="4482076E" w14:textId="77777777" w:rsidR="0031524B" w:rsidRDefault="0031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8F9D" w14:textId="05310873" w:rsidR="00D21481" w:rsidRPr="00814B3E" w:rsidRDefault="0031524B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NAM/CAR/CATC/WG/EXT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47F170DF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DB70" w14:textId="261F5B8B" w:rsidR="00D21481" w:rsidRPr="00814B3E" w:rsidRDefault="0031524B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NAM/CAR/CATC/WG/EXT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65681D72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663E7C5F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B4E5" w14:textId="6E7BEEFC" w:rsidR="00D21481" w:rsidRPr="00814B3E" w:rsidRDefault="0031524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NAM/CAR/CATC/WG/EXT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02509807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007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4B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524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CB8CF"/>
  <w15:docId w15:val="{91224C90-562F-4F42-B0AB-01E1686D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602169-2C90-491E-AFBB-282EFB39CA3C}"/>
</file>

<file path=customXml/itemProps2.xml><?xml version="1.0" encoding="utf-8"?>
<ds:datastoreItem xmlns:ds="http://schemas.openxmlformats.org/officeDocument/2006/customXml" ds:itemID="{0779B85A-A818-4E45-ABD5-26B46D6D3016}"/>
</file>

<file path=customXml/itemProps3.xml><?xml version="1.0" encoding="utf-8"?>
<ds:datastoreItem xmlns:ds="http://schemas.openxmlformats.org/officeDocument/2006/customXml" ds:itemID="{821E87E9-60AD-4F58-A03E-3D7C77AC89AB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López, Claudia</cp:lastModifiedBy>
  <cp:revision>1</cp:revision>
  <dcterms:created xsi:type="dcterms:W3CDTF">2023-08-18T18:53:00Z</dcterms:created>
  <dcterms:modified xsi:type="dcterms:W3CDTF">2023-08-18T18:53:00Z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