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29A3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79F94F0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6C5A4A8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EE9649F" w14:textId="77777777" w:rsidR="00C746EE" w:rsidRPr="000F40C4" w:rsidRDefault="00C746EE" w:rsidP="005E0226">
      <w:pPr>
        <w:rPr>
          <w:rFonts w:asciiTheme="minorHAnsi" w:hAnsiTheme="minorHAnsi"/>
        </w:rPr>
      </w:pPr>
    </w:p>
    <w:p w14:paraId="3AC60A4B" w14:textId="77777777" w:rsidR="00C746EE" w:rsidRPr="000F40C4" w:rsidRDefault="00C746EE" w:rsidP="005E0226">
      <w:pPr>
        <w:rPr>
          <w:rFonts w:asciiTheme="minorHAnsi" w:hAnsiTheme="minorHAnsi"/>
        </w:rPr>
      </w:pPr>
    </w:p>
    <w:p w14:paraId="5A85B39D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56487C1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5CDEB2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37C22A3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EDAD9B9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1CDF6234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B569" w14:textId="77777777" w:rsidR="0041247F" w:rsidRDefault="0041247F">
      <w:r>
        <w:separator/>
      </w:r>
    </w:p>
  </w:endnote>
  <w:endnote w:type="continuationSeparator" w:id="0">
    <w:p w14:paraId="3C98BA64" w14:textId="77777777" w:rsidR="0041247F" w:rsidRDefault="0041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301E" w14:textId="77777777" w:rsidR="0041247F" w:rsidRDefault="0041247F">
      <w:r>
        <w:separator/>
      </w:r>
    </w:p>
  </w:footnote>
  <w:footnote w:type="continuationSeparator" w:id="0">
    <w:p w14:paraId="40773405" w14:textId="77777777" w:rsidR="0041247F" w:rsidRDefault="0041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F574" w14:textId="3903A3F8" w:rsidR="00187B12" w:rsidRPr="000F40C4" w:rsidRDefault="00F24C1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NCMC/6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D833D48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6483" w14:textId="7941D185" w:rsidR="00187B12" w:rsidRPr="000F40C4" w:rsidRDefault="00F24C1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NCMC/6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573C55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55657217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ED60" w14:textId="119F4EEF" w:rsidR="00187B12" w:rsidRPr="000F40C4" w:rsidRDefault="00F24C1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NCMC/6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724456AF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2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7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07A85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1247F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4C1E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C43C9"/>
  <w15:docId w15:val="{39695F3A-285F-4AEC-B74D-35A73B45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451348-3764-48D4-AED9-0F92BCAE8631}"/>
</file>

<file path=customXml/itemProps2.xml><?xml version="1.0" encoding="utf-8"?>
<ds:datastoreItem xmlns:ds="http://schemas.openxmlformats.org/officeDocument/2006/customXml" ds:itemID="{F39A7734-0209-4CC9-81F9-69D6C3AEA6AB}"/>
</file>

<file path=customXml/itemProps3.xml><?xml version="1.0" encoding="utf-8"?>
<ds:datastoreItem xmlns:ds="http://schemas.openxmlformats.org/officeDocument/2006/customXml" ds:itemID="{6494DAE4-252B-4B93-9C5A-2515A15F487A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Gómez, Adriana</cp:lastModifiedBy>
  <cp:revision>3</cp:revision>
  <dcterms:created xsi:type="dcterms:W3CDTF">2022-09-10T03:34:00Z</dcterms:created>
  <dcterms:modified xsi:type="dcterms:W3CDTF">2023-07-11T16:32:00Z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