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1610DA52" w14:textId="77777777" w:rsidTr="00285AFF">
        <w:tc>
          <w:tcPr>
            <w:tcW w:w="2989" w:type="pct"/>
          </w:tcPr>
          <w:p w14:paraId="439699C1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3956A04" w14:textId="0CEA61D3" w:rsidR="00F3409C" w:rsidRPr="00E95E3B" w:rsidRDefault="00EB19D0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RLA09801 PSC/10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11A4D512" w14:textId="77777777" w:rsidTr="00285AFF">
        <w:tc>
          <w:tcPr>
            <w:tcW w:w="2989" w:type="pct"/>
          </w:tcPr>
          <w:p w14:paraId="1F943E7A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152D9B20" w14:textId="0136BDB9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EB19D0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F3409C" w:rsidRPr="00EB19D0" w14:paraId="335E091F" w14:textId="77777777" w:rsidTr="00285AFF">
        <w:tc>
          <w:tcPr>
            <w:tcW w:w="5000" w:type="pct"/>
            <w:gridSpan w:val="2"/>
          </w:tcPr>
          <w:p w14:paraId="7B8EE116" w14:textId="506C81FE" w:rsidR="00F3409C" w:rsidRPr="00E95E3B" w:rsidRDefault="00EB19D0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B19D0">
              <w:rPr>
                <w:rFonts w:asciiTheme="minorHAnsi" w:hAnsiTheme="minorHAnsi"/>
                <w:b/>
                <w:lang w:val="es-ES_tradnl"/>
              </w:rPr>
              <w:t xml:space="preserve">Décima Reunión del Comité Ejecutivo del Proyecto RLA09801 – Programa de Asistencia Multi-Regional para la Aviación Civil (MCAAP)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RLA09801 PSC/10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EB19D0" w14:paraId="7F8104FB" w14:textId="77777777" w:rsidTr="00285AFF">
        <w:tc>
          <w:tcPr>
            <w:tcW w:w="5000" w:type="pct"/>
            <w:gridSpan w:val="2"/>
          </w:tcPr>
          <w:p w14:paraId="3990B51E" w14:textId="0AC9864E" w:rsidR="00F3409C" w:rsidRPr="00E95E3B" w:rsidRDefault="00EB19D0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Varadero, Cuba</w:t>
            </w:r>
            <w:r w:rsidRPr="00753A76">
              <w:rPr>
                <w:rFonts w:asciiTheme="minorHAnsi" w:hAnsiTheme="minorHAnsi"/>
                <w:lang w:val="es-ES_tradnl"/>
              </w:rPr>
              <w:t>, 2</w:t>
            </w:r>
            <w:r>
              <w:rPr>
                <w:rFonts w:asciiTheme="minorHAnsi" w:hAnsiTheme="minorHAnsi"/>
                <w:lang w:val="es-ES_tradnl"/>
              </w:rPr>
              <w:t>9</w:t>
            </w:r>
            <w:r w:rsidRPr="00753A76">
              <w:rPr>
                <w:rFonts w:asciiTheme="minorHAnsi" w:hAnsiTheme="minorHAnsi"/>
                <w:lang w:val="es-ES_tradnl"/>
              </w:rPr>
              <w:t xml:space="preserve"> de junio de 202</w:t>
            </w:r>
            <w:r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F3409C" w:rsidRPr="00EB19D0" w14:paraId="5504B7A1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3A8FD29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1057BFF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3A72BDAE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5EE38018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58B60849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5A68C41E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00388673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38A8B33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450AD774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EB19D0" w14:paraId="2C29B36D" w14:textId="77777777" w:rsidTr="002475E2">
        <w:trPr>
          <w:jc w:val="center"/>
        </w:trPr>
        <w:tc>
          <w:tcPr>
            <w:tcW w:w="8424" w:type="dxa"/>
            <w:gridSpan w:val="2"/>
          </w:tcPr>
          <w:p w14:paraId="4BF860A0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129FC43A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1637A057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6F0EF714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57A90E2F" w14:textId="77777777" w:rsidTr="002475E2">
        <w:trPr>
          <w:jc w:val="center"/>
        </w:trPr>
        <w:tc>
          <w:tcPr>
            <w:tcW w:w="1602" w:type="dxa"/>
          </w:tcPr>
          <w:p w14:paraId="56D52B7F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4AF28B3E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55D496C6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B19D0" w14:paraId="1612F897" w14:textId="77777777" w:rsidTr="002475E2">
        <w:trPr>
          <w:jc w:val="center"/>
        </w:trPr>
        <w:tc>
          <w:tcPr>
            <w:tcW w:w="1602" w:type="dxa"/>
          </w:tcPr>
          <w:p w14:paraId="0B91FC44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7A877259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393AC2A2" w14:textId="77777777" w:rsidR="00F3409C" w:rsidRPr="00E95E3B" w:rsidRDefault="0091111A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="008C1749"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1E4995E6" w14:textId="77777777"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="008E56CD"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08085241" w14:textId="77777777"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424835D8" w14:textId="77777777"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67467C14" w14:textId="77777777" w:rsidR="00F3409C" w:rsidRPr="00E95E3B" w:rsidRDefault="0091111A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7A4B41EB" w14:textId="77777777" w:rsidTr="002475E2">
        <w:trPr>
          <w:jc w:val="center"/>
        </w:trPr>
        <w:tc>
          <w:tcPr>
            <w:tcW w:w="1602" w:type="dxa"/>
          </w:tcPr>
          <w:p w14:paraId="70D76CDA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1377E9A6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342CD28D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36964091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3D37D03F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213CC500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335E48BF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4319A69F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4A19F66E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610FBD8A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33E74055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499BD79E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7AABA0F6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54AF20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4733EFB4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E7F9B37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7607" w14:textId="77777777" w:rsidR="00EB19D0" w:rsidRDefault="00EB19D0" w:rsidP="00F3409C">
      <w:r>
        <w:separator/>
      </w:r>
    </w:p>
  </w:endnote>
  <w:endnote w:type="continuationSeparator" w:id="0">
    <w:p w14:paraId="15C2B87E" w14:textId="77777777" w:rsidR="00EB19D0" w:rsidRDefault="00EB19D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6A1D" w14:textId="77777777" w:rsidR="00EB19D0" w:rsidRDefault="00EB19D0" w:rsidP="00F3409C">
      <w:r>
        <w:separator/>
      </w:r>
    </w:p>
  </w:footnote>
  <w:footnote w:type="continuationSeparator" w:id="0">
    <w:p w14:paraId="5A588518" w14:textId="77777777" w:rsidR="00EB19D0" w:rsidRDefault="00EB19D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E0D0" w14:textId="042FC3EE" w:rsidR="00F47577" w:rsidRPr="00E95E3B" w:rsidRDefault="00EB19D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RLA09801 </w:t>
    </w:r>
    <w:proofErr w:type="spellStart"/>
    <w:r>
      <w:rPr>
        <w:rFonts w:asciiTheme="minorHAnsi" w:hAnsiTheme="minorHAnsi"/>
        <w:lang w:val="fr-CA"/>
      </w:rPr>
      <w:t>PSC</w:t>
    </w:r>
    <w:proofErr w:type="spellEnd"/>
    <w:r>
      <w:rPr>
        <w:rFonts w:asciiTheme="minorHAnsi" w:hAnsiTheme="minorHAnsi"/>
        <w:lang w:val="fr-CA"/>
      </w:rPr>
      <w:t>/10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08887823" w14:textId="77777777"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767591C1" w14:textId="77777777" w:rsidR="00F47577" w:rsidRPr="00E95E3B" w:rsidRDefault="00EB19D0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0161" w14:textId="34945B03" w:rsidR="00F47577" w:rsidRPr="00E95E3B" w:rsidRDefault="00EB19D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RLA09801 </w:t>
    </w:r>
    <w:proofErr w:type="spellStart"/>
    <w:r>
      <w:rPr>
        <w:rFonts w:asciiTheme="minorHAnsi" w:hAnsiTheme="minorHAnsi"/>
        <w:lang w:val="fr-CA"/>
      </w:rPr>
      <w:t>PSC</w:t>
    </w:r>
    <w:proofErr w:type="spellEnd"/>
    <w:r>
      <w:rPr>
        <w:rFonts w:asciiTheme="minorHAnsi" w:hAnsiTheme="minorHAnsi"/>
        <w:lang w:val="fr-CA"/>
      </w:rPr>
      <w:t>/10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79F0BAE7" w14:textId="77777777"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233F39DD" w14:textId="77777777" w:rsidR="00F47577" w:rsidRPr="00E95E3B" w:rsidRDefault="00EB19D0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DDDF" w14:textId="77777777" w:rsidR="00662585" w:rsidRDefault="008D5A9B">
    <w:pPr>
      <w:pStyle w:val="Header"/>
    </w:pPr>
    <w:r>
      <w:rPr>
        <w:noProof/>
        <w:lang w:val="en-US"/>
      </w:rPr>
      <w:drawing>
        <wp:inline distT="0" distB="0" distL="0" distR="0" wp14:anchorId="7122C242" wp14:editId="5D83411B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958875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1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ytDQyszQwNDIzMzFX0lEKTi0uzszPAykwrAUAvgMwKSwAAAA="/>
  </w:docVars>
  <w:rsids>
    <w:rsidRoot w:val="00EB19D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19D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DD749"/>
  <w15:docId w15:val="{6D7D0E09-E2D4-449E-B5AB-CE59B400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2BA61-5E57-488E-9F48-8F0C2E26AD4D}"/>
</file>

<file path=customXml/itemProps3.xml><?xml version="1.0" encoding="utf-8"?>
<ds:datastoreItem xmlns:ds="http://schemas.openxmlformats.org/officeDocument/2006/customXml" ds:itemID="{7B935A87-88B0-401F-AAD4-E76C90D5B1D1}"/>
</file>

<file path=customXml/itemProps4.xml><?xml version="1.0" encoding="utf-8"?>
<ds:datastoreItem xmlns:ds="http://schemas.openxmlformats.org/officeDocument/2006/customXml" ds:itemID="{21973EF3-EFA4-4FB8-BC24-EF05B38361A8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1</cp:revision>
  <cp:lastPrinted>2014-01-09T17:37:00Z</cp:lastPrinted>
  <dcterms:created xsi:type="dcterms:W3CDTF">2023-04-17T15:34:00Z</dcterms:created>
  <dcterms:modified xsi:type="dcterms:W3CDTF">2023-04-17T15:38:00Z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