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DA8E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40587093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1BE37BF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1176DEE" w14:textId="77777777" w:rsidR="00C746EE" w:rsidRPr="000F40C4" w:rsidRDefault="00C746EE" w:rsidP="005E0226">
      <w:pPr>
        <w:rPr>
          <w:rFonts w:asciiTheme="minorHAnsi" w:hAnsiTheme="minorHAnsi"/>
        </w:rPr>
      </w:pPr>
    </w:p>
    <w:p w14:paraId="7AE0E39A" w14:textId="77777777" w:rsidR="00C746EE" w:rsidRPr="000F40C4" w:rsidRDefault="00C746EE" w:rsidP="005E0226">
      <w:pPr>
        <w:rPr>
          <w:rFonts w:asciiTheme="minorHAnsi" w:hAnsiTheme="minorHAnsi"/>
        </w:rPr>
      </w:pPr>
    </w:p>
    <w:p w14:paraId="2088883B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0DEF30F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41F660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739B1E98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0F1A2A2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0F8EC9A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84DC" w14:textId="77777777" w:rsidR="00ED771D" w:rsidRDefault="00ED771D">
      <w:r>
        <w:separator/>
      </w:r>
    </w:p>
  </w:endnote>
  <w:endnote w:type="continuationSeparator" w:id="0">
    <w:p w14:paraId="1682E546" w14:textId="77777777" w:rsidR="00ED771D" w:rsidRDefault="00ED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C24A" w14:textId="77777777" w:rsidR="00ED771D" w:rsidRDefault="00ED771D">
      <w:r>
        <w:separator/>
      </w:r>
    </w:p>
  </w:footnote>
  <w:footnote w:type="continuationSeparator" w:id="0">
    <w:p w14:paraId="0EC242AF" w14:textId="77777777" w:rsidR="00ED771D" w:rsidRDefault="00ED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4F56" w14:textId="5ED69730" w:rsidR="00187B12" w:rsidRPr="000F40C4" w:rsidRDefault="00ED771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NACC/WG/SAR/TF/4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416748F8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2370" w14:textId="7B3D7DD4" w:rsidR="00187B12" w:rsidRPr="000F40C4" w:rsidRDefault="00ED771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NACC/WG/SAR/TF/4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0764A2B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25081C3B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39AC" w14:textId="09975DFF" w:rsidR="00187B12" w:rsidRPr="000F40C4" w:rsidRDefault="00ED771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NACC/WG/SAR/TF/4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7C8C4044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70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1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D771D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45FAB"/>
  <w15:docId w15:val="{5B06F617-501C-4ABA-93B9-A0CC402C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3D3B2C-2A0E-49CF-A918-AAF7B90EE0C1}"/>
</file>

<file path=customXml/itemProps2.xml><?xml version="1.0" encoding="utf-8"?>
<ds:datastoreItem xmlns:ds="http://schemas.openxmlformats.org/officeDocument/2006/customXml" ds:itemID="{18487C1D-F75E-4A6F-884F-FBFDB6CCAA47}"/>
</file>

<file path=customXml/itemProps3.xml><?xml version="1.0" encoding="utf-8"?>
<ds:datastoreItem xmlns:ds="http://schemas.openxmlformats.org/officeDocument/2006/customXml" ds:itemID="{4680D24F-CBBC-4DD1-9B0D-877ECEEF8A13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Yolanda Terrazas</cp:lastModifiedBy>
  <cp:revision>1</cp:revision>
  <dcterms:created xsi:type="dcterms:W3CDTF">2023-04-26T22:22:00Z</dcterms:created>
  <dcterms:modified xsi:type="dcterms:W3CDTF">2023-04-26T22:23:00Z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