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14:paraId="7F6F31D8" w14:textId="77777777" w:rsidTr="00A7496F">
        <w:tc>
          <w:tcPr>
            <w:tcW w:w="2989" w:type="pct"/>
          </w:tcPr>
          <w:p w14:paraId="4C53C8F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5524007" w14:textId="495357FD" w:rsidR="00D24D9C" w:rsidRPr="007C7093" w:rsidRDefault="004E6B6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ASBU/TF/01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5CBA5A68" w14:textId="77777777" w:rsidTr="00A7496F">
        <w:tc>
          <w:tcPr>
            <w:tcW w:w="2989" w:type="pct"/>
          </w:tcPr>
          <w:p w14:paraId="67D81B7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8A3532A" w14:textId="673F9F96"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C4D6E">
              <w:rPr>
                <w:rFonts w:asciiTheme="minorHAnsi" w:hAnsiTheme="minorHAnsi"/>
              </w:rPr>
              <w:t>2</w:t>
            </w:r>
            <w:r w:rsidR="00DB605C">
              <w:rPr>
                <w:rFonts w:asciiTheme="minorHAnsi" w:hAnsiTheme="minorHAnsi"/>
              </w:rPr>
              <w:t>4</w:t>
            </w:r>
          </w:p>
        </w:tc>
      </w:tr>
      <w:tr w:rsidR="00A7496F" w:rsidRPr="007C7093" w14:paraId="649E26B6" w14:textId="77777777" w:rsidTr="00A7496F">
        <w:tc>
          <w:tcPr>
            <w:tcW w:w="5000" w:type="pct"/>
            <w:gridSpan w:val="2"/>
          </w:tcPr>
          <w:p w14:paraId="3878C29F" w14:textId="73D5FE62" w:rsidR="00A7496F" w:rsidRPr="007C7093" w:rsidRDefault="00A7496F" w:rsidP="0067532E">
            <w:pPr>
              <w:jc w:val="center"/>
              <w:rPr>
                <w:rFonts w:asciiTheme="minorHAnsi" w:hAnsiTheme="minorHAnsi"/>
                <w:b/>
              </w:rPr>
            </w:pPr>
            <w:r w:rsidRPr="00182F39">
              <w:rPr>
                <w:rFonts w:asciiTheme="minorHAnsi" w:hAnsiTheme="minorHAnsi"/>
                <w:b/>
              </w:rPr>
              <w:t>First North American, Central American and Caribbean Working Group (NACC/WG) Aviation System Block Upgrades (ASBU) Task Force (TF) Online Meeting (ASBU/TF/01)</w:t>
            </w:r>
          </w:p>
        </w:tc>
      </w:tr>
      <w:tr w:rsidR="00D24D9C" w:rsidRPr="007C7093" w14:paraId="1C00AF48" w14:textId="77777777" w:rsidTr="00A7496F">
        <w:tc>
          <w:tcPr>
            <w:tcW w:w="5000" w:type="pct"/>
            <w:gridSpan w:val="2"/>
          </w:tcPr>
          <w:p w14:paraId="22AB2D97" w14:textId="728D2592" w:rsidR="00D24D9C" w:rsidRPr="007C7093" w:rsidRDefault="00550E38" w:rsidP="00E07BD4">
            <w:pPr>
              <w:jc w:val="center"/>
              <w:rPr>
                <w:rFonts w:asciiTheme="minorHAnsi" w:hAnsiTheme="minorHAnsi"/>
              </w:rPr>
            </w:pPr>
            <w:r w:rsidRPr="00550E38">
              <w:rPr>
                <w:rFonts w:asciiTheme="minorHAnsi" w:hAnsiTheme="minorHAnsi"/>
              </w:rPr>
              <w:t>14 June 2024</w:t>
            </w:r>
          </w:p>
        </w:tc>
      </w:tr>
      <w:tr w:rsidR="00D24D9C" w:rsidRPr="007C7093" w14:paraId="00E626C6" w14:textId="77777777" w:rsidTr="00A7496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151243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86A2B89" w14:textId="77777777" w:rsidR="007C7093" w:rsidRDefault="007C7093" w:rsidP="00C21329">
      <w:pPr>
        <w:rPr>
          <w:rFonts w:asciiTheme="minorHAnsi" w:hAnsiTheme="minorHAnsi"/>
        </w:rPr>
      </w:pPr>
    </w:p>
    <w:p w14:paraId="3C14E3B0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86FAFC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FB6C5AC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1CA3EA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26D2B7C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CE22E9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70BDB2EE" w14:textId="77777777" w:rsidTr="00633CC5">
        <w:trPr>
          <w:jc w:val="center"/>
        </w:trPr>
        <w:tc>
          <w:tcPr>
            <w:tcW w:w="8028" w:type="dxa"/>
            <w:gridSpan w:val="2"/>
          </w:tcPr>
          <w:p w14:paraId="0C21CE51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07F4B84B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24ED7EE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35BEB8A0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39289680" w14:textId="77777777" w:rsidTr="003547E1">
        <w:trPr>
          <w:jc w:val="center"/>
        </w:trPr>
        <w:tc>
          <w:tcPr>
            <w:tcW w:w="1854" w:type="dxa"/>
          </w:tcPr>
          <w:p w14:paraId="38864860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29364B8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3B8B9227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7472BB8E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14:paraId="70922B2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328F291A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9A2D3B8" w14:textId="77777777" w:rsidTr="003547E1">
        <w:trPr>
          <w:jc w:val="center"/>
        </w:trPr>
        <w:tc>
          <w:tcPr>
            <w:tcW w:w="1854" w:type="dxa"/>
          </w:tcPr>
          <w:p w14:paraId="65226DFC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74E2534E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66A10166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49BF91CD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54946F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733E48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CD3838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7969EC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FB2DE84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0F6491" w14:textId="77777777" w:rsidR="00F47577" w:rsidRPr="007C7093" w:rsidRDefault="00F47577" w:rsidP="00F47577">
      <w:pPr>
        <w:rPr>
          <w:rFonts w:asciiTheme="minorHAnsi" w:hAnsiTheme="minorHAnsi"/>
        </w:rPr>
      </w:pPr>
    </w:p>
    <w:p w14:paraId="3591D6D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6EB8026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39FF25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1FF6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739B36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BA3794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7970D8AE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935927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6E64" w14:textId="77777777" w:rsidR="00104287" w:rsidRDefault="00104287" w:rsidP="00662585">
      <w:r>
        <w:separator/>
      </w:r>
    </w:p>
  </w:endnote>
  <w:endnote w:type="continuationSeparator" w:id="0">
    <w:p w14:paraId="5C73B029" w14:textId="77777777"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06C5" w14:textId="77777777" w:rsidR="00104287" w:rsidRDefault="00104287" w:rsidP="00662585">
      <w:r>
        <w:separator/>
      </w:r>
    </w:p>
  </w:footnote>
  <w:footnote w:type="continuationSeparator" w:id="0">
    <w:p w14:paraId="13049505" w14:textId="77777777"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782B" w14:textId="074B0808" w:rsidR="00F47577" w:rsidRPr="0067532E" w:rsidRDefault="004E6B6C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ASBU/TF/01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34F8B8F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4DD20D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39F1" w14:textId="14F264BA" w:rsidR="00F47577" w:rsidRPr="0067532E" w:rsidRDefault="004E6B6C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ASBU/TF/01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0E8D79E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489E12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90E3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A7CE770" wp14:editId="04C78B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341A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F39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6B6C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E38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A767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496F"/>
    <w:rsid w:val="00A7503D"/>
    <w:rsid w:val="00A870BC"/>
    <w:rsid w:val="00A971AD"/>
    <w:rsid w:val="00AA0BB2"/>
    <w:rsid w:val="00AA229C"/>
    <w:rsid w:val="00AA7287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D6E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605C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3501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19195B6"/>
  <w15:docId w15:val="{643BD079-5D76-4D17-800B-34B1DE0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CA81E-569E-418D-9908-01427F99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04A8A-40D0-4CE3-BAB7-AD10FA500DA5}"/>
</file>

<file path=customXml/itemProps3.xml><?xml version="1.0" encoding="utf-8"?>
<ds:datastoreItem xmlns:ds="http://schemas.openxmlformats.org/officeDocument/2006/customXml" ds:itemID="{CC64EF8B-3ECD-4766-972D-F29A3AE422EA}"/>
</file>

<file path=customXml/itemProps4.xml><?xml version="1.0" encoding="utf-8"?>
<ds:datastoreItem xmlns:ds="http://schemas.openxmlformats.org/officeDocument/2006/customXml" ds:itemID="{0C54E592-8A12-481A-B913-CF6BB5BDEF4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76</Words>
  <Characters>506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8</cp:revision>
  <cp:lastPrinted>2014-01-09T17:36:00Z</cp:lastPrinted>
  <dcterms:created xsi:type="dcterms:W3CDTF">2022-05-18T15:09:00Z</dcterms:created>
  <dcterms:modified xsi:type="dcterms:W3CDTF">2024-04-19T17:56:00Z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ba1efb4827fc56b68c1b1dee8f4376913e3a20ec5b00db778eac2f149f0990fe</vt:lpwstr>
  </property>
  <property fmtid="{D5CDD505-2E9C-101B-9397-08002B2CF9AE}" pid="3" name="ContentTypeId">
    <vt:lpwstr>0x010100003FB77DBE53764EA470F0EA7AE151E8</vt:lpwstr>
  </property>
</Properties>
</file>