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14:paraId="48AB7C0F" w14:textId="77777777" w:rsidTr="00285AFF">
        <w:tc>
          <w:tcPr>
            <w:tcW w:w="2989" w:type="pct"/>
          </w:tcPr>
          <w:p w14:paraId="3CF79FCE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2BA85CB" w14:textId="77777777" w:rsidR="00F3409C" w:rsidRPr="00A9696C" w:rsidRDefault="00137B59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NAM/CAR/CATC/</w:t>
            </w:r>
            <w:r w:rsidR="000140B6">
              <w:rPr>
                <w:rFonts w:asciiTheme="minorHAnsi" w:hAnsiTheme="minorHAnsi"/>
                <w:lang w:val="es-ES_tradnl"/>
              </w:rPr>
              <w:t>WG/8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68B9ED32" w14:textId="77777777" w:rsidTr="00285AFF">
        <w:tc>
          <w:tcPr>
            <w:tcW w:w="2989" w:type="pct"/>
          </w:tcPr>
          <w:p w14:paraId="75C337F2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5D46305B" w14:textId="579DA9E8" w:rsidR="00F3409C" w:rsidRPr="00A9696C" w:rsidRDefault="00F3409C" w:rsidP="00137B59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5F4B60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137B59" w:rsidRPr="000140B6" w14:paraId="4A690306" w14:textId="77777777" w:rsidTr="00285AFF">
        <w:tc>
          <w:tcPr>
            <w:tcW w:w="5000" w:type="pct"/>
            <w:gridSpan w:val="2"/>
          </w:tcPr>
          <w:p w14:paraId="3FCD84B6" w14:textId="72ED5016" w:rsidR="00137B59" w:rsidRPr="00E95E3B" w:rsidRDefault="00D333BE" w:rsidP="00137B59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Octava</w:t>
            </w:r>
            <w:r w:rsidR="00137B59" w:rsidRPr="008570A5">
              <w:rPr>
                <w:rFonts w:asciiTheme="minorHAnsi" w:hAnsiTheme="minorHAnsi"/>
                <w:b/>
                <w:lang w:val="es-ES_tradnl"/>
              </w:rPr>
              <w:t xml:space="preserve"> Reunión del Grupo de Trabajo NAM/CAR de los Centros de Instrucción de Aviación Civil </w:t>
            </w:r>
            <w:r w:rsidR="00137B59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 w:rsidR="00137B59">
              <w:rPr>
                <w:rFonts w:asciiTheme="minorHAnsi" w:hAnsiTheme="minorHAnsi"/>
                <w:b/>
                <w:lang w:val="es-ES_tradnl"/>
              </w:rPr>
              <w:t>NAM/CAR/CATC/</w:t>
            </w:r>
            <w:r w:rsidR="000140B6">
              <w:rPr>
                <w:rFonts w:asciiTheme="minorHAnsi" w:hAnsiTheme="minorHAnsi"/>
                <w:b/>
                <w:lang w:val="es-ES_tradnl"/>
              </w:rPr>
              <w:t>WG/8</w:t>
            </w:r>
            <w:r w:rsidR="00137B59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137B59" w:rsidRPr="000140B6" w14:paraId="28B29DF3" w14:textId="77777777" w:rsidTr="00285AFF">
        <w:tc>
          <w:tcPr>
            <w:tcW w:w="5000" w:type="pct"/>
            <w:gridSpan w:val="2"/>
          </w:tcPr>
          <w:p w14:paraId="39A5CCE7" w14:textId="402A5AEC" w:rsidR="00137B59" w:rsidRPr="00E95E3B" w:rsidRDefault="00BD24C7" w:rsidP="00137B59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Puerto España, Trinidad y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Tabago</w:t>
            </w:r>
            <w:proofErr w:type="spellEnd"/>
            <w:r w:rsidR="00137B59" w:rsidRPr="008570A5">
              <w:rPr>
                <w:rFonts w:asciiTheme="minorHAnsi" w:hAnsiTheme="minorHAnsi"/>
                <w:lang w:val="es-ES_tradnl"/>
              </w:rPr>
              <w:t>, 1</w:t>
            </w:r>
            <w:r w:rsidR="005F4B60">
              <w:rPr>
                <w:rFonts w:asciiTheme="minorHAnsi" w:hAnsiTheme="minorHAnsi"/>
                <w:lang w:val="es-ES_tradnl"/>
              </w:rPr>
              <w:t>2</w:t>
            </w:r>
            <w:r w:rsidR="00137B59" w:rsidRPr="008570A5">
              <w:rPr>
                <w:rFonts w:asciiTheme="minorHAnsi" w:hAnsiTheme="minorHAnsi"/>
                <w:lang w:val="es-ES_tradnl"/>
              </w:rPr>
              <w:t xml:space="preserve"> al </w:t>
            </w:r>
            <w:r w:rsidR="005F4B60">
              <w:rPr>
                <w:rFonts w:asciiTheme="minorHAnsi" w:hAnsiTheme="minorHAnsi"/>
                <w:lang w:val="es-ES_tradnl"/>
              </w:rPr>
              <w:t>14</w:t>
            </w:r>
            <w:r w:rsidR="00137B59" w:rsidRPr="008570A5">
              <w:rPr>
                <w:rFonts w:asciiTheme="minorHAnsi" w:hAnsiTheme="minorHAnsi"/>
                <w:lang w:val="es-ES_tradnl"/>
              </w:rPr>
              <w:t xml:space="preserve"> de junio de 202</w:t>
            </w:r>
            <w:r w:rsidR="005F4B60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137B59" w:rsidRPr="000140B6" w14:paraId="3E470B53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762398F" w14:textId="77777777" w:rsidR="00137B59" w:rsidRPr="00A9696C" w:rsidRDefault="00137B59" w:rsidP="00137B59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468A49F7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42446844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5560C2E2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7C212B32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1F8307DD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00D175F1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EA64B0E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4C9A543E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D333BE" w:rsidRPr="00C909EB" w14:paraId="308804D8" w14:textId="77777777" w:rsidTr="00494C2F">
        <w:trPr>
          <w:jc w:val="center"/>
        </w:trPr>
        <w:tc>
          <w:tcPr>
            <w:tcW w:w="8424" w:type="dxa"/>
            <w:gridSpan w:val="2"/>
          </w:tcPr>
          <w:p w14:paraId="158D391A" w14:textId="77777777" w:rsidR="00D333BE" w:rsidRPr="00E95E3B" w:rsidRDefault="00D333BE" w:rsidP="00494C2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65D44959" w14:textId="77777777" w:rsidR="00D333BE" w:rsidRPr="00E95E3B" w:rsidRDefault="00D333BE" w:rsidP="00494C2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1C0ED04C" w14:textId="77777777" w:rsidR="00D333BE" w:rsidRPr="00E95E3B" w:rsidRDefault="00D333BE" w:rsidP="00494C2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un resumen breve de la nota de estudio.</w:t>
            </w:r>
          </w:p>
          <w:p w14:paraId="7F59BBD6" w14:textId="77777777" w:rsidR="00D333BE" w:rsidRPr="00E95E3B" w:rsidRDefault="00D333BE" w:rsidP="00494C2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D333BE" w:rsidRPr="0007163D" w14:paraId="309DBC5A" w14:textId="77777777" w:rsidTr="00494C2F">
        <w:trPr>
          <w:jc w:val="center"/>
        </w:trPr>
        <w:tc>
          <w:tcPr>
            <w:tcW w:w="1602" w:type="dxa"/>
          </w:tcPr>
          <w:p w14:paraId="5A65CF54" w14:textId="77777777" w:rsidR="00D333BE" w:rsidRPr="00E95E3B" w:rsidRDefault="00D333BE" w:rsidP="00494C2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0ECFAB3A" w14:textId="77777777" w:rsidR="00D333BE" w:rsidRPr="00E95E3B" w:rsidRDefault="00D333BE" w:rsidP="00494C2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4FE87E27" w14:textId="77777777" w:rsidR="00D333BE" w:rsidRPr="00E95E3B" w:rsidRDefault="00D333BE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253C6CD8" w14:textId="77777777" w:rsidR="00D333BE" w:rsidRPr="00E95E3B" w:rsidRDefault="00D333BE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1A2869AC" w14:textId="77777777" w:rsidR="00D333BE" w:rsidRPr="00E95E3B" w:rsidRDefault="00D333BE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1B6A9EBD" w14:textId="77777777" w:rsidR="00D333BE" w:rsidRPr="00E95E3B" w:rsidRDefault="00D333BE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6458756D" w14:textId="77777777" w:rsidR="00D333BE" w:rsidRPr="00E95E3B" w:rsidRDefault="00D333BE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D333BE" w:rsidRPr="00E95E3B" w14:paraId="33CEFE07" w14:textId="77777777" w:rsidTr="00494C2F">
        <w:trPr>
          <w:jc w:val="center"/>
        </w:trPr>
        <w:tc>
          <w:tcPr>
            <w:tcW w:w="1602" w:type="dxa"/>
          </w:tcPr>
          <w:p w14:paraId="2E4F95CC" w14:textId="77777777" w:rsidR="00D333BE" w:rsidRPr="00E95E3B" w:rsidRDefault="00D333BE" w:rsidP="00494C2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3E32896D" w14:textId="77777777" w:rsidR="00D333BE" w:rsidRPr="00E95E3B" w:rsidRDefault="00D333BE" w:rsidP="00494C2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3008C407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5B54FF55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66D441F5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77F34B49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4B9C3651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14:paraId="42DC9293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22EFE061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677FADF2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28410C69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6285D668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437F51D0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6725FF9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6CD88AE7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4A55A9A4" w14:textId="77777777"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6F2B" w14:textId="77777777" w:rsidR="00137B59" w:rsidRDefault="00137B59" w:rsidP="00F3409C">
      <w:r>
        <w:separator/>
      </w:r>
    </w:p>
  </w:endnote>
  <w:endnote w:type="continuationSeparator" w:id="0">
    <w:p w14:paraId="249ADB0C" w14:textId="77777777" w:rsidR="00137B59" w:rsidRDefault="00137B59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406C" w14:textId="77777777" w:rsidR="00137B59" w:rsidRDefault="00137B59" w:rsidP="00F3409C">
      <w:r>
        <w:separator/>
      </w:r>
    </w:p>
  </w:footnote>
  <w:footnote w:type="continuationSeparator" w:id="0">
    <w:p w14:paraId="146A6686" w14:textId="77777777" w:rsidR="00137B59" w:rsidRDefault="00137B59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5196" w14:textId="77777777" w:rsidR="00BD24C7" w:rsidRPr="00A9696C" w:rsidRDefault="00137B59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</w:t>
    </w:r>
    <w:r w:rsidR="000140B6">
      <w:rPr>
        <w:rFonts w:asciiTheme="minorHAnsi" w:hAnsiTheme="minorHAnsi"/>
        <w:lang w:val="fr-CA"/>
      </w:rPr>
      <w:t>WG/8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37179739" w14:textId="77777777" w:rsidR="00BD24C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1F11343C" w14:textId="77777777" w:rsidR="00BD24C7" w:rsidRPr="00A9696C" w:rsidRDefault="00BD24C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584F" w14:textId="77777777" w:rsidR="00BD24C7" w:rsidRPr="00A9696C" w:rsidRDefault="00137B59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</w:t>
    </w:r>
    <w:r w:rsidR="000140B6">
      <w:rPr>
        <w:rFonts w:asciiTheme="minorHAnsi" w:hAnsiTheme="minorHAnsi"/>
        <w:lang w:val="fr-CA"/>
      </w:rPr>
      <w:t>WG/8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69898ADD" w14:textId="77777777" w:rsidR="00BD24C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5CA13B04" w14:textId="77777777" w:rsidR="00BD24C7" w:rsidRPr="00A9696C" w:rsidRDefault="00BD24C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4600" w14:textId="77777777" w:rsidR="00BD24C7" w:rsidRDefault="00AE55C0">
    <w:pPr>
      <w:pStyle w:val="Header"/>
    </w:pPr>
    <w:r>
      <w:rPr>
        <w:noProof/>
        <w:lang w:val="en-US"/>
      </w:rPr>
      <w:drawing>
        <wp:inline distT="0" distB="0" distL="0" distR="0" wp14:anchorId="3FFE192D" wp14:editId="1218BB47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F9473E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02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DYwNjEwNTcwMTBX0lEKTi0uzszPAykwrAUAAkKCQCwAAAA="/>
  </w:docVars>
  <w:rsids>
    <w:rsidRoot w:val="00137B59"/>
    <w:rsid w:val="00003073"/>
    <w:rsid w:val="0000634D"/>
    <w:rsid w:val="00010A26"/>
    <w:rsid w:val="00013118"/>
    <w:rsid w:val="0001404B"/>
    <w:rsid w:val="000140B6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37B59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F4B60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24C7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33BE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9103A8"/>
  <w15:docId w15:val="{C8308EFE-5CD7-4569-9097-CE43AE43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4E88FB-AABB-4CAD-B8E2-60B7B7016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D7E53-D366-4F57-A941-17AB20822068}"/>
</file>

<file path=customXml/itemProps3.xml><?xml version="1.0" encoding="utf-8"?>
<ds:datastoreItem xmlns:ds="http://schemas.openxmlformats.org/officeDocument/2006/customXml" ds:itemID="{2A5A53E9-BB82-4362-871D-39B413067B5B}"/>
</file>

<file path=customXml/itemProps4.xml><?xml version="1.0" encoding="utf-8"?>
<ds:datastoreItem xmlns:ds="http://schemas.openxmlformats.org/officeDocument/2006/customXml" ds:itemID="{02965FEF-AF94-4419-8283-B530B46325AB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1</TotalTime>
  <Pages>1</Pages>
  <Words>91</Words>
  <Characters>535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2</cp:revision>
  <cp:lastPrinted>2014-01-09T17:37:00Z</cp:lastPrinted>
  <dcterms:created xsi:type="dcterms:W3CDTF">2023-04-12T19:57:00Z</dcterms:created>
  <dcterms:modified xsi:type="dcterms:W3CDTF">2024-04-10T17:41:00Z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412e7dae6fc02b483b9338de0fcf905c033bfa7846c312cc27c4a430fd6b139f</vt:lpwstr>
  </property>
  <property fmtid="{D5CDD505-2E9C-101B-9397-08002B2CF9AE}" pid="3" name="ContentTypeId">
    <vt:lpwstr>0x010100003FB77DBE53764EA470F0EA7AE151E8</vt:lpwstr>
  </property>
</Properties>
</file>