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9457B" w14:textId="77777777"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14:paraId="687B73BF" w14:textId="77777777"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14:paraId="63144E29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1D076AB1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4094BC14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25001273" w14:textId="77777777"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14:paraId="0ED08EB0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14:paraId="71FE9F4C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o</w:t>
      </w:r>
    </w:p>
    <w:p w14:paraId="50320AA3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14:paraId="2ACEFBF0" w14:textId="77777777"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14:paraId="61A3EF2A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3C514" w14:textId="77777777" w:rsidR="00983F65" w:rsidRDefault="00983F65">
      <w:r>
        <w:separator/>
      </w:r>
    </w:p>
  </w:endnote>
  <w:endnote w:type="continuationSeparator" w:id="0">
    <w:p w14:paraId="0A44FE31" w14:textId="77777777" w:rsidR="00983F65" w:rsidRDefault="0098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DB851" w14:textId="77777777" w:rsidR="00983F65" w:rsidRDefault="00983F65">
      <w:r>
        <w:separator/>
      </w:r>
    </w:p>
  </w:footnote>
  <w:footnote w:type="continuationSeparator" w:id="0">
    <w:p w14:paraId="25F4B854" w14:textId="77777777" w:rsidR="00983F65" w:rsidRDefault="00983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0A454" w14:textId="77777777" w:rsidR="00D21481" w:rsidRPr="00814B3E" w:rsidRDefault="00983F65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NAM/CAR/CATC/</w:t>
    </w:r>
    <w:r w:rsidR="009501EB">
      <w:rPr>
        <w:rFonts w:asciiTheme="minorHAnsi" w:hAnsiTheme="minorHAnsi"/>
        <w:lang w:val="es-ES_tradnl"/>
      </w:rPr>
      <w:t>WG/8</w:t>
    </w:r>
    <w:r w:rsidR="000E7241" w:rsidRPr="00814B3E">
      <w:rPr>
        <w:rFonts w:asciiTheme="minorHAnsi" w:hAnsiTheme="minorHAnsi"/>
        <w:lang w:val="es-ES_tradnl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14:paraId="03BD2926" w14:textId="77777777"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BFF61" w14:textId="77777777" w:rsidR="00D21481" w:rsidRPr="00814B3E" w:rsidRDefault="00983F65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NAM/CAR/CATC/</w:t>
    </w:r>
    <w:r w:rsidR="009501EB">
      <w:rPr>
        <w:rFonts w:asciiTheme="minorHAnsi" w:hAnsiTheme="minorHAnsi"/>
        <w:lang w:val="es-ES_tradnl"/>
      </w:rPr>
      <w:t>WG/8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14:paraId="1F3110B8" w14:textId="77777777"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14:paraId="385B2C93" w14:textId="77777777"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276CA" w14:textId="77777777" w:rsidR="00D21481" w:rsidRPr="00814B3E" w:rsidRDefault="00983F65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NAM/CAR/CATC/</w:t>
    </w:r>
    <w:r w:rsidR="009501EB">
      <w:rPr>
        <w:rFonts w:asciiTheme="minorHAnsi" w:hAnsiTheme="minorHAnsi"/>
        <w:lang w:val="es-ES_tradnl"/>
      </w:rPr>
      <w:t>WG/8</w:t>
    </w:r>
    <w:r w:rsidR="002220C3" w:rsidRPr="00814B3E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14:paraId="2A83C76D" w14:textId="77777777"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2458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UwMDYwNTK2MLI0NTNQ0lEKTi0uzszPAykwrAUATr7YkywAAAA="/>
  </w:docVars>
  <w:rsids>
    <w:rsidRoot w:val="00983F65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61E05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01EB"/>
    <w:rsid w:val="00952307"/>
    <w:rsid w:val="009562FF"/>
    <w:rsid w:val="00963FAD"/>
    <w:rsid w:val="00966290"/>
    <w:rsid w:val="009812D3"/>
    <w:rsid w:val="00983F65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7197F3"/>
  <w15:docId w15:val="{66D4B724-891F-46F2-A5F1-AA5F4A52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\AppData\Roaming\Microsoft\Templates\MTG-2-2-0-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21F8E4-9620-481F-9C0A-9113DFC2165F}"/>
</file>

<file path=customXml/itemProps2.xml><?xml version="1.0" encoding="utf-8"?>
<ds:datastoreItem xmlns:ds="http://schemas.openxmlformats.org/officeDocument/2006/customXml" ds:itemID="{F4C46F52-FFE7-4E8F-A995-7DEA4DD6BBD0}"/>
</file>

<file path=customXml/itemProps3.xml><?xml version="1.0" encoding="utf-8"?>
<ds:datastoreItem xmlns:ds="http://schemas.openxmlformats.org/officeDocument/2006/customXml" ds:itemID="{A4DFD002-666E-4208-B97E-E427989204EF}"/>
</file>

<file path=docProps/app.xml><?xml version="1.0" encoding="utf-8"?>
<Properties xmlns="http://schemas.openxmlformats.org/officeDocument/2006/extended-properties" xmlns:vt="http://schemas.openxmlformats.org/officeDocument/2006/docPropsVTypes">
  <Template>MTG-2-2-0-NEAPN.dotx</Template>
  <TotalTime>1</TotalTime>
  <Pages>1</Pages>
  <Words>5</Words>
  <Characters>32</Characters>
  <Application>Microsoft Office Word</Application>
  <DocSecurity>0</DocSecurity>
  <Lines>10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López, Claudia</dc:creator>
  <cp:lastModifiedBy>López, Claudia</cp:lastModifiedBy>
  <cp:revision>2</cp:revision>
  <dcterms:created xsi:type="dcterms:W3CDTF">2023-04-12T19:57:00Z</dcterms:created>
  <dcterms:modified xsi:type="dcterms:W3CDTF">2024-04-10T17:41:00Z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edfe17046b24328150b58a9557074ad2606a4eea4e59643d7a28440f19cc7993</vt:lpwstr>
  </property>
  <property fmtid="{D5CDD505-2E9C-101B-9397-08002B2CF9AE}" pid="3" name="ContentTypeId">
    <vt:lpwstr>0x010100003FB77DBE53764EA470F0EA7AE151E8</vt:lpwstr>
  </property>
</Properties>
</file>