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D60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67AD466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7D737772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1BA44ED" w14:textId="77777777" w:rsidR="00C746EE" w:rsidRPr="000F40C4" w:rsidRDefault="00C746EE" w:rsidP="005E0226">
      <w:pPr>
        <w:rPr>
          <w:rFonts w:asciiTheme="minorHAnsi" w:hAnsiTheme="minorHAnsi"/>
        </w:rPr>
      </w:pPr>
    </w:p>
    <w:p w14:paraId="71F32351" w14:textId="77777777" w:rsidR="00C746EE" w:rsidRPr="000F40C4" w:rsidRDefault="00C746EE" w:rsidP="005E0226">
      <w:pPr>
        <w:rPr>
          <w:rFonts w:asciiTheme="minorHAnsi" w:hAnsiTheme="minorHAnsi"/>
        </w:rPr>
      </w:pPr>
    </w:p>
    <w:p w14:paraId="179ED7DC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43CBC918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BEE841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084D850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0F512F8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4E57B1F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4A38" w14:textId="77777777" w:rsidR="007F0EC9" w:rsidRDefault="007F0EC9">
      <w:r>
        <w:separator/>
      </w:r>
    </w:p>
  </w:endnote>
  <w:endnote w:type="continuationSeparator" w:id="0">
    <w:p w14:paraId="748DBBF8" w14:textId="77777777" w:rsidR="007F0EC9" w:rsidRDefault="007F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F63E" w14:textId="77777777" w:rsidR="007F0EC9" w:rsidRDefault="007F0EC9">
      <w:r>
        <w:separator/>
      </w:r>
    </w:p>
  </w:footnote>
  <w:footnote w:type="continuationSeparator" w:id="0">
    <w:p w14:paraId="589695F4" w14:textId="77777777" w:rsidR="007F0EC9" w:rsidRDefault="007F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8CBE" w14:textId="425F17E2" w:rsidR="00187B12" w:rsidRPr="007F0EC9" w:rsidRDefault="007F0EC9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</w:t>
    </w:r>
    <w:r w:rsidR="008E7BCC">
      <w:rPr>
        <w:rFonts w:asciiTheme="minorHAnsi" w:hAnsiTheme="minorHAnsi"/>
      </w:rPr>
      <w:t>WG/8</w:t>
    </w:r>
    <w:r w:rsidR="00187B12" w:rsidRPr="007F0EC9">
      <w:rPr>
        <w:rFonts w:asciiTheme="minorHAnsi" w:hAnsiTheme="minorHAnsi"/>
        <w:lang w:val="en-US"/>
      </w:rPr>
      <w:t xml:space="preserve"> </w:t>
    </w:r>
    <w:r w:rsidR="0052756F" w:rsidRPr="007F0EC9">
      <w:rPr>
        <w:rFonts w:asciiTheme="minorHAnsi" w:hAnsiTheme="minorHAnsi"/>
        <w:lang w:val="en-US"/>
      </w:rPr>
      <w:t>—</w:t>
    </w:r>
    <w:r w:rsidR="00187B12" w:rsidRPr="007F0EC9">
      <w:rPr>
        <w:rFonts w:asciiTheme="minorHAnsi" w:hAnsiTheme="minorHAnsi"/>
        <w:lang w:val="en-US"/>
      </w:rPr>
      <w:t xml:space="preserve"> WP/**</w:t>
    </w:r>
  </w:p>
  <w:p w14:paraId="2D0A02A8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75E7" w14:textId="66787C62" w:rsidR="00187B12" w:rsidRPr="007F0EC9" w:rsidRDefault="007F0EC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</w:t>
    </w:r>
    <w:r w:rsidR="008E7BCC">
      <w:rPr>
        <w:rFonts w:asciiTheme="minorHAnsi" w:hAnsiTheme="minorHAnsi"/>
      </w:rPr>
      <w:t>WG/8</w:t>
    </w:r>
    <w:r w:rsidR="00187B12" w:rsidRPr="007F0EC9">
      <w:rPr>
        <w:rFonts w:asciiTheme="minorHAnsi" w:hAnsiTheme="minorHAnsi"/>
        <w:lang w:val="en-US"/>
      </w:rPr>
      <w:t xml:space="preserve"> </w:t>
    </w:r>
    <w:r w:rsidR="0052756F" w:rsidRPr="007F0EC9">
      <w:rPr>
        <w:rFonts w:asciiTheme="minorHAnsi" w:hAnsiTheme="minorHAnsi"/>
        <w:lang w:val="en-US"/>
      </w:rPr>
      <w:t>—</w:t>
    </w:r>
    <w:r w:rsidR="00187B12" w:rsidRPr="007F0EC9">
      <w:rPr>
        <w:rFonts w:asciiTheme="minorHAnsi" w:hAnsiTheme="minorHAnsi"/>
        <w:lang w:val="en-US"/>
      </w:rPr>
      <w:t xml:space="preserve"> WP/**</w:t>
    </w:r>
  </w:p>
  <w:p w14:paraId="0E42F65D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39F2004A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A0E7" w14:textId="76CABF85" w:rsidR="00187B12" w:rsidRPr="007F0EC9" w:rsidRDefault="007F0EC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</w:t>
    </w:r>
    <w:r w:rsidR="008E7BCC">
      <w:rPr>
        <w:rFonts w:asciiTheme="minorHAnsi" w:hAnsiTheme="minorHAnsi"/>
      </w:rPr>
      <w:t>WG/8</w:t>
    </w:r>
    <w:r w:rsidR="0068620E" w:rsidRPr="007F0EC9">
      <w:rPr>
        <w:rFonts w:asciiTheme="minorHAnsi" w:hAnsiTheme="minorHAnsi"/>
        <w:lang w:val="en-US"/>
      </w:rPr>
      <w:t xml:space="preserve"> — WP/**</w:t>
    </w:r>
  </w:p>
  <w:p w14:paraId="0C3C8747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2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MzM0MDAxNzBQ0lEKTi0uzszPAykwrAUAD967sywAAAA="/>
  </w:docVars>
  <w:rsids>
    <w:rsidRoot w:val="007F0EC9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0EC9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E7BCC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270B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16C30"/>
  <w15:docId w15:val="{1C2B7C37-6401-4288-B3F0-B399545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1ED7AF-1AF0-4517-B1A8-4DE821A517AE}"/>
</file>

<file path=customXml/itemProps2.xml><?xml version="1.0" encoding="utf-8"?>
<ds:datastoreItem xmlns:ds="http://schemas.openxmlformats.org/officeDocument/2006/customXml" ds:itemID="{53D02CA9-01D2-4553-94B7-FF9946EB38CB}"/>
</file>

<file path=customXml/itemProps3.xml><?xml version="1.0" encoding="utf-8"?>
<ds:datastoreItem xmlns:ds="http://schemas.openxmlformats.org/officeDocument/2006/customXml" ds:itemID="{C899B230-8B49-4DC6-87EC-76CF8A883568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3</TotalTime>
  <Pages>1</Pages>
  <Words>5</Words>
  <Characters>32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2</cp:revision>
  <dcterms:created xsi:type="dcterms:W3CDTF">2023-04-12T19:57:00Z</dcterms:created>
  <dcterms:modified xsi:type="dcterms:W3CDTF">2024-04-10T17:41:00Z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b156005bf398d970914a9ba70291e1052dfbcbdcd4673949dcf082871662a4f6</vt:lpwstr>
  </property>
  <property fmtid="{D5CDD505-2E9C-101B-9397-08002B2CF9AE}" pid="3" name="ContentTypeId">
    <vt:lpwstr>0x010100003FB77DBE53764EA470F0EA7AE151E8</vt:lpwstr>
  </property>
</Properties>
</file>