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84B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FEE54FE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53F7F6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008227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31FB73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2C41CA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88C400E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7824FE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7D40ED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EEC95A5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1535A0B4" w14:textId="282E9241" w:rsidR="00D705BD" w:rsidRDefault="00D705B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1DAD8415" w14:textId="583EA132" w:rsidR="00D705BD" w:rsidRDefault="00D705B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5BADEE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A7569F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EFC" w14:textId="77777777" w:rsidR="00A7569F" w:rsidRDefault="00A7569F">
      <w:r>
        <w:separator/>
      </w:r>
    </w:p>
  </w:endnote>
  <w:endnote w:type="continuationSeparator" w:id="0">
    <w:p w14:paraId="15C032D0" w14:textId="77777777" w:rsidR="00A7569F" w:rsidRDefault="00A7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BD38" w14:textId="77777777" w:rsidR="00A7569F" w:rsidRDefault="00A7569F">
      <w:r>
        <w:separator/>
      </w:r>
    </w:p>
  </w:footnote>
  <w:footnote w:type="continuationSeparator" w:id="0">
    <w:p w14:paraId="7628348C" w14:textId="77777777" w:rsidR="00A7569F" w:rsidRDefault="00A7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4AED" w14:textId="5C342A10" w:rsidR="00D21481" w:rsidRPr="00814B3E" w:rsidRDefault="00D705BD">
    <w:pPr>
      <w:pStyle w:val="Header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NACC/WG/COMM/TF/39</w:t>
    </w:r>
    <w:r w:rsidR="000E7241" w:rsidRPr="00345326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F43323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3E52" w14:textId="2C0323FE" w:rsidR="00D21481" w:rsidRPr="00814B3E" w:rsidRDefault="00D705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NACC/WG/COMM/TF/39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B3A62F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DFB1D1D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A6C" w14:textId="5C0F0B51" w:rsidR="00D21481" w:rsidRPr="00814B3E" w:rsidRDefault="00D705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NACC/WG/COMM/TF/39</w:t>
    </w:r>
    <w:r w:rsidR="002220C3" w:rsidRPr="00345326">
      <w:rPr>
        <w:rFonts w:asciiTheme="minorHAnsi" w:hAnsiTheme="minorHAnsi"/>
        <w:lang w:val="fr-FR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AFADF2A" w14:textId="77777777" w:rsidR="00D21481" w:rsidRPr="00345326" w:rsidRDefault="00D21481">
    <w:pPr>
      <w:pStyle w:val="Header"/>
      <w:rPr>
        <w:rFonts w:asciiTheme="minorHAnsi" w:hAnsiTheme="minorHAnsi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89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56CE2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45326"/>
    <w:rsid w:val="00362C8B"/>
    <w:rsid w:val="00364AA6"/>
    <w:rsid w:val="003725A5"/>
    <w:rsid w:val="00375E10"/>
    <w:rsid w:val="00382BF7"/>
    <w:rsid w:val="00390E18"/>
    <w:rsid w:val="003A4CF3"/>
    <w:rsid w:val="003B1F87"/>
    <w:rsid w:val="003B23A8"/>
    <w:rsid w:val="003C0C01"/>
    <w:rsid w:val="003C53B5"/>
    <w:rsid w:val="003D0EE5"/>
    <w:rsid w:val="003D66AF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3888"/>
    <w:rsid w:val="00947E69"/>
    <w:rsid w:val="00952307"/>
    <w:rsid w:val="009562FF"/>
    <w:rsid w:val="00963FAD"/>
    <w:rsid w:val="00966290"/>
    <w:rsid w:val="00974D21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7569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873C5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705BD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FFFFA"/>
  <w15:docId w15:val="{9F3CF662-FFEF-4473-9DA3-934AB5BD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974D21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2496FE-82FE-4A07-8821-7AE8691547DE}"/>
</file>

<file path=customXml/itemProps2.xml><?xml version="1.0" encoding="utf-8"?>
<ds:datastoreItem xmlns:ds="http://schemas.openxmlformats.org/officeDocument/2006/customXml" ds:itemID="{4C406331-55BA-4E6A-B468-D8682CFD4CFE}"/>
</file>

<file path=customXml/itemProps3.xml><?xml version="1.0" encoding="utf-8"?>
<ds:datastoreItem xmlns:ds="http://schemas.openxmlformats.org/officeDocument/2006/customXml" ds:itemID="{018F24A6-5AAC-4189-831F-D043D2A89DB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5</Words>
  <Characters>32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2024-03-11T21:26:00Z</dcterms:created>
  <dcterms:modified xsi:type="dcterms:W3CDTF">2024-03-11T21:26:00Z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b6da40118a48e46bb000f3446830b90cc9177933759d7bcc76ec061b76488a89</vt:lpwstr>
  </property>
  <property fmtid="{D5CDD505-2E9C-101B-9397-08002B2CF9AE}" pid="3" name="ContentTypeId">
    <vt:lpwstr>0x010100003FB77DBE53764EA470F0EA7AE151E8</vt:lpwstr>
  </property>
</Properties>
</file>