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A9696C" w14:paraId="5B1D319F" w14:textId="77777777" w:rsidTr="00285AFF">
        <w:tc>
          <w:tcPr>
            <w:tcW w:w="2989" w:type="pct"/>
          </w:tcPr>
          <w:p w14:paraId="27625B47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03547BC7" w14:textId="7FC7DDCF" w:rsidR="00F3409C" w:rsidRPr="00A9696C" w:rsidRDefault="008D4D5D" w:rsidP="001D7FE3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FREQ/TF/01</w:t>
            </w:r>
            <w:r w:rsidR="006B2F9E">
              <w:rPr>
                <w:rFonts w:asciiTheme="minorHAnsi" w:hAnsiTheme="minorHAnsi"/>
                <w:lang w:val="es-ES_tradnl"/>
              </w:rPr>
              <w:t xml:space="preserve"> 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14:paraId="22457B3B" w14:textId="77777777" w:rsidTr="00285AFF">
        <w:tc>
          <w:tcPr>
            <w:tcW w:w="2989" w:type="pct"/>
          </w:tcPr>
          <w:p w14:paraId="0A0580AD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10262426" w14:textId="09055507" w:rsidR="00F3409C" w:rsidRPr="00A9696C" w:rsidRDefault="00F3409C" w:rsidP="004C4F64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</w:t>
            </w:r>
            <w:r w:rsidR="00E5051E">
              <w:rPr>
                <w:rFonts w:asciiTheme="minorHAnsi" w:hAnsiTheme="minorHAnsi"/>
                <w:lang w:val="es-ES_tradnl"/>
              </w:rPr>
              <w:t>2</w:t>
            </w:r>
            <w:r w:rsidR="0051162F">
              <w:rPr>
                <w:rFonts w:asciiTheme="minorHAnsi" w:hAnsiTheme="minorHAnsi"/>
                <w:lang w:val="es-ES_tradnl"/>
              </w:rPr>
              <w:t>4</w:t>
            </w:r>
          </w:p>
        </w:tc>
      </w:tr>
      <w:tr w:rsidR="00F3409C" w:rsidRPr="008D4D5D" w14:paraId="20C9AF91" w14:textId="77777777" w:rsidTr="00285AFF">
        <w:tc>
          <w:tcPr>
            <w:tcW w:w="5000" w:type="pct"/>
            <w:gridSpan w:val="2"/>
          </w:tcPr>
          <w:p w14:paraId="5E954D77" w14:textId="1F8A099D" w:rsidR="00F3409C" w:rsidRPr="00A9696C" w:rsidRDefault="00BE4FB6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BE4FB6">
              <w:rPr>
                <w:rFonts w:asciiTheme="minorHAnsi" w:hAnsiTheme="minorHAnsi"/>
                <w:b/>
                <w:lang w:val="es-MX"/>
              </w:rPr>
              <w:t>Primera Reunión del Grupo de tarea de Frecuencias (FREQ/TF/01) del Grupo de Trabajo de Norteamérica, Centroamérica y Caribe (NACC/WG)</w:t>
            </w:r>
          </w:p>
        </w:tc>
      </w:tr>
      <w:tr w:rsidR="00F3409C" w:rsidRPr="008D4D5D" w14:paraId="482E2A13" w14:textId="77777777" w:rsidTr="00285AFF">
        <w:tc>
          <w:tcPr>
            <w:tcW w:w="5000" w:type="pct"/>
            <w:gridSpan w:val="2"/>
          </w:tcPr>
          <w:p w14:paraId="7460FF47" w14:textId="36D29C30" w:rsidR="00F3409C" w:rsidRPr="00A9696C" w:rsidRDefault="003040FC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3040FC">
              <w:rPr>
                <w:rFonts w:asciiTheme="minorHAnsi" w:hAnsiTheme="minorHAnsi"/>
                <w:lang w:val="es-ES_tradnl"/>
              </w:rPr>
              <w:t xml:space="preserve">En línea, </w:t>
            </w:r>
            <w:r w:rsidR="004769D6">
              <w:rPr>
                <w:rFonts w:asciiTheme="minorHAnsi" w:hAnsiTheme="minorHAnsi"/>
                <w:lang w:val="es-ES_tradnl"/>
              </w:rPr>
              <w:t>22 de mayo</w:t>
            </w:r>
            <w:r w:rsidRPr="003040FC">
              <w:rPr>
                <w:rFonts w:asciiTheme="minorHAnsi" w:hAnsiTheme="minorHAnsi"/>
                <w:lang w:val="es-ES_tradnl"/>
              </w:rPr>
              <w:t xml:space="preserve"> de 2024</w:t>
            </w:r>
          </w:p>
        </w:tc>
      </w:tr>
      <w:tr w:rsidR="00F3409C" w:rsidRPr="008D4D5D" w14:paraId="59ACC42A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2E10E84E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53EE5234" w14:textId="77777777" w:rsidR="00A9696C" w:rsidRDefault="00A9696C" w:rsidP="00F3409C">
      <w:pPr>
        <w:rPr>
          <w:rFonts w:asciiTheme="minorHAnsi" w:hAnsiTheme="minorHAnsi"/>
          <w:lang w:val="es-ES_tradnl"/>
        </w:rPr>
      </w:pPr>
    </w:p>
    <w:p w14:paraId="78D471A6" w14:textId="77777777"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14:paraId="0918E891" w14:textId="77777777"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14:paraId="1B9EAE83" w14:textId="77777777"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31999508" w14:textId="77777777"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14:paraId="6BF72BA5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04524DAF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14:paraId="647AE60C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D4D5D" w14:paraId="4DEA7B0A" w14:textId="77777777" w:rsidTr="00285AFF">
        <w:trPr>
          <w:jc w:val="center"/>
        </w:trPr>
        <w:tc>
          <w:tcPr>
            <w:tcW w:w="8028" w:type="dxa"/>
            <w:gridSpan w:val="2"/>
          </w:tcPr>
          <w:p w14:paraId="59D85265" w14:textId="77777777" w:rsidR="00F3409C" w:rsidRPr="00A9696C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9696C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5ADDC614" w14:textId="77777777"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0904E1DC" w14:textId="77777777"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A9696C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A9696C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A9696C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1B595A50" w14:textId="77777777"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A9696C" w14:paraId="483AB51A" w14:textId="77777777" w:rsidTr="00285AFF">
        <w:trPr>
          <w:jc w:val="center"/>
        </w:trPr>
        <w:tc>
          <w:tcPr>
            <w:tcW w:w="1854" w:type="dxa"/>
          </w:tcPr>
          <w:p w14:paraId="377F0F84" w14:textId="77777777" w:rsidR="008C1749" w:rsidRPr="00A9696C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20830F79" w14:textId="77777777" w:rsidR="00F3409C" w:rsidRPr="00A9696C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14:paraId="5EF56A99" w14:textId="77777777" w:rsidR="00F3409C" w:rsidRPr="00A9696C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Operacional</w:t>
            </w:r>
          </w:p>
          <w:p w14:paraId="08076107" w14:textId="77777777" w:rsidR="00F3409C" w:rsidRPr="00A9696C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14:paraId="1E21FD2C" w14:textId="77777777"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14:paraId="18FA3A3B" w14:textId="77777777"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14:paraId="5298BA95" w14:textId="77777777"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A9696C" w14:paraId="207B4E0C" w14:textId="77777777" w:rsidTr="00285AFF">
        <w:trPr>
          <w:jc w:val="center"/>
        </w:trPr>
        <w:tc>
          <w:tcPr>
            <w:tcW w:w="1854" w:type="dxa"/>
          </w:tcPr>
          <w:p w14:paraId="0F429185" w14:textId="77777777" w:rsidR="00F3409C" w:rsidRPr="00A9696C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14:paraId="07D56473" w14:textId="77777777" w:rsidR="00F3409C" w:rsidRPr="00A9696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14:paraId="356DD3AA" w14:textId="77777777"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515DE82A" w14:textId="77777777"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1AA07112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14:paraId="181E82E7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659096B5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  <w:t>Ff</w:t>
      </w:r>
    </w:p>
    <w:p w14:paraId="76F27FD5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501F05AA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51292B31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336AC7E0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2282A462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14:paraId="08E90C70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6F8EC714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o</w:t>
      </w:r>
    </w:p>
    <w:p w14:paraId="5378326A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4532F8EE" w14:textId="77777777" w:rsidR="001D7FE3" w:rsidRDefault="00F3409C" w:rsidP="00D433F2">
      <w:pPr>
        <w:jc w:val="center"/>
        <w:rPr>
          <w:rFonts w:asciiTheme="minorHAnsi" w:hAnsiTheme="minorHAnsi" w:cs="Times New Roman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1D7FE3" w:rsidSect="003D1A2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AFD3F" w14:textId="77777777" w:rsidR="00793EBE" w:rsidRDefault="00793EBE" w:rsidP="00F3409C">
      <w:r>
        <w:separator/>
      </w:r>
    </w:p>
  </w:endnote>
  <w:endnote w:type="continuationSeparator" w:id="0">
    <w:p w14:paraId="5B585842" w14:textId="77777777" w:rsidR="00793EBE" w:rsidRDefault="00793EBE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8B2A4" w14:textId="77777777" w:rsidR="00793EBE" w:rsidRDefault="00793EBE" w:rsidP="00F3409C">
      <w:r>
        <w:separator/>
      </w:r>
    </w:p>
  </w:footnote>
  <w:footnote w:type="continuationSeparator" w:id="0">
    <w:p w14:paraId="5500CFDE" w14:textId="77777777" w:rsidR="00793EBE" w:rsidRDefault="00793EBE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079DC" w14:textId="5CB791C5" w:rsidR="0051162F" w:rsidRPr="00A9696C" w:rsidRDefault="008D4D5D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FREQ/TF/01</w:t>
    </w:r>
    <w:r w:rsidR="006B2F9E">
      <w:rPr>
        <w:rFonts w:asciiTheme="minorHAnsi" w:hAnsiTheme="minorHAnsi"/>
        <w:lang w:val="fr-CA"/>
      </w:rPr>
      <w:t xml:space="preserve"> </w:t>
    </w:r>
    <w:r w:rsidR="004E373B" w:rsidRPr="00A9696C">
      <w:rPr>
        <w:rFonts w:asciiTheme="minorHAnsi" w:hAnsiTheme="minorHAnsi"/>
        <w:lang w:val="fr-CA"/>
      </w:rPr>
      <w:t xml:space="preserve">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14:paraId="2F0FEFE6" w14:textId="77777777" w:rsidR="0051162F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1D7FE3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14:paraId="11731184" w14:textId="77777777" w:rsidR="0051162F" w:rsidRPr="00A9696C" w:rsidRDefault="0051162F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574BB" w14:textId="468C0F26" w:rsidR="0051162F" w:rsidRPr="00A9696C" w:rsidRDefault="008D4D5D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FREQ/TF/01</w:t>
    </w:r>
    <w:r w:rsidR="006B2F9E">
      <w:rPr>
        <w:rFonts w:asciiTheme="minorHAnsi" w:hAnsiTheme="minorHAnsi"/>
        <w:lang w:val="fr-CA"/>
      </w:rPr>
      <w:t xml:space="preserve"> </w:t>
    </w:r>
    <w:r w:rsidR="004E373B" w:rsidRPr="00A9696C">
      <w:rPr>
        <w:rFonts w:asciiTheme="minorHAnsi" w:hAnsiTheme="minorHAnsi"/>
        <w:lang w:val="fr-CA"/>
      </w:rPr>
      <w:t xml:space="preserve">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14:paraId="1DFBE67A" w14:textId="77777777" w:rsidR="0051162F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14:paraId="63C5A72B" w14:textId="77777777" w:rsidR="0051162F" w:rsidRPr="00A9696C" w:rsidRDefault="0051162F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F7F30" w14:textId="77777777" w:rsidR="0051162F" w:rsidRDefault="00AE55C0">
    <w:pPr>
      <w:pStyle w:val="Header"/>
    </w:pPr>
    <w:r>
      <w:rPr>
        <w:noProof/>
        <w:lang w:val="en-US"/>
      </w:rPr>
      <w:drawing>
        <wp:inline distT="0" distB="0" distL="0" distR="0" wp14:anchorId="08D579DE" wp14:editId="00B0F8BE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AF1C12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404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617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D7FE3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40FC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769D6"/>
    <w:rsid w:val="00484FE4"/>
    <w:rsid w:val="00492FA1"/>
    <w:rsid w:val="004950BB"/>
    <w:rsid w:val="004977F5"/>
    <w:rsid w:val="004A591A"/>
    <w:rsid w:val="004C0E93"/>
    <w:rsid w:val="004C2C96"/>
    <w:rsid w:val="004C4ACE"/>
    <w:rsid w:val="004C4F64"/>
    <w:rsid w:val="004D5358"/>
    <w:rsid w:val="004E373B"/>
    <w:rsid w:val="004F05E5"/>
    <w:rsid w:val="004F0802"/>
    <w:rsid w:val="004F3547"/>
    <w:rsid w:val="004F7F22"/>
    <w:rsid w:val="00502CC0"/>
    <w:rsid w:val="0051162F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2F9E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93EBE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D4D5D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4170"/>
    <w:rsid w:val="009E5FE7"/>
    <w:rsid w:val="009E633B"/>
    <w:rsid w:val="009F788E"/>
    <w:rsid w:val="00A166D2"/>
    <w:rsid w:val="00A23AD4"/>
    <w:rsid w:val="00A27760"/>
    <w:rsid w:val="00A279A0"/>
    <w:rsid w:val="00A37271"/>
    <w:rsid w:val="00A409F7"/>
    <w:rsid w:val="00A47DC5"/>
    <w:rsid w:val="00A5405E"/>
    <w:rsid w:val="00A549D0"/>
    <w:rsid w:val="00A558C8"/>
    <w:rsid w:val="00A63347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4FB6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051E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0617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4F51780D"/>
  <w15:docId w15:val="{DCB7BF44-2CEB-4807-8129-B63F9163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5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5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eetingTemplatefor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5C1362-ED2B-4A99-9345-E5EBD29CC0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2CE419-C554-4C21-AB86-3C0C30EF769E}"/>
</file>

<file path=customXml/itemProps3.xml><?xml version="1.0" encoding="utf-8"?>
<ds:datastoreItem xmlns:ds="http://schemas.openxmlformats.org/officeDocument/2006/customXml" ds:itemID="{DBC84520-C3F4-4E3D-8490-5CB0C007F5D9}"/>
</file>

<file path=customXml/itemProps4.xml><?xml version="1.0" encoding="utf-8"?>
<ds:datastoreItem xmlns:ds="http://schemas.openxmlformats.org/officeDocument/2006/customXml" ds:itemID="{E6C5D8FF-4A11-42E8-9B60-C75EC5B79A54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MeetingTemplateforNI.dotx</Template>
  <TotalTime>3</TotalTime>
  <Pages>1</Pages>
  <Words>94</Words>
  <Characters>555</Characters>
  <Application>Microsoft Office Word</Application>
  <DocSecurity>0</DocSecurity>
  <Lines>46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8</cp:revision>
  <cp:lastPrinted>2014-01-09T17:37:00Z</cp:lastPrinted>
  <dcterms:created xsi:type="dcterms:W3CDTF">2022-05-18T15:08:00Z</dcterms:created>
  <dcterms:modified xsi:type="dcterms:W3CDTF">2024-04-17T17:13:00Z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19e77bcf2a78bd00129e0807c5e08642113a6fb73f5665c2ed9b6a5c7e622713</vt:lpwstr>
  </property>
  <property fmtid="{D5CDD505-2E9C-101B-9397-08002B2CF9AE}" pid="3" name="ContentTypeId">
    <vt:lpwstr>0x010100003FB77DBE53764EA470F0EA7AE151E8</vt:lpwstr>
  </property>
</Properties>
</file>