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5EAC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7A84F334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5973028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5567B05" w14:textId="2D6451CF" w:rsidR="00191FCD" w:rsidRDefault="00191FCD">
      <w:pPr>
        <w:rPr>
          <w:rFonts w:asciiTheme="minorHAnsi" w:hAnsiTheme="minorHAnsi"/>
          <w:lang w:val="es-ES_tradnl"/>
        </w:rPr>
      </w:pPr>
    </w:p>
    <w:p w14:paraId="3E99D3B5" w14:textId="7E329C11" w:rsidR="00876B97" w:rsidRDefault="00876B97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69A2AE3" w14:textId="136C4A44" w:rsidR="00876B97" w:rsidRDefault="00876B97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3C69D9A9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643E5054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459C95C9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232B0FB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4607D00D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34C56F5F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4E5187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789A5C7D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D0DD" w14:textId="77777777" w:rsidR="00602FF4" w:rsidRDefault="00602FF4">
      <w:r>
        <w:separator/>
      </w:r>
    </w:p>
  </w:endnote>
  <w:endnote w:type="continuationSeparator" w:id="0">
    <w:p w14:paraId="0F2265A2" w14:textId="77777777" w:rsidR="00602FF4" w:rsidRDefault="0060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A891" w14:textId="77777777" w:rsidR="00876B97" w:rsidRDefault="00876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830" w14:textId="77777777" w:rsidR="00876B97" w:rsidRDefault="00876B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F65D" w14:textId="77777777" w:rsidR="00876B97" w:rsidRDefault="00876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2D4E" w14:textId="77777777" w:rsidR="00602FF4" w:rsidRDefault="00602FF4">
      <w:r>
        <w:separator/>
      </w:r>
    </w:p>
  </w:footnote>
  <w:footnote w:type="continuationSeparator" w:id="0">
    <w:p w14:paraId="1E32DFB5" w14:textId="77777777" w:rsidR="00602FF4" w:rsidRDefault="0060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9189" w14:textId="5EBA5AC1" w:rsidR="00D21481" w:rsidRPr="00814B3E" w:rsidRDefault="00191FCD">
    <w:pPr>
      <w:pStyle w:val="Header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</w:t>
    </w:r>
    <w:r w:rsidR="00876B97">
      <w:rPr>
        <w:rFonts w:asciiTheme="minorHAnsi" w:hAnsiTheme="minorHAnsi"/>
        <w:lang w:val="fr-CA"/>
      </w:rPr>
      <w:t>2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4EEBFE93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ACC1" w14:textId="4BBFAAE0" w:rsidR="00D21481" w:rsidRPr="00814B3E" w:rsidRDefault="00191FCD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</w:t>
    </w:r>
    <w:r w:rsidR="00876B97">
      <w:rPr>
        <w:rFonts w:asciiTheme="minorHAnsi" w:hAnsiTheme="minorHAnsi"/>
        <w:lang w:val="fr-CA"/>
      </w:rPr>
      <w:t>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64FC5941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3FF8F718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946D" w14:textId="4A33E410" w:rsidR="00D21481" w:rsidRPr="00814B3E" w:rsidRDefault="00191FCD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191FCD">
      <w:rPr>
        <w:rFonts w:asciiTheme="minorHAnsi" w:hAnsiTheme="minorHAnsi"/>
        <w:lang w:val="fr-CA"/>
      </w:rPr>
      <w:t>GREPECAS/2</w:t>
    </w:r>
    <w:r w:rsidR="00876B97">
      <w:rPr>
        <w:rFonts w:asciiTheme="minorHAnsi" w:hAnsiTheme="minorHAnsi"/>
        <w:lang w:val="fr-CA"/>
      </w:rPr>
      <w:t>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36B4F6A9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5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4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1BFF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1FCD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02FF4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6B97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54A00"/>
  <w15:docId w15:val="{B90D6AB7-07FF-4A32-9B59-8B96A182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9C632-2F94-4B76-9AFC-F84F6EACEA51}"/>
</file>

<file path=customXml/itemProps2.xml><?xml version="1.0" encoding="utf-8"?>
<ds:datastoreItem xmlns:ds="http://schemas.openxmlformats.org/officeDocument/2006/customXml" ds:itemID="{B77B72E8-4846-4F0A-B443-786002F285B5}"/>
</file>

<file path=customXml/itemProps3.xml><?xml version="1.0" encoding="utf-8"?>
<ds:datastoreItem xmlns:ds="http://schemas.openxmlformats.org/officeDocument/2006/customXml" ds:itemID="{603C6F2C-28D6-430D-AD67-C051DCC41EDA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1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3</cp:revision>
  <dcterms:created xsi:type="dcterms:W3CDTF">2024-04-30T18:24:00Z</dcterms:created>
  <dcterms:modified xsi:type="dcterms:W3CDTF">2024-04-30T18:24:00Z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