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14:paraId="41610C21" w14:textId="77777777" w:rsidTr="00612711">
        <w:tc>
          <w:tcPr>
            <w:tcW w:w="2989" w:type="pct"/>
          </w:tcPr>
          <w:p w14:paraId="79B69B11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D67C798" w14:textId="05E0DA56" w:rsidR="00143AF6" w:rsidRPr="00FC5658" w:rsidRDefault="00981E11" w:rsidP="00143AF6">
            <w:pPr>
              <w:jc w:val="right"/>
              <w:rPr>
                <w:lang w:val="es-ES_tradnl"/>
              </w:rPr>
            </w:pPr>
            <w:r>
              <w:rPr>
                <w:spacing w:val="-1"/>
                <w:lang w:val="es-MX"/>
              </w:rPr>
              <w:t>GRE</w:t>
            </w:r>
            <w:r>
              <w:rPr>
                <w:spacing w:val="2"/>
                <w:lang w:val="es-MX"/>
              </w:rPr>
              <w:t>P</w:t>
            </w:r>
            <w:r>
              <w:rPr>
                <w:spacing w:val="-1"/>
                <w:lang w:val="es-MX"/>
              </w:rPr>
              <w:t>ECA</w:t>
            </w:r>
            <w:r>
              <w:rPr>
                <w:spacing w:val="-3"/>
                <w:lang w:val="es-MX"/>
              </w:rPr>
              <w:t>S</w:t>
            </w:r>
            <w:r>
              <w:rPr>
                <w:spacing w:val="1"/>
                <w:lang w:val="es-MX"/>
              </w:rPr>
              <w:t>/</w:t>
            </w:r>
            <w:r>
              <w:rPr>
                <w:lang w:val="es-MX"/>
              </w:rPr>
              <w:t>2</w:t>
            </w:r>
            <w:r w:rsidR="00A63C85">
              <w:rPr>
                <w:lang w:val="es-MX"/>
              </w:rPr>
              <w:t>2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14:paraId="0BB71092" w14:textId="77777777" w:rsidTr="00612711">
        <w:tc>
          <w:tcPr>
            <w:tcW w:w="2989" w:type="pct"/>
          </w:tcPr>
          <w:p w14:paraId="431B15D8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0121E0BB" w14:textId="02D93C2B" w:rsidR="00143AF6" w:rsidRPr="00FC5658" w:rsidRDefault="00143AF6" w:rsidP="00530E49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A63C85">
              <w:rPr>
                <w:lang w:val="es-ES_tradnl"/>
              </w:rPr>
              <w:t>4</w:t>
            </w:r>
          </w:p>
        </w:tc>
      </w:tr>
      <w:tr w:rsidR="00143AF6" w:rsidRPr="00F65612" w14:paraId="643C41B7" w14:textId="77777777" w:rsidTr="00612711">
        <w:tc>
          <w:tcPr>
            <w:tcW w:w="5000" w:type="pct"/>
            <w:gridSpan w:val="2"/>
          </w:tcPr>
          <w:p w14:paraId="3D0A981D" w14:textId="77777777" w:rsidR="00A63C85" w:rsidRDefault="00A63C85" w:rsidP="00A63C8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Cuarta Reunión Conjunta GREPECAS–RASG-PA y</w:t>
            </w:r>
          </w:p>
          <w:p w14:paraId="09037215" w14:textId="5A7A76D0" w:rsidR="00143AF6" w:rsidRPr="009D3217" w:rsidRDefault="00A63C85" w:rsidP="00A63C85">
            <w:pPr>
              <w:spacing w:before="1"/>
              <w:ind w:right="-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Vigésima segunda Reunión del Grupo Regional de Planificación y Ejecución del Caribe y Sudamérica (GREPECAS/22)</w:t>
            </w:r>
          </w:p>
        </w:tc>
      </w:tr>
      <w:tr w:rsidR="00143AF6" w:rsidRPr="00F65612" w14:paraId="26BE850F" w14:textId="77777777" w:rsidTr="00612711">
        <w:tc>
          <w:tcPr>
            <w:tcW w:w="5000" w:type="pct"/>
            <w:gridSpan w:val="2"/>
          </w:tcPr>
          <w:p w14:paraId="4C4DC630" w14:textId="2087D453" w:rsidR="00A63C85" w:rsidRPr="009D3217" w:rsidRDefault="00A63C85" w:rsidP="00A63C85">
            <w:pPr>
              <w:jc w:val="center"/>
              <w:rPr>
                <w:b/>
                <w:bCs/>
                <w:lang w:val="es-ES_tradnl"/>
              </w:rPr>
            </w:pPr>
            <w:r w:rsidRPr="009D3217">
              <w:rPr>
                <w:b/>
                <w:bCs/>
                <w:lang w:val="es-ES_tradnl"/>
              </w:rPr>
              <w:t>Fase Virtual (Asincrónica, en línea 1</w:t>
            </w:r>
            <w:r w:rsidR="00F65612">
              <w:rPr>
                <w:b/>
                <w:bCs/>
                <w:lang w:val="es-ES_tradnl"/>
              </w:rPr>
              <w:t>6</w:t>
            </w:r>
            <w:r w:rsidRPr="009D3217">
              <w:rPr>
                <w:b/>
                <w:bCs/>
                <w:lang w:val="es-ES_tradnl"/>
              </w:rPr>
              <w:t xml:space="preserve"> de septiembre al 11 de octubre de 2024)</w:t>
            </w:r>
          </w:p>
          <w:p w14:paraId="76B206DF" w14:textId="5EB8F527" w:rsidR="00143AF6" w:rsidRPr="009D3217" w:rsidRDefault="00A63C85" w:rsidP="00A63C85">
            <w:pPr>
              <w:jc w:val="center"/>
              <w:rPr>
                <w:b/>
                <w:bCs/>
                <w:lang w:val="es-ES_tradnl"/>
              </w:rPr>
            </w:pPr>
            <w:r w:rsidRPr="009D3217">
              <w:rPr>
                <w:b/>
                <w:bCs/>
                <w:lang w:val="es-ES_tradnl"/>
              </w:rPr>
              <w:t>Fase Presencial (Lima, Perú, 20 al 22 de noviembre de 2024)</w:t>
            </w:r>
          </w:p>
        </w:tc>
      </w:tr>
      <w:tr w:rsidR="00143AF6" w:rsidRPr="00F65612" w14:paraId="7BA9EF35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6036796" w14:textId="77777777"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14:paraId="414ABF10" w14:textId="77777777" w:rsidR="00592C78" w:rsidRPr="00FC5658" w:rsidRDefault="00592C78" w:rsidP="00C21329">
      <w:pPr>
        <w:rPr>
          <w:lang w:val="es-ES_tradnl"/>
        </w:rPr>
      </w:pPr>
    </w:p>
    <w:p w14:paraId="6B90978F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2513457B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6F5D5553" w14:textId="77777777" w:rsidR="00A432E6" w:rsidRPr="00FC5658" w:rsidRDefault="00A432E6" w:rsidP="00A432E6">
      <w:pPr>
        <w:rPr>
          <w:b/>
          <w:lang w:val="es-ES_tradnl"/>
        </w:rPr>
      </w:pPr>
    </w:p>
    <w:p w14:paraId="6A9F4297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14:paraId="7ACA9B5B" w14:textId="77777777" w:rsidR="00A432E6" w:rsidRPr="00FC5658" w:rsidRDefault="00A432E6" w:rsidP="00A432E6">
      <w:pPr>
        <w:jc w:val="center"/>
        <w:rPr>
          <w:lang w:val="es-ES_tradnl"/>
        </w:rPr>
      </w:pPr>
    </w:p>
    <w:p w14:paraId="49B6DF9A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07AD065E" w14:textId="77777777"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2D3315" w:rsidRPr="00F65612" w14:paraId="1DF3C025" w14:textId="77777777" w:rsidTr="00AA50D3">
        <w:trPr>
          <w:jc w:val="center"/>
        </w:trPr>
        <w:tc>
          <w:tcPr>
            <w:tcW w:w="8424" w:type="dxa"/>
            <w:gridSpan w:val="2"/>
          </w:tcPr>
          <w:p w14:paraId="13D9FB73" w14:textId="77777777" w:rsidR="002D3315" w:rsidRPr="00E53DE9" w:rsidRDefault="002D3315" w:rsidP="00AA50D3">
            <w:pPr>
              <w:jc w:val="center"/>
              <w:rPr>
                <w:b/>
                <w:lang w:val="es-ES_tradnl"/>
              </w:rPr>
            </w:pPr>
            <w:r w:rsidRPr="00E53DE9">
              <w:rPr>
                <w:b/>
                <w:lang w:val="es-ES_tradnl"/>
              </w:rPr>
              <w:t>RESUMEN EJECUTIVO</w:t>
            </w:r>
          </w:p>
          <w:p w14:paraId="2C902034" w14:textId="77777777" w:rsidR="002D3315" w:rsidRPr="00E53DE9" w:rsidRDefault="002D3315" w:rsidP="00AA50D3">
            <w:pPr>
              <w:rPr>
                <w:lang w:val="es-ES_tradnl"/>
              </w:rPr>
            </w:pPr>
          </w:p>
          <w:p w14:paraId="303031ED" w14:textId="77777777" w:rsidR="002D3315" w:rsidRPr="00E53DE9" w:rsidRDefault="002D3315" w:rsidP="00AA50D3">
            <w:pPr>
              <w:rPr>
                <w:lang w:val="es-ES_tradnl"/>
              </w:rPr>
            </w:pPr>
            <w:r w:rsidRPr="00E53DE9">
              <w:rPr>
                <w:highlight w:val="yellow"/>
                <w:lang w:val="es-ES_tradnl"/>
              </w:rPr>
              <w:t xml:space="preserve">Insertar un resumen breve de la nota de </w:t>
            </w:r>
            <w:r>
              <w:rPr>
                <w:highlight w:val="yellow"/>
                <w:lang w:val="es-ES_tradnl"/>
              </w:rPr>
              <w:t>información</w:t>
            </w:r>
            <w:r w:rsidRPr="00E53DE9">
              <w:rPr>
                <w:highlight w:val="yellow"/>
                <w:lang w:val="es-ES_tradnl"/>
              </w:rPr>
              <w:t>.</w:t>
            </w:r>
          </w:p>
          <w:p w14:paraId="43F80C11" w14:textId="77777777" w:rsidR="002D3315" w:rsidRPr="00E53DE9" w:rsidRDefault="002D3315" w:rsidP="00AA50D3">
            <w:pPr>
              <w:rPr>
                <w:lang w:val="es-ES_tradnl"/>
              </w:rPr>
            </w:pPr>
          </w:p>
        </w:tc>
      </w:tr>
      <w:tr w:rsidR="002D3315" w:rsidRPr="00C14A34" w14:paraId="594670A8" w14:textId="77777777" w:rsidTr="00AA50D3">
        <w:trPr>
          <w:jc w:val="center"/>
        </w:trPr>
        <w:tc>
          <w:tcPr>
            <w:tcW w:w="1602" w:type="dxa"/>
          </w:tcPr>
          <w:p w14:paraId="2B1F085C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Objetivos</w:t>
            </w:r>
          </w:p>
          <w:p w14:paraId="60907EBF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225B509C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Seguridad Operacional</w:t>
            </w:r>
          </w:p>
          <w:p w14:paraId="243047B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6B3CFA0B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Desarrollo económico del transporte aéreo</w:t>
            </w:r>
          </w:p>
          <w:p w14:paraId="1D5176C7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2D3315" w:rsidRPr="00E53DE9" w14:paraId="4123F966" w14:textId="77777777" w:rsidTr="00AA50D3">
        <w:trPr>
          <w:jc w:val="center"/>
        </w:trPr>
        <w:tc>
          <w:tcPr>
            <w:tcW w:w="1602" w:type="dxa"/>
          </w:tcPr>
          <w:p w14:paraId="7E5CB7FE" w14:textId="77777777" w:rsidR="002D3315" w:rsidRPr="00E53DE9" w:rsidRDefault="002D3315" w:rsidP="00AA50D3">
            <w:pPr>
              <w:rPr>
                <w:i/>
                <w:lang w:val="es-ES_tradnl"/>
              </w:rPr>
            </w:pPr>
            <w:r w:rsidRPr="00E53DE9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460B78BE" w14:textId="77777777" w:rsidR="002D3315" w:rsidRPr="00E53DE9" w:rsidRDefault="002D3315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E53DE9">
              <w:rPr>
                <w:rFonts w:cs="Times New Roman"/>
                <w:lang w:val="es-ES_tradnl"/>
              </w:rPr>
              <w:t>***</w:t>
            </w:r>
          </w:p>
        </w:tc>
      </w:tr>
    </w:tbl>
    <w:p w14:paraId="1C2398D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CAC5C2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B594141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4A292DB5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8CB6374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14:paraId="1DB325CB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7CBDAF9D" w14:textId="78A1D193" w:rsidR="00A63C85" w:rsidRDefault="00A63C85">
      <w:pPr>
        <w:rPr>
          <w:lang w:val="es-ES_tradnl"/>
        </w:rPr>
      </w:pPr>
      <w:r>
        <w:rPr>
          <w:lang w:val="es-ES_tradnl"/>
        </w:rPr>
        <w:br w:type="page"/>
      </w:r>
    </w:p>
    <w:p w14:paraId="72F1F0A1" w14:textId="46A956FC" w:rsidR="00A63C85" w:rsidRDefault="00A63C85">
      <w:pPr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697ADD2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191E518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EEB2EE3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F72B98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7F44E5BB" w14:textId="77777777" w:rsidR="00A432E6" w:rsidRPr="00FC5658" w:rsidRDefault="00A432E6" w:rsidP="00A432E6">
      <w:pPr>
        <w:jc w:val="center"/>
        <w:rPr>
          <w:lang w:val="es-ES_tradnl"/>
        </w:rPr>
      </w:pPr>
    </w:p>
    <w:p w14:paraId="112E27C7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32B8C60D" w14:textId="77777777" w:rsidR="00A432E6" w:rsidRPr="00FC5658" w:rsidRDefault="00A432E6" w:rsidP="00A432E6">
      <w:pPr>
        <w:jc w:val="center"/>
        <w:rPr>
          <w:lang w:val="es-ES_tradnl"/>
        </w:rPr>
      </w:pPr>
    </w:p>
    <w:p w14:paraId="7592A282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D78E" w14:textId="77777777" w:rsidR="009F4FBB" w:rsidRDefault="009F4FBB" w:rsidP="00143AF6">
      <w:r>
        <w:separator/>
      </w:r>
    </w:p>
  </w:endnote>
  <w:endnote w:type="continuationSeparator" w:id="0">
    <w:p w14:paraId="484A59CF" w14:textId="77777777" w:rsidR="009F4FBB" w:rsidRDefault="009F4FBB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D1FB" w14:textId="77777777" w:rsidR="00A63C85" w:rsidRDefault="00A63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7061" w14:textId="77777777" w:rsidR="00A63C85" w:rsidRDefault="00A63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E89F" w14:textId="77777777" w:rsidR="00A63C85" w:rsidRDefault="00A63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4180" w14:textId="77777777" w:rsidR="009F4FBB" w:rsidRDefault="009F4FBB" w:rsidP="00143AF6">
      <w:r>
        <w:separator/>
      </w:r>
    </w:p>
  </w:footnote>
  <w:footnote w:type="continuationSeparator" w:id="0">
    <w:p w14:paraId="25CDAF32" w14:textId="77777777" w:rsidR="009F4FBB" w:rsidRDefault="009F4FBB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354F" w14:textId="788AD0D5" w:rsidR="00774134" w:rsidRPr="00FC5658" w:rsidRDefault="00981E11" w:rsidP="00774134">
    <w:pPr>
      <w:pStyle w:val="Header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A63C85">
      <w:rPr>
        <w:lang w:val="es-MX"/>
      </w:rPr>
      <w:t>2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0362CABB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9D0BE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00080FCD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7A44" w14:textId="72DEA320" w:rsidR="00774134" w:rsidRPr="00FC5658" w:rsidRDefault="00981E11" w:rsidP="009F5EFD">
    <w:pPr>
      <w:pStyle w:val="Header"/>
      <w:jc w:val="right"/>
      <w:rPr>
        <w:lang w:val="es-ES_tradnl"/>
      </w:rPr>
    </w:pPr>
    <w:r w:rsidRPr="00981E11">
      <w:rPr>
        <w:lang w:val="es-ES_tradnl"/>
      </w:rPr>
      <w:t>GREPECAS/2</w:t>
    </w:r>
    <w:r w:rsidR="00A63C85">
      <w:rPr>
        <w:lang w:val="es-ES_tradnl"/>
      </w:rPr>
      <w:t>2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14:paraId="30164ADC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6242B0B0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B275" w14:textId="77777777"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 wp14:anchorId="76A7A9D8" wp14:editId="192BB7C3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B3E19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026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zQ2MDcxNzJR0lEKTi0uzszPAykwrAUAU0ZdQCwAAAA="/>
  </w:docVars>
  <w:rsids>
    <w:rsidRoot w:val="009F4FB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109A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2766B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6587B"/>
    <w:rsid w:val="00270CBC"/>
    <w:rsid w:val="00287F14"/>
    <w:rsid w:val="00293906"/>
    <w:rsid w:val="002C5EB4"/>
    <w:rsid w:val="002C6590"/>
    <w:rsid w:val="002C73E1"/>
    <w:rsid w:val="002C782A"/>
    <w:rsid w:val="002D154C"/>
    <w:rsid w:val="002D3315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041"/>
    <w:rsid w:val="00381FB0"/>
    <w:rsid w:val="003873B4"/>
    <w:rsid w:val="00387521"/>
    <w:rsid w:val="003875C0"/>
    <w:rsid w:val="00390FFF"/>
    <w:rsid w:val="00394722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11A0"/>
    <w:rsid w:val="004915B4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1E11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3217"/>
    <w:rsid w:val="009D4B72"/>
    <w:rsid w:val="009E5FE7"/>
    <w:rsid w:val="009E633B"/>
    <w:rsid w:val="009F4FBB"/>
    <w:rsid w:val="009F5EFD"/>
    <w:rsid w:val="009F788E"/>
    <w:rsid w:val="00A11438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C85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14A34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663FC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612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664E"/>
  <w15:docId w15:val="{E1A79B51-34A3-421C-8D9B-A3EBA1D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089DC-D987-4EB1-993F-E4148E395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C994A-E728-4380-A64E-F84A03B48E45}"/>
</file>

<file path=customXml/itemProps3.xml><?xml version="1.0" encoding="utf-8"?>
<ds:datastoreItem xmlns:ds="http://schemas.openxmlformats.org/officeDocument/2006/customXml" ds:itemID="{930700AC-5967-430E-B0B5-0897D28C5CEC}"/>
</file>

<file path=customXml/itemProps4.xml><?xml version="1.0" encoding="utf-8"?>
<ds:datastoreItem xmlns:ds="http://schemas.openxmlformats.org/officeDocument/2006/customXml" ds:itemID="{E6871EDE-FB97-4038-9F7E-957DFF345836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MTG-2-3-0-NI-GREPECAS.dotx</Template>
  <TotalTime>2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5</cp:revision>
  <dcterms:created xsi:type="dcterms:W3CDTF">2024-04-30T18:25:00Z</dcterms:created>
  <dcterms:modified xsi:type="dcterms:W3CDTF">2024-07-05T18:25:00Z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