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A58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1510FAFB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779301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F3607E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6DA92FF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A46053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B4230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53EF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020166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A08158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232DD68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AE73" w14:textId="77777777" w:rsidR="00A64F95" w:rsidRDefault="00A64F95">
      <w:r>
        <w:separator/>
      </w:r>
    </w:p>
  </w:endnote>
  <w:endnote w:type="continuationSeparator" w:id="0">
    <w:p w14:paraId="7FC075B8" w14:textId="77777777" w:rsidR="00A64F95" w:rsidRDefault="00A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E8FE" w14:textId="77777777" w:rsidR="00A64F95" w:rsidRDefault="00A64F95">
      <w:r>
        <w:separator/>
      </w:r>
    </w:p>
  </w:footnote>
  <w:footnote w:type="continuationSeparator" w:id="0">
    <w:p w14:paraId="59917BB5" w14:textId="77777777" w:rsidR="00A64F95" w:rsidRDefault="00A6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0147" w14:textId="39F7B550" w:rsidR="00D21481" w:rsidRPr="00814B3E" w:rsidRDefault="007803F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MET/TF/2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C50CB45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047B" w14:textId="13A9B87D" w:rsidR="00D21481" w:rsidRPr="00814B3E" w:rsidRDefault="007803F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MET/TF/2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5F9D732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0CC18464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6C29" w14:textId="24C2473E" w:rsidR="00D21481" w:rsidRPr="00814B3E" w:rsidRDefault="007803F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MET/TF/2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0F5BB3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8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9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03FD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64F95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CAA2"/>
  <w15:docId w15:val="{8F4E96B8-21AA-4684-A452-9AE9F67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387720-1FB5-4207-ADB5-6753C6210557}"/>
</file>

<file path=customXml/itemProps2.xml><?xml version="1.0" encoding="utf-8"?>
<ds:datastoreItem xmlns:ds="http://schemas.openxmlformats.org/officeDocument/2006/customXml" ds:itemID="{30304036-E6AE-40AD-943D-42CCB5C3B373}"/>
</file>

<file path=customXml/itemProps3.xml><?xml version="1.0" encoding="utf-8"?>
<ds:datastoreItem xmlns:ds="http://schemas.openxmlformats.org/officeDocument/2006/customXml" ds:itemID="{EF9A0588-7C35-4F63-A570-9F5694DE6334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2023-12-08T17:34:00Z</dcterms:created>
  <dcterms:modified xsi:type="dcterms:W3CDTF">2023-12-08T17:34:00Z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