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A49D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6DA61038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25190B75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0702AE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A2B3DD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57F0D525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4D2DDD6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7394C1D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2CDE339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636F29CF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3AA3DC3E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8927E8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9BF1D" w14:textId="77777777" w:rsidR="008927E8" w:rsidRDefault="008927E8">
      <w:r>
        <w:separator/>
      </w:r>
    </w:p>
  </w:endnote>
  <w:endnote w:type="continuationSeparator" w:id="0">
    <w:p w14:paraId="17216F6A" w14:textId="77777777" w:rsidR="008927E8" w:rsidRDefault="0089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7568" w14:textId="77777777" w:rsidR="008927E8" w:rsidRDefault="008927E8">
      <w:r>
        <w:separator/>
      </w:r>
    </w:p>
  </w:footnote>
  <w:footnote w:type="continuationSeparator" w:id="0">
    <w:p w14:paraId="37171D0C" w14:textId="77777777" w:rsidR="008927E8" w:rsidRDefault="0089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7DEC" w14:textId="7270CC1E" w:rsidR="00D21481" w:rsidRPr="00814B3E" w:rsidRDefault="009A77A0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5AF4A046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7FBB" w14:textId="22820FCB" w:rsidR="00D21481" w:rsidRPr="00814B3E" w:rsidRDefault="009A77A0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A5EF5BC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58060E1A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762F" w14:textId="5BF3AE1C" w:rsidR="00D21481" w:rsidRPr="00814B3E" w:rsidRDefault="009A77A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7C70DA4A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35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E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27E8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7A0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8CAF5"/>
  <w15:docId w15:val="{585E95F0-666C-4B45-B1ED-BA86F3E2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61AA8-0E6D-490B-AC06-1EE51021E2E4}"/>
</file>

<file path=customXml/itemProps2.xml><?xml version="1.0" encoding="utf-8"?>
<ds:datastoreItem xmlns:ds="http://schemas.openxmlformats.org/officeDocument/2006/customXml" ds:itemID="{F7B7A385-E980-4982-963B-62E3ECF6D50F}"/>
</file>

<file path=customXml/itemProps3.xml><?xml version="1.0" encoding="utf-8"?>
<ds:datastoreItem xmlns:ds="http://schemas.openxmlformats.org/officeDocument/2006/customXml" ds:itemID="{9CB870B3-DCBD-4499-81F7-E193E7B563C0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2024-04-09T20:56:00Z</dcterms:created>
  <dcterms:modified xsi:type="dcterms:W3CDTF">2024-04-09T20:57:00Z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