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CA80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24B86D1D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523EB87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B389423" w14:textId="77777777" w:rsidR="00C746EE" w:rsidRPr="000F40C4" w:rsidRDefault="00C746EE" w:rsidP="005E0226">
      <w:pPr>
        <w:rPr>
          <w:rFonts w:asciiTheme="minorHAnsi" w:hAnsiTheme="minorHAnsi"/>
        </w:rPr>
      </w:pPr>
    </w:p>
    <w:p w14:paraId="5497DECD" w14:textId="3624EBF4" w:rsidR="00452EDD" w:rsidRDefault="00452ED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17CC68F" w14:textId="6ADA2A66" w:rsidR="00452EDD" w:rsidRDefault="00452ED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4E996BB6" w14:textId="77777777" w:rsidR="00C746EE" w:rsidRPr="000F40C4" w:rsidRDefault="00C746EE" w:rsidP="005E0226">
      <w:pPr>
        <w:rPr>
          <w:rFonts w:asciiTheme="minorHAnsi" w:hAnsiTheme="minorHAnsi"/>
        </w:rPr>
      </w:pPr>
    </w:p>
    <w:p w14:paraId="614B4160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1F17F71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56EE07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39A5BDB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66B43BC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C12569D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48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E6E2" w14:textId="77777777" w:rsidR="0048191C" w:rsidRDefault="0048191C">
      <w:r>
        <w:separator/>
      </w:r>
    </w:p>
  </w:endnote>
  <w:endnote w:type="continuationSeparator" w:id="0">
    <w:p w14:paraId="2CBCE018" w14:textId="77777777" w:rsidR="0048191C" w:rsidRDefault="004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66F5" w14:textId="77777777" w:rsidR="00452EDD" w:rsidRDefault="00452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6998" w14:textId="77777777" w:rsidR="00452EDD" w:rsidRDefault="00452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595C" w14:textId="77777777" w:rsidR="00452EDD" w:rsidRDefault="00452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87F2" w14:textId="77777777" w:rsidR="0048191C" w:rsidRDefault="0048191C">
      <w:r>
        <w:separator/>
      </w:r>
    </w:p>
  </w:footnote>
  <w:footnote w:type="continuationSeparator" w:id="0">
    <w:p w14:paraId="7A48A60F" w14:textId="77777777" w:rsidR="0048191C" w:rsidRDefault="0048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3183" w14:textId="3420AAE5" w:rsidR="00187B12" w:rsidRPr="000F40C4" w:rsidRDefault="00A653B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45EC36D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6CF0" w14:textId="62B2D722" w:rsidR="00187B12" w:rsidRPr="000F40C4" w:rsidRDefault="00A653B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FFCF61A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4679FECA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16B1" w14:textId="60B3C845" w:rsidR="00187B12" w:rsidRPr="000F40C4" w:rsidRDefault="00452ED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bCs/>
      </w:rPr>
      <w:t>NACC/DCA/12</w:t>
    </w:r>
    <w:r w:rsidR="0068620E" w:rsidRPr="000F40C4">
      <w:rPr>
        <w:rFonts w:asciiTheme="minorHAnsi" w:hAnsiTheme="minorHAnsi"/>
        <w:lang w:val="fr-CA"/>
      </w:rPr>
      <w:t>— WP/**</w:t>
    </w:r>
  </w:p>
  <w:p w14:paraId="6E48537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0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1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2EDD"/>
    <w:rsid w:val="00454D3C"/>
    <w:rsid w:val="004600E4"/>
    <w:rsid w:val="00461326"/>
    <w:rsid w:val="0048191C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53B9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22FB1"/>
  <w15:docId w15:val="{5CAFF850-C406-40D5-8921-4746553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C4526-644E-486D-9143-572234B455C9}"/>
</file>

<file path=customXml/itemProps2.xml><?xml version="1.0" encoding="utf-8"?>
<ds:datastoreItem xmlns:ds="http://schemas.openxmlformats.org/officeDocument/2006/customXml" ds:itemID="{ECE082FC-1E0C-4761-99CA-37C3FB998B71}"/>
</file>

<file path=customXml/itemProps3.xml><?xml version="1.0" encoding="utf-8"?>
<ds:datastoreItem xmlns:ds="http://schemas.openxmlformats.org/officeDocument/2006/customXml" ds:itemID="{C39C2126-9C30-4112-9730-1360FB0393E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2024-04-09T20:40:00Z</dcterms:created>
  <dcterms:modified xsi:type="dcterms:W3CDTF">2024-04-09T20:41:00Z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