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3DA6A982" w14:textId="77777777" w:rsidTr="00285AFF">
        <w:tc>
          <w:tcPr>
            <w:tcW w:w="2989" w:type="pct"/>
          </w:tcPr>
          <w:p w14:paraId="52FDD861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6F62D588" w14:textId="66F956F3" w:rsidR="00F3409C" w:rsidRPr="00E95E3B" w:rsidRDefault="00AB657D" w:rsidP="001A279A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AIDC/NAM/ICD/</w:t>
            </w:r>
            <w:r w:rsidR="004C5298">
              <w:rPr>
                <w:rFonts w:asciiTheme="minorHAnsi" w:hAnsiTheme="minorHAnsi"/>
                <w:lang w:val="es-ES_tradnl"/>
              </w:rPr>
              <w:t>7</w:t>
            </w:r>
            <w:r>
              <w:rPr>
                <w:rFonts w:asciiTheme="minorHAnsi" w:hAnsiTheme="minorHAnsi"/>
                <w:lang w:val="es-ES_tradnl"/>
              </w:rPr>
              <w:t xml:space="preserve"> 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14:paraId="382FF4B9" w14:textId="77777777" w:rsidTr="00285AFF">
        <w:tc>
          <w:tcPr>
            <w:tcW w:w="2989" w:type="pct"/>
          </w:tcPr>
          <w:p w14:paraId="3DC1B7AB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4BAFF3FC" w14:textId="331BBF34" w:rsidR="00F3409C" w:rsidRPr="00E95E3B" w:rsidRDefault="00F3409C" w:rsidP="00153E4C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4C5298">
              <w:rPr>
                <w:rFonts w:asciiTheme="minorHAnsi" w:hAnsiTheme="minorHAnsi"/>
                <w:lang w:val="es-ES_tradnl"/>
              </w:rPr>
              <w:t>24</w:t>
            </w:r>
          </w:p>
        </w:tc>
      </w:tr>
      <w:tr w:rsidR="00F3409C" w:rsidRPr="00A7697A" w14:paraId="0BDF21C6" w14:textId="77777777" w:rsidTr="00285AFF">
        <w:tc>
          <w:tcPr>
            <w:tcW w:w="5000" w:type="pct"/>
            <w:gridSpan w:val="2"/>
          </w:tcPr>
          <w:p w14:paraId="22CC1F72" w14:textId="0D278E70" w:rsidR="00F3409C" w:rsidRPr="00E95E3B" w:rsidRDefault="004C5298" w:rsidP="00322E5A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Séptima</w:t>
            </w:r>
            <w:r w:rsidR="008F3943" w:rsidRPr="008F3943"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="007A267C" w:rsidRPr="007A267C">
              <w:rPr>
                <w:rFonts w:asciiTheme="minorHAnsi" w:hAnsiTheme="minorHAnsi"/>
                <w:b/>
                <w:lang w:val="es-ES_tradnl"/>
              </w:rPr>
              <w:t xml:space="preserve">Reunión de seguimiento NAM/CAR sobre la implementación de Comunicaciones de Datos entre Instalaciones de Servicios de Tránsito Aéreo (AIDC) y del Documento de control de interfaz (NAM/ICD)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 w:rsidR="00BE106A" w:rsidRPr="00BE106A">
              <w:rPr>
                <w:rFonts w:asciiTheme="minorHAnsi" w:hAnsiTheme="minorHAnsi"/>
                <w:b/>
                <w:lang w:val="es-ES_tradnl"/>
              </w:rPr>
              <w:t>AIDC/NAM/ICD/</w:t>
            </w:r>
            <w:r>
              <w:rPr>
                <w:rFonts w:asciiTheme="minorHAnsi" w:hAnsiTheme="minorHAnsi"/>
                <w:b/>
                <w:lang w:val="es-ES_tradnl"/>
              </w:rPr>
              <w:t>7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4C5298" w14:paraId="6F28FEF6" w14:textId="77777777" w:rsidTr="00285AFF">
        <w:tc>
          <w:tcPr>
            <w:tcW w:w="5000" w:type="pct"/>
            <w:gridSpan w:val="2"/>
          </w:tcPr>
          <w:p w14:paraId="0A1F55BE" w14:textId="4FC83C13" w:rsidR="00F3409C" w:rsidRPr="00E95E3B" w:rsidRDefault="004C5298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En línea 1</w:t>
            </w:r>
            <w:r w:rsidR="00A7697A">
              <w:rPr>
                <w:rFonts w:asciiTheme="minorHAnsi" w:hAnsiTheme="minorHAnsi"/>
                <w:lang w:val="es-ES_tradnl"/>
              </w:rPr>
              <w:t>7</w:t>
            </w:r>
            <w:r>
              <w:rPr>
                <w:rFonts w:asciiTheme="minorHAnsi" w:hAnsiTheme="minorHAnsi"/>
                <w:lang w:val="es-ES_tradnl"/>
              </w:rPr>
              <w:t xml:space="preserve"> de mayo de 2024</w:t>
            </w:r>
          </w:p>
        </w:tc>
      </w:tr>
      <w:tr w:rsidR="00F3409C" w:rsidRPr="004C5298" w14:paraId="6D2B6795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2CA1244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531B7C4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4F639EC3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3BCE8066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7C208F8F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08305E3C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429BCBE2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DE97DC2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318A6175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A7697A" w14:paraId="36799B35" w14:textId="77777777" w:rsidTr="00285AFF">
        <w:trPr>
          <w:jc w:val="center"/>
        </w:trPr>
        <w:tc>
          <w:tcPr>
            <w:tcW w:w="8028" w:type="dxa"/>
            <w:gridSpan w:val="2"/>
          </w:tcPr>
          <w:p w14:paraId="24C98139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616F38A1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02DC58ED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5A4C26CE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6F8B4E07" w14:textId="77777777" w:rsidTr="00285AFF">
        <w:trPr>
          <w:jc w:val="center"/>
        </w:trPr>
        <w:tc>
          <w:tcPr>
            <w:tcW w:w="1854" w:type="dxa"/>
          </w:tcPr>
          <w:p w14:paraId="72442016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14:paraId="3A8FD20C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3A79D91F" w14:textId="77777777"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4C5AA34E" w14:textId="77777777" w:rsidTr="00285AFF">
        <w:trPr>
          <w:jc w:val="center"/>
        </w:trPr>
        <w:tc>
          <w:tcPr>
            <w:tcW w:w="1854" w:type="dxa"/>
          </w:tcPr>
          <w:p w14:paraId="4E3D6598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246F4639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5BE5AF8E" w14:textId="77777777"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158CB2EE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51B90DDB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435569A5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3EC2A5AD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14:paraId="586F1AE2" w14:textId="77777777" w:rsidTr="00285AFF">
        <w:trPr>
          <w:jc w:val="center"/>
        </w:trPr>
        <w:tc>
          <w:tcPr>
            <w:tcW w:w="1854" w:type="dxa"/>
          </w:tcPr>
          <w:p w14:paraId="4C37CFC9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142B33CE" w14:textId="77777777"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39674105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49362C64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3E51CE6C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6368D3C2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4790A11A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  <w:t>Ff</w:t>
      </w:r>
    </w:p>
    <w:p w14:paraId="1281444E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0426205C" w14:textId="77777777" w:rsidR="00C865AF" w:rsidRDefault="00C865AF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45B4097E" w14:textId="77777777" w:rsidR="00C865AF" w:rsidRDefault="00C865AF">
      <w:pPr>
        <w:jc w:val="both"/>
        <w:rPr>
          <w:rFonts w:asciiTheme="minorHAnsi" w:hAnsiTheme="minorHAnsi"/>
          <w:lang w:val="es-ES_tradnl"/>
        </w:rPr>
      </w:pPr>
    </w:p>
    <w:p w14:paraId="26DCF6B9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05F1E9C8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2CA25794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6B068BE6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7531ED2A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176452C8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7EC87322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AF5CD32" w14:textId="77777777" w:rsidR="00D83A9D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p w14:paraId="72CDDC17" w14:textId="77777777" w:rsidR="00D83A9D" w:rsidRDefault="00D83A9D">
      <w:pPr>
        <w:jc w:val="both"/>
        <w:rPr>
          <w:rFonts w:asciiTheme="minorHAnsi" w:hAnsiTheme="minorHAnsi"/>
          <w:lang w:val="es-ES_tradnl"/>
        </w:rPr>
      </w:pPr>
    </w:p>
    <w:p w14:paraId="5E8151F8" w14:textId="77777777" w:rsidR="00592C78" w:rsidRPr="00E95E3B" w:rsidRDefault="00592C78" w:rsidP="00D433F2">
      <w:pPr>
        <w:jc w:val="center"/>
        <w:rPr>
          <w:rFonts w:asciiTheme="minorHAnsi" w:hAnsiTheme="minorHAnsi"/>
          <w:lang w:val="es-ES_tradnl"/>
        </w:rPr>
      </w:pP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C9D2C" w14:textId="77777777" w:rsidR="0042274C" w:rsidRDefault="0042274C" w:rsidP="00F3409C">
      <w:r>
        <w:separator/>
      </w:r>
    </w:p>
  </w:endnote>
  <w:endnote w:type="continuationSeparator" w:id="0">
    <w:p w14:paraId="0627AA6B" w14:textId="77777777" w:rsidR="0042274C" w:rsidRDefault="0042274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5C065" w14:textId="77777777" w:rsidR="0042274C" w:rsidRDefault="0042274C" w:rsidP="00F3409C">
      <w:r>
        <w:separator/>
      </w:r>
    </w:p>
  </w:footnote>
  <w:footnote w:type="continuationSeparator" w:id="0">
    <w:p w14:paraId="001D04A9" w14:textId="77777777" w:rsidR="0042274C" w:rsidRDefault="0042274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25ADD" w14:textId="7B6BFADA" w:rsidR="004C5298" w:rsidRPr="00E95E3B" w:rsidRDefault="001A279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AIDC/NAM/ICD/</w:t>
    </w:r>
    <w:r w:rsidR="004C5298">
      <w:rPr>
        <w:rFonts w:asciiTheme="minorHAnsi" w:hAnsiTheme="minorHAnsi"/>
        <w:lang w:val="fr-CA"/>
      </w:rPr>
      <w:t>7</w:t>
    </w:r>
    <w:r w:rsidR="00AB657D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1424AD93" w14:textId="77777777" w:rsidR="004C5298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9004CA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5E239959" w14:textId="77777777" w:rsidR="004C5298" w:rsidRPr="00E95E3B" w:rsidRDefault="004C529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F78E" w14:textId="4F58E13A" w:rsidR="004C5298" w:rsidRPr="00E95E3B" w:rsidRDefault="004C5298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AIDC/NAM/ICD/7</w:t>
    </w:r>
    <w:r w:rsidR="00AB657D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579CC5CC" w14:textId="77777777" w:rsidR="004C5298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9004CA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345CFA54" w14:textId="77777777" w:rsidR="004C5298" w:rsidRPr="00E95E3B" w:rsidRDefault="004C529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147D" w14:textId="77777777" w:rsidR="004C5298" w:rsidRDefault="008D5A9B">
    <w:pPr>
      <w:pStyle w:val="Header"/>
    </w:pPr>
    <w:r>
      <w:rPr>
        <w:noProof/>
        <w:lang w:val="en-US"/>
      </w:rPr>
      <w:drawing>
        <wp:inline distT="0" distB="0" distL="0" distR="0" wp14:anchorId="05B7D0BE" wp14:editId="77CFAEDC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760D66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09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7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0338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3E4C"/>
    <w:rsid w:val="0015675A"/>
    <w:rsid w:val="00163B8F"/>
    <w:rsid w:val="001666FA"/>
    <w:rsid w:val="00186F70"/>
    <w:rsid w:val="00195C6A"/>
    <w:rsid w:val="001A0712"/>
    <w:rsid w:val="001A279A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5E58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2E5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44A"/>
    <w:rsid w:val="003E2D06"/>
    <w:rsid w:val="003F057A"/>
    <w:rsid w:val="003F210C"/>
    <w:rsid w:val="00400B12"/>
    <w:rsid w:val="0040701C"/>
    <w:rsid w:val="00413172"/>
    <w:rsid w:val="0041654A"/>
    <w:rsid w:val="0042274C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C5298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4672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67C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3943"/>
    <w:rsid w:val="008F50CB"/>
    <w:rsid w:val="009004CA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0FC5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7697A"/>
    <w:rsid w:val="00A870BC"/>
    <w:rsid w:val="00A971AD"/>
    <w:rsid w:val="00AA229C"/>
    <w:rsid w:val="00AB657D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106A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51FC"/>
    <w:rsid w:val="00C865AF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E722B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83A9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46C3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38AC547"/>
  <w15:docId w15:val="{8EB14178-705E-4625-BE59-27393AB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205FD3-F0AC-45A0-B2A3-D1F922EB70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1527A-CB0F-4A04-A598-C52BC2D4CF59}"/>
</file>

<file path=customXml/itemProps3.xml><?xml version="1.0" encoding="utf-8"?>
<ds:datastoreItem xmlns:ds="http://schemas.openxmlformats.org/officeDocument/2006/customXml" ds:itemID="{F8070E28-5791-4A61-9ACE-4699DC2CBE95}"/>
</file>

<file path=customXml/itemProps4.xml><?xml version="1.0" encoding="utf-8"?>
<ds:datastoreItem xmlns:ds="http://schemas.openxmlformats.org/officeDocument/2006/customXml" ds:itemID="{3ACD9FB1-E722-4604-B98D-29B1C195BAA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3</TotalTime>
  <Pages>2</Pages>
  <Words>104</Words>
  <Characters>665</Characters>
  <Application>Microsoft Office Word</Application>
  <DocSecurity>0</DocSecurity>
  <Lines>55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Gutiérrez, Gabriel</dc:creator>
  <cp:lastModifiedBy>Gutiérrez, Gabriel</cp:lastModifiedBy>
  <cp:revision>4</cp:revision>
  <cp:lastPrinted>2014-01-09T17:37:00Z</cp:lastPrinted>
  <dcterms:created xsi:type="dcterms:W3CDTF">2022-05-20T19:32:00Z</dcterms:created>
  <dcterms:modified xsi:type="dcterms:W3CDTF">2024-04-17T16:27:00Z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dc4f35ec0295fec31e2effdf992855e413e10647a208a1db7c637386fb0d7b8a</vt:lpwstr>
  </property>
  <property fmtid="{D5CDD505-2E9C-101B-9397-08002B2CF9AE}" pid="3" name="ContentTypeId">
    <vt:lpwstr>0x010100003FB77DBE53764EA470F0EA7AE151E8</vt:lpwstr>
  </property>
</Properties>
</file>