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FC56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2B26FA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272D9D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B1C34CC" w14:textId="77777777" w:rsidR="00C746EE" w:rsidRPr="000F40C4" w:rsidRDefault="00C746EE" w:rsidP="005E0226">
      <w:pPr>
        <w:rPr>
          <w:rFonts w:asciiTheme="minorHAnsi" w:hAnsiTheme="minorHAnsi"/>
        </w:rPr>
      </w:pPr>
    </w:p>
    <w:p w14:paraId="094F5DEA" w14:textId="286821C6" w:rsidR="00220B87" w:rsidRDefault="00220B87">
      <w:pPr>
        <w:rPr>
          <w:rFonts w:asciiTheme="minorHAnsi" w:hAnsiTheme="minorHAnsi"/>
        </w:rPr>
      </w:pPr>
    </w:p>
    <w:p w14:paraId="5EB286E3" w14:textId="77777777" w:rsidR="00C746EE" w:rsidRPr="000F40C4" w:rsidRDefault="00C746EE" w:rsidP="005E0226">
      <w:pPr>
        <w:rPr>
          <w:rFonts w:asciiTheme="minorHAnsi" w:hAnsiTheme="minorHAnsi"/>
        </w:rPr>
      </w:pPr>
    </w:p>
    <w:p w14:paraId="60934F47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0E55510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A1150A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55006D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A23166F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F20803B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B4CD" w14:textId="77777777" w:rsidR="001766DC" w:rsidRDefault="001766DC">
      <w:r>
        <w:separator/>
      </w:r>
    </w:p>
  </w:endnote>
  <w:endnote w:type="continuationSeparator" w:id="0">
    <w:p w14:paraId="37C65665" w14:textId="77777777" w:rsidR="001766DC" w:rsidRDefault="001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05F5" w14:textId="77777777" w:rsidR="00220B87" w:rsidRDefault="0022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A45D8" w14:textId="77777777" w:rsidR="00220B87" w:rsidRDefault="0022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BA40" w14:textId="77777777" w:rsidR="00220B87" w:rsidRDefault="0022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97FB" w14:textId="77777777" w:rsidR="001766DC" w:rsidRDefault="001766DC">
      <w:r>
        <w:separator/>
      </w:r>
    </w:p>
  </w:footnote>
  <w:footnote w:type="continuationSeparator" w:id="0">
    <w:p w14:paraId="01AA8F6B" w14:textId="77777777" w:rsidR="001766DC" w:rsidRDefault="0017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C77B" w14:textId="73BAB310" w:rsidR="00187B12" w:rsidRPr="000F40C4" w:rsidRDefault="00220B87">
    <w:pPr>
      <w:pStyle w:val="Header"/>
      <w:rPr>
        <w:rFonts w:asciiTheme="minorHAnsi" w:hAnsiTheme="minorHAnsi"/>
        <w:lang w:val="fr-CA"/>
      </w:rPr>
    </w:pPr>
    <w:r w:rsidRPr="00220B87">
      <w:rPr>
        <w:rFonts w:asciiTheme="minorHAnsi" w:hAnsiTheme="minorHAnsi"/>
      </w:rPr>
      <w:t>NACCWGSARTF5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0A69FA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5160" w14:textId="71D9269B" w:rsidR="00187B12" w:rsidRPr="000F40C4" w:rsidRDefault="00220B8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220B87">
      <w:rPr>
        <w:rFonts w:asciiTheme="minorHAnsi" w:hAnsiTheme="minorHAnsi"/>
      </w:rPr>
      <w:t>NACCWGSARTF5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26B8E24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338D2C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398F" w14:textId="569BD885" w:rsidR="00187B12" w:rsidRPr="000F40C4" w:rsidRDefault="00220B8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220B87">
      <w:rPr>
        <w:rFonts w:asciiTheme="minorHAnsi" w:hAnsiTheme="minorHAnsi"/>
      </w:rPr>
      <w:t>NACCWGSARTF5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EACFD4F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55D68"/>
    <w:rsid w:val="00166096"/>
    <w:rsid w:val="001766DC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0B87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669CC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AF5DF3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D1ED1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22F6"/>
  <w15:docId w15:val="{1032DE46-763D-4364-8F17-3EFC4D4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B9537-244E-44B2-869F-820A9A7952AC}"/>
</file>

<file path=customXml/itemProps2.xml><?xml version="1.0" encoding="utf-8"?>
<ds:datastoreItem xmlns:ds="http://schemas.openxmlformats.org/officeDocument/2006/customXml" ds:itemID="{B8638050-BF24-4772-8897-298946D7992A}"/>
</file>

<file path=customXml/itemProps3.xml><?xml version="1.0" encoding="utf-8"?>
<ds:datastoreItem xmlns:ds="http://schemas.openxmlformats.org/officeDocument/2006/customXml" ds:itemID="{EE433AE0-2221-4FF1-B0C3-16ADECCC4CC0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52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3</cp:revision>
  <dcterms:created xsi:type="dcterms:W3CDTF">2024-06-26T16:04:00Z</dcterms:created>
  <dcterms:modified xsi:type="dcterms:W3CDTF">2024-06-27T21:17:00Z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