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4991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3070668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4F8DAF9A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9968F66" w14:textId="77777777" w:rsidR="00C746EE" w:rsidRPr="000F40C4" w:rsidRDefault="00C746EE" w:rsidP="005E0226">
      <w:pPr>
        <w:rPr>
          <w:rFonts w:asciiTheme="minorHAnsi" w:hAnsiTheme="minorHAnsi"/>
        </w:rPr>
      </w:pPr>
    </w:p>
    <w:p w14:paraId="7007F778" w14:textId="6593BF17" w:rsidR="003D291D" w:rsidRDefault="003D291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016CD17" w14:textId="35C6CF3C" w:rsidR="003D291D" w:rsidRDefault="003D291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27090F95" w14:textId="77777777" w:rsidR="00C746EE" w:rsidRDefault="00C746EE" w:rsidP="005E0226">
      <w:pPr>
        <w:rPr>
          <w:rFonts w:asciiTheme="minorHAnsi" w:hAnsiTheme="minorHAnsi"/>
        </w:rPr>
      </w:pPr>
    </w:p>
    <w:p w14:paraId="443E96F3" w14:textId="77777777" w:rsidR="003D291D" w:rsidRPr="000F40C4" w:rsidRDefault="003D291D" w:rsidP="005E0226">
      <w:pPr>
        <w:rPr>
          <w:rFonts w:asciiTheme="minorHAnsi" w:hAnsiTheme="minorHAnsi"/>
        </w:rPr>
      </w:pPr>
    </w:p>
    <w:p w14:paraId="7CADB85E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2F86DF1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4285ED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7BCAA1B6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7AAB3E3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5AC3CD2D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E877A" w14:textId="77777777" w:rsidR="00F57E72" w:rsidRDefault="00F57E72">
      <w:r>
        <w:separator/>
      </w:r>
    </w:p>
  </w:endnote>
  <w:endnote w:type="continuationSeparator" w:id="0">
    <w:p w14:paraId="69EDE4A9" w14:textId="77777777" w:rsidR="00F57E72" w:rsidRDefault="00F5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4496" w14:textId="77777777" w:rsidR="00F57E72" w:rsidRDefault="00F57E72">
      <w:r>
        <w:separator/>
      </w:r>
    </w:p>
  </w:footnote>
  <w:footnote w:type="continuationSeparator" w:id="0">
    <w:p w14:paraId="1C46777A" w14:textId="77777777" w:rsidR="00F57E72" w:rsidRDefault="00F5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24DB9" w14:textId="358C8AA4" w:rsidR="00187B12" w:rsidRPr="000F40C4" w:rsidRDefault="003D291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NACC/WG/AGA/TF/3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0D4C835C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62FB" w14:textId="45551920" w:rsidR="00187B12" w:rsidRPr="000F40C4" w:rsidRDefault="003D291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NACC/WG/AGA/TF/3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65650050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6EC9E1B0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B63A7" w14:textId="7A64EC3A" w:rsidR="00187B12" w:rsidRPr="000F40C4" w:rsidRDefault="003D291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NACC/WG/AGA/TF/3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7F5AC30C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35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23"/>
    <w:rsid w:val="00017B79"/>
    <w:rsid w:val="000216A3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D291D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664F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723"/>
    <w:rsid w:val="00ED697A"/>
    <w:rsid w:val="00ED73BF"/>
    <w:rsid w:val="00F14BE4"/>
    <w:rsid w:val="00F260B3"/>
    <w:rsid w:val="00F3585B"/>
    <w:rsid w:val="00F45E70"/>
    <w:rsid w:val="00F53CC3"/>
    <w:rsid w:val="00F57E72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44BFC"/>
  <w15:docId w15:val="{8587DE4D-2FB6-45C3-A9ED-BF3637F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3DFD6-CCF6-4E25-B075-D8F8EC19F7A0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C617F1A2-790C-4A78-99AC-26C01A5F1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F68-FF86-4A40-AD66-6C504A3FCEEB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3</Pages>
  <Words>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López, Claudia</dc:creator>
  <cp:lastModifiedBy>Gandara, Leslie</cp:lastModifiedBy>
  <cp:revision>2</cp:revision>
  <dcterms:created xsi:type="dcterms:W3CDTF">2025-04-04T18:35:00Z</dcterms:created>
  <dcterms:modified xsi:type="dcterms:W3CDTF">2025-04-10T17:43:00Z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